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07A4D" w14:textId="04238F08" w:rsidR="009B53DC" w:rsidRDefault="00AC377D" w:rsidP="009B53DC">
      <w:pPr>
        <w:pStyle w:val="Title"/>
        <w:rPr>
          <w:lang w:val="en-GB"/>
        </w:rPr>
      </w:pPr>
      <w:r>
        <w:rPr>
          <w:lang w:val="en-GB"/>
        </w:rPr>
        <w:t>Older Traveller Artist Award</w:t>
      </w:r>
      <w:r w:rsidR="7A1775CD" w:rsidRPr="6FD56E33">
        <w:rPr>
          <w:lang w:val="en-GB"/>
        </w:rPr>
        <w:t xml:space="preserve"> </w:t>
      </w:r>
      <w:r w:rsidR="009B53DC" w:rsidRPr="6FD56E33">
        <w:rPr>
          <w:lang w:val="en-GB"/>
        </w:rPr>
        <w:t>20</w:t>
      </w:r>
      <w:r w:rsidR="00B77CB6" w:rsidRPr="6FD56E33">
        <w:rPr>
          <w:lang w:val="en-GB"/>
        </w:rPr>
        <w:t>2</w:t>
      </w:r>
      <w:r>
        <w:rPr>
          <w:lang w:val="en-GB"/>
        </w:rPr>
        <w:t>6</w:t>
      </w:r>
    </w:p>
    <w:p w14:paraId="4860B297" w14:textId="4B6B0BFE" w:rsidR="009B53DC" w:rsidRDefault="009B53DC" w:rsidP="009B53DC">
      <w:pPr>
        <w:pStyle w:val="Subtitle"/>
        <w:rPr>
          <w:lang w:val="en-GB"/>
        </w:rPr>
      </w:pPr>
      <w:r w:rsidRPr="6FD56E33">
        <w:rPr>
          <w:lang w:val="en-GB"/>
        </w:rPr>
        <w:t>Deadline</w:t>
      </w:r>
      <w:r w:rsidR="00483650">
        <w:rPr>
          <w:lang w:val="en-GB"/>
        </w:rPr>
        <w:t xml:space="preserve"> extended</w:t>
      </w:r>
      <w:r w:rsidRPr="6FD56E33">
        <w:rPr>
          <w:lang w:val="en-GB"/>
        </w:rPr>
        <w:t xml:space="preserve">: </w:t>
      </w:r>
      <w:r w:rsidR="00986E72">
        <w:rPr>
          <w:lang w:val="en-GB"/>
        </w:rPr>
        <w:t xml:space="preserve">12pm, </w:t>
      </w:r>
      <w:r w:rsidR="00AC377D">
        <w:rPr>
          <w:lang w:val="en-GB"/>
        </w:rPr>
        <w:t xml:space="preserve">Thursday </w:t>
      </w:r>
      <w:r w:rsidR="00483650">
        <w:rPr>
          <w:lang w:val="en-GB"/>
        </w:rPr>
        <w:t>23rd</w:t>
      </w:r>
      <w:r w:rsidR="00986E72">
        <w:rPr>
          <w:lang w:val="en-GB"/>
        </w:rPr>
        <w:t xml:space="preserve"> Ju</w:t>
      </w:r>
      <w:r w:rsidR="00483650">
        <w:rPr>
          <w:lang w:val="en-GB"/>
        </w:rPr>
        <w:t>ly</w:t>
      </w:r>
      <w:r w:rsidR="00431120">
        <w:rPr>
          <w:lang w:val="en-GB"/>
        </w:rPr>
        <w:t>, 202</w:t>
      </w:r>
      <w:r w:rsidR="00AC377D">
        <w:rPr>
          <w:lang w:val="en-GB"/>
        </w:rPr>
        <w:t>6</w:t>
      </w:r>
    </w:p>
    <w:p w14:paraId="40B023CC" w14:textId="77777777" w:rsidR="009B53DC" w:rsidRDefault="009B53DC" w:rsidP="009B53DC">
      <w:pPr>
        <w:pStyle w:val="Heading1"/>
        <w:rPr>
          <w:lang w:val="en-GB"/>
        </w:rPr>
      </w:pPr>
      <w:r>
        <w:rPr>
          <w:lang w:val="en-GB"/>
        </w:rPr>
        <w:t>Application Form</w:t>
      </w:r>
    </w:p>
    <w:p w14:paraId="6B709061" w14:textId="5ED8732C" w:rsidR="00E077B6" w:rsidRDefault="009B53DC" w:rsidP="139DAFB7">
      <w:pPr>
        <w:pStyle w:val="Heading1"/>
        <w:rPr>
          <w:rFonts w:asciiTheme="minorHAnsi" w:eastAsiaTheme="minorEastAsia" w:hAnsiTheme="minorHAnsi" w:cstheme="minorBidi"/>
          <w:b w:val="0"/>
          <w:color w:val="003A5D" w:themeColor="text2"/>
          <w:sz w:val="28"/>
          <w:szCs w:val="28"/>
        </w:rPr>
      </w:pPr>
      <w:r w:rsidRPr="139DAFB7">
        <w:rPr>
          <w:rFonts w:asciiTheme="minorHAnsi" w:eastAsiaTheme="minorEastAsia" w:hAnsiTheme="minorHAnsi" w:cstheme="minorBidi"/>
          <w:b w:val="0"/>
          <w:color w:val="003A5D" w:themeColor="text2"/>
          <w:sz w:val="28"/>
          <w:szCs w:val="28"/>
        </w:rPr>
        <w:t xml:space="preserve">Please read the </w:t>
      </w:r>
      <w:r w:rsidRPr="139DAFB7">
        <w:rPr>
          <w:rFonts w:asciiTheme="minorHAnsi" w:eastAsiaTheme="minorEastAsia" w:hAnsiTheme="minorHAnsi" w:cstheme="minorBidi"/>
          <w:color w:val="003A5D" w:themeColor="text2"/>
          <w:sz w:val="28"/>
          <w:szCs w:val="28"/>
        </w:rPr>
        <w:t>award guidelines</w:t>
      </w:r>
      <w:r w:rsidRPr="139DAFB7">
        <w:rPr>
          <w:rFonts w:asciiTheme="minorHAnsi" w:eastAsiaTheme="minorEastAsia" w:hAnsiTheme="minorHAnsi" w:cstheme="minorBidi"/>
          <w:b w:val="0"/>
          <w:color w:val="003A5D" w:themeColor="text2"/>
          <w:sz w:val="28"/>
          <w:szCs w:val="28"/>
        </w:rPr>
        <w:t xml:space="preserve"> before </w:t>
      </w:r>
      <w:r w:rsidR="00C34E56" w:rsidRPr="139DAFB7">
        <w:rPr>
          <w:rFonts w:asciiTheme="minorHAnsi" w:eastAsiaTheme="minorEastAsia" w:hAnsiTheme="minorHAnsi" w:cstheme="minorBidi"/>
          <w:b w:val="0"/>
          <w:color w:val="003A5D" w:themeColor="text2"/>
          <w:sz w:val="28"/>
          <w:szCs w:val="28"/>
        </w:rPr>
        <w:t>submitting an application</w:t>
      </w:r>
      <w:r w:rsidR="00DC30E3" w:rsidRPr="139DAFB7">
        <w:rPr>
          <w:rFonts w:asciiTheme="minorHAnsi" w:eastAsiaTheme="minorEastAsia" w:hAnsiTheme="minorHAnsi" w:cstheme="minorBidi"/>
          <w:b w:val="0"/>
          <w:color w:val="003A5D" w:themeColor="text2"/>
          <w:sz w:val="28"/>
          <w:szCs w:val="28"/>
        </w:rPr>
        <w:t xml:space="preserve">. </w:t>
      </w:r>
      <w:r w:rsidR="00E077B6" w:rsidRPr="139DAFB7">
        <w:rPr>
          <w:rFonts w:asciiTheme="minorHAnsi" w:eastAsiaTheme="minorEastAsia" w:hAnsiTheme="minorHAnsi" w:cstheme="minorBidi"/>
          <w:b w:val="0"/>
          <w:color w:val="003A5D" w:themeColor="text2"/>
          <w:sz w:val="28"/>
          <w:szCs w:val="28"/>
        </w:rPr>
        <w:t xml:space="preserve"> </w:t>
      </w:r>
    </w:p>
    <w:p w14:paraId="3A60FA18" w14:textId="52DBF74E" w:rsidR="006C2021" w:rsidRDefault="00DC30E3" w:rsidP="6FD56E33">
      <w:pPr>
        <w:pStyle w:val="Heading1"/>
        <w:rPr>
          <w:rFonts w:asciiTheme="minorHAnsi" w:eastAsiaTheme="minorEastAsia" w:hAnsiTheme="minorHAnsi" w:cstheme="minorBidi"/>
          <w:b w:val="0"/>
          <w:color w:val="003A5D" w:themeColor="text2"/>
          <w:sz w:val="28"/>
          <w:szCs w:val="28"/>
          <w:lang w:val="en-GB"/>
        </w:rPr>
      </w:pPr>
      <w:r>
        <w:rPr>
          <w:rFonts w:asciiTheme="minorHAnsi" w:eastAsiaTheme="minorEastAsia" w:hAnsiTheme="minorHAnsi" w:cstheme="minorBidi"/>
          <w:b w:val="0"/>
          <w:color w:val="003A5D" w:themeColor="text2"/>
          <w:sz w:val="28"/>
          <w:szCs w:val="28"/>
          <w:lang w:val="en-GB"/>
        </w:rPr>
        <w:t>You can apply by</w:t>
      </w:r>
      <w:r w:rsidR="0BCB797F" w:rsidRPr="6FD56E33">
        <w:rPr>
          <w:rFonts w:asciiTheme="minorHAnsi" w:eastAsiaTheme="minorEastAsia" w:hAnsiTheme="minorHAnsi" w:cstheme="minorBidi"/>
          <w:b w:val="0"/>
          <w:color w:val="003A5D" w:themeColor="text2"/>
          <w:sz w:val="28"/>
          <w:szCs w:val="28"/>
          <w:lang w:val="en-GB"/>
        </w:rPr>
        <w:t xml:space="preserve"> either by </w:t>
      </w:r>
      <w:r w:rsidR="0010086C">
        <w:rPr>
          <w:rFonts w:asciiTheme="minorHAnsi" w:eastAsiaTheme="minorEastAsia" w:hAnsiTheme="minorHAnsi" w:cstheme="minorBidi"/>
          <w:b w:val="0"/>
          <w:color w:val="003A5D" w:themeColor="text2"/>
          <w:sz w:val="28"/>
          <w:szCs w:val="28"/>
          <w:lang w:val="en-GB"/>
        </w:rPr>
        <w:t>completing the form below</w:t>
      </w:r>
      <w:r w:rsidR="0BCB797F" w:rsidRPr="6FD56E33">
        <w:rPr>
          <w:rFonts w:asciiTheme="minorHAnsi" w:eastAsiaTheme="minorEastAsia" w:hAnsiTheme="minorHAnsi" w:cstheme="minorBidi"/>
          <w:b w:val="0"/>
          <w:color w:val="003A5D" w:themeColor="text2"/>
          <w:sz w:val="28"/>
          <w:szCs w:val="28"/>
          <w:lang w:val="en-GB"/>
        </w:rPr>
        <w:t xml:space="preserve"> </w:t>
      </w:r>
      <w:r w:rsidR="00C34E56">
        <w:rPr>
          <w:rFonts w:asciiTheme="minorHAnsi" w:eastAsiaTheme="minorEastAsia" w:hAnsiTheme="minorHAnsi" w:cstheme="minorBidi"/>
          <w:b w:val="0"/>
          <w:color w:val="003A5D" w:themeColor="text2"/>
          <w:sz w:val="28"/>
          <w:szCs w:val="28"/>
          <w:lang w:val="en-GB"/>
        </w:rPr>
        <w:t>or by sending responses to the questions</w:t>
      </w:r>
      <w:r w:rsidR="0010086C">
        <w:rPr>
          <w:rFonts w:asciiTheme="minorHAnsi" w:eastAsiaTheme="minorEastAsia" w:hAnsiTheme="minorHAnsi" w:cstheme="minorBidi"/>
          <w:b w:val="0"/>
          <w:color w:val="003A5D" w:themeColor="text2"/>
          <w:sz w:val="28"/>
          <w:szCs w:val="28"/>
          <w:lang w:val="en-GB"/>
        </w:rPr>
        <w:t xml:space="preserve"> below</w:t>
      </w:r>
      <w:r w:rsidR="0BCB797F" w:rsidRPr="6FD56E33">
        <w:rPr>
          <w:rFonts w:asciiTheme="minorHAnsi" w:eastAsiaTheme="minorEastAsia" w:hAnsiTheme="minorHAnsi" w:cstheme="minorBidi"/>
          <w:b w:val="0"/>
          <w:color w:val="003A5D" w:themeColor="text2"/>
          <w:sz w:val="28"/>
          <w:szCs w:val="28"/>
          <w:lang w:val="en-GB"/>
        </w:rPr>
        <w:t xml:space="preserve"> in a voice note or video and send to us via </w:t>
      </w:r>
      <w:proofErr w:type="spellStart"/>
      <w:r w:rsidR="0BCB797F" w:rsidRPr="6FD56E33">
        <w:rPr>
          <w:rFonts w:asciiTheme="minorHAnsi" w:eastAsiaTheme="minorEastAsia" w:hAnsiTheme="minorHAnsi" w:cstheme="minorBidi"/>
          <w:b w:val="0"/>
          <w:color w:val="003A5D" w:themeColor="text2"/>
          <w:sz w:val="28"/>
          <w:szCs w:val="28"/>
          <w:lang w:val="en-GB"/>
        </w:rPr>
        <w:t>Whatsapp</w:t>
      </w:r>
      <w:proofErr w:type="spellEnd"/>
      <w:r w:rsidR="0010086C">
        <w:rPr>
          <w:rFonts w:asciiTheme="minorHAnsi" w:eastAsiaTheme="minorEastAsia" w:hAnsiTheme="minorHAnsi" w:cstheme="minorBidi"/>
          <w:b w:val="0"/>
          <w:color w:val="003A5D" w:themeColor="text2"/>
          <w:sz w:val="28"/>
          <w:szCs w:val="28"/>
          <w:lang w:val="en-GB"/>
        </w:rPr>
        <w:t xml:space="preserve"> </w:t>
      </w:r>
      <w:r w:rsidR="001A12C1">
        <w:rPr>
          <w:rFonts w:asciiTheme="minorHAnsi" w:eastAsiaTheme="minorEastAsia" w:hAnsiTheme="minorHAnsi" w:cstheme="minorBidi"/>
          <w:b w:val="0"/>
          <w:color w:val="003A5D" w:themeColor="text2"/>
          <w:sz w:val="28"/>
          <w:szCs w:val="28"/>
          <w:lang w:val="en-GB"/>
        </w:rPr>
        <w:t>089 4</w:t>
      </w:r>
      <w:r w:rsidR="00483650">
        <w:rPr>
          <w:rFonts w:asciiTheme="minorHAnsi" w:eastAsiaTheme="minorEastAsia" w:hAnsiTheme="minorHAnsi" w:cstheme="minorBidi"/>
          <w:b w:val="0"/>
          <w:color w:val="003A5D" w:themeColor="text2"/>
          <w:sz w:val="28"/>
          <w:szCs w:val="28"/>
          <w:lang w:val="en-GB"/>
        </w:rPr>
        <w:t>44</w:t>
      </w:r>
      <w:r w:rsidR="007525B5">
        <w:rPr>
          <w:rFonts w:asciiTheme="minorHAnsi" w:eastAsiaTheme="minorEastAsia" w:hAnsiTheme="minorHAnsi" w:cstheme="minorBidi"/>
          <w:b w:val="0"/>
          <w:color w:val="003A5D" w:themeColor="text2"/>
          <w:sz w:val="28"/>
          <w:szCs w:val="28"/>
          <w:lang w:val="en-GB"/>
        </w:rPr>
        <w:t xml:space="preserve"> 2891</w:t>
      </w:r>
      <w:r w:rsidR="005668EF">
        <w:rPr>
          <w:rFonts w:asciiTheme="minorHAnsi" w:eastAsiaTheme="minorEastAsia" w:hAnsiTheme="minorHAnsi" w:cstheme="minorBidi"/>
          <w:b w:val="0"/>
          <w:color w:val="003A5D" w:themeColor="text2"/>
          <w:sz w:val="28"/>
          <w:szCs w:val="28"/>
          <w:lang w:val="en-GB"/>
        </w:rPr>
        <w:t xml:space="preserve"> or e</w:t>
      </w:r>
      <w:r w:rsidR="00E077B6">
        <w:rPr>
          <w:rFonts w:asciiTheme="minorHAnsi" w:eastAsiaTheme="minorEastAsia" w:hAnsiTheme="minorHAnsi" w:cstheme="minorBidi"/>
          <w:b w:val="0"/>
          <w:color w:val="003A5D" w:themeColor="text2"/>
          <w:sz w:val="28"/>
          <w:szCs w:val="28"/>
          <w:lang w:val="en-GB"/>
        </w:rPr>
        <w:t>mail</w:t>
      </w:r>
      <w:r w:rsidR="0068688A">
        <w:rPr>
          <w:rFonts w:asciiTheme="minorHAnsi" w:eastAsiaTheme="minorEastAsia" w:hAnsiTheme="minorHAnsi" w:cstheme="minorBidi"/>
          <w:b w:val="0"/>
          <w:color w:val="003A5D" w:themeColor="text2"/>
          <w:sz w:val="28"/>
          <w:szCs w:val="28"/>
          <w:lang w:val="en-GB"/>
        </w:rPr>
        <w:t xml:space="preserve"> </w:t>
      </w:r>
      <w:hyperlink r:id="rId10" w:history="1">
        <w:r w:rsidR="0068688A" w:rsidRPr="008E16B5">
          <w:rPr>
            <w:rStyle w:val="Hyperlink"/>
            <w:rFonts w:asciiTheme="minorHAnsi" w:eastAsiaTheme="minorEastAsia" w:hAnsiTheme="minorHAnsi" w:cstheme="minorBidi"/>
            <w:b w:val="0"/>
            <w:sz w:val="28"/>
            <w:szCs w:val="28"/>
            <w:lang w:val="en-GB"/>
          </w:rPr>
          <w:t>arts@ageandopportunity.ie</w:t>
        </w:r>
      </w:hyperlink>
      <w:r w:rsidR="00E077B6">
        <w:rPr>
          <w:rFonts w:asciiTheme="minorHAnsi" w:eastAsiaTheme="minorEastAsia" w:hAnsiTheme="minorHAnsi" w:cstheme="minorBidi"/>
          <w:b w:val="0"/>
          <w:color w:val="003A5D" w:themeColor="text2"/>
          <w:sz w:val="28"/>
          <w:szCs w:val="28"/>
          <w:lang w:val="en-GB"/>
        </w:rPr>
        <w:t xml:space="preserve">  </w:t>
      </w:r>
    </w:p>
    <w:p w14:paraId="104A7502" w14:textId="5BAB4792" w:rsidR="00E077B6" w:rsidRPr="00E077B6" w:rsidRDefault="00E077B6" w:rsidP="6FD56E33">
      <w:pPr>
        <w:pStyle w:val="Heading1"/>
        <w:rPr>
          <w:rFonts w:asciiTheme="minorHAnsi" w:eastAsiaTheme="minorEastAsia" w:hAnsiTheme="minorHAnsi" w:cstheme="minorBidi"/>
          <w:b w:val="0"/>
          <w:i/>
          <w:iCs/>
          <w:color w:val="003A5D" w:themeColor="text2"/>
          <w:sz w:val="28"/>
          <w:szCs w:val="28"/>
          <w:lang w:val="en-GB"/>
        </w:rPr>
      </w:pPr>
      <w:r>
        <w:rPr>
          <w:rFonts w:asciiTheme="minorHAnsi" w:eastAsiaTheme="minorEastAsia" w:hAnsiTheme="minorHAnsi" w:cstheme="minorBidi"/>
          <w:b w:val="0"/>
          <w:color w:val="003A5D" w:themeColor="text2"/>
          <w:sz w:val="28"/>
          <w:szCs w:val="28"/>
          <w:lang w:val="en-GB"/>
        </w:rPr>
        <w:t>Or post to</w:t>
      </w:r>
      <w:r w:rsidR="005668EF">
        <w:rPr>
          <w:rFonts w:asciiTheme="minorHAnsi" w:eastAsiaTheme="minorEastAsia" w:hAnsiTheme="minorHAnsi" w:cstheme="minorBidi"/>
          <w:b w:val="0"/>
          <w:color w:val="003A5D" w:themeColor="text2"/>
          <w:sz w:val="28"/>
          <w:szCs w:val="28"/>
          <w:lang w:val="en-GB"/>
        </w:rPr>
        <w:t>:</w:t>
      </w:r>
      <w:r>
        <w:rPr>
          <w:rFonts w:asciiTheme="minorHAnsi" w:eastAsiaTheme="minorEastAsia" w:hAnsiTheme="minorHAnsi" w:cstheme="minorBidi"/>
          <w:b w:val="0"/>
          <w:color w:val="003A5D" w:themeColor="text2"/>
          <w:sz w:val="28"/>
          <w:szCs w:val="28"/>
          <w:lang w:val="en-GB"/>
        </w:rPr>
        <w:t xml:space="preserve"> </w:t>
      </w:r>
      <w:r w:rsidRPr="00E077B6">
        <w:rPr>
          <w:rFonts w:asciiTheme="minorHAnsi" w:eastAsiaTheme="minorEastAsia" w:hAnsiTheme="minorHAnsi" w:cstheme="minorBidi"/>
          <w:b w:val="0"/>
          <w:i/>
          <w:iCs/>
          <w:color w:val="003A5D" w:themeColor="text2"/>
          <w:sz w:val="28"/>
          <w:szCs w:val="28"/>
          <w:lang w:val="en-GB"/>
        </w:rPr>
        <w:t>Traveller Art</w:t>
      </w:r>
      <w:r w:rsidR="00877C21">
        <w:rPr>
          <w:rFonts w:asciiTheme="minorHAnsi" w:eastAsiaTheme="minorEastAsia" w:hAnsiTheme="minorHAnsi" w:cstheme="minorBidi"/>
          <w:b w:val="0"/>
          <w:i/>
          <w:iCs/>
          <w:color w:val="003A5D" w:themeColor="text2"/>
          <w:sz w:val="28"/>
          <w:szCs w:val="28"/>
          <w:lang w:val="en-GB"/>
        </w:rPr>
        <w:t>ist</w:t>
      </w:r>
      <w:r w:rsidRPr="00E077B6">
        <w:rPr>
          <w:rFonts w:asciiTheme="minorHAnsi" w:eastAsiaTheme="minorEastAsia" w:hAnsiTheme="minorHAnsi" w:cstheme="minorBidi"/>
          <w:b w:val="0"/>
          <w:i/>
          <w:iCs/>
          <w:color w:val="003A5D" w:themeColor="text2"/>
          <w:sz w:val="28"/>
          <w:szCs w:val="28"/>
          <w:lang w:val="en-GB"/>
        </w:rPr>
        <w:t xml:space="preserve"> Award, Age </w:t>
      </w:r>
      <w:r w:rsidR="0000715A">
        <w:rPr>
          <w:rFonts w:asciiTheme="minorHAnsi" w:eastAsiaTheme="minorEastAsia" w:hAnsiTheme="minorHAnsi" w:cstheme="minorBidi"/>
          <w:b w:val="0"/>
          <w:i/>
          <w:iCs/>
          <w:color w:val="003A5D" w:themeColor="text2"/>
          <w:sz w:val="28"/>
          <w:szCs w:val="28"/>
          <w:lang w:val="en-GB"/>
        </w:rPr>
        <w:t>&amp;</w:t>
      </w:r>
      <w:r w:rsidRPr="00E077B6">
        <w:rPr>
          <w:rFonts w:asciiTheme="minorHAnsi" w:eastAsiaTheme="minorEastAsia" w:hAnsiTheme="minorHAnsi" w:cstheme="minorBidi"/>
          <w:b w:val="0"/>
          <w:i/>
          <w:iCs/>
          <w:color w:val="003A5D" w:themeColor="text2"/>
          <w:sz w:val="28"/>
          <w:szCs w:val="28"/>
          <w:lang w:val="en-GB"/>
        </w:rPr>
        <w:t xml:space="preserve"> Opportunity, </w:t>
      </w:r>
      <w:r w:rsidRPr="00E077B6">
        <w:rPr>
          <w:rFonts w:asciiTheme="minorHAnsi" w:eastAsiaTheme="minorEastAsia" w:hAnsiTheme="minorHAnsi" w:cstheme="minorBidi"/>
          <w:b w:val="0"/>
          <w:i/>
          <w:iCs/>
          <w:color w:val="003A5D" w:themeColor="text2"/>
          <w:sz w:val="28"/>
          <w:szCs w:val="28"/>
        </w:rPr>
        <w:t>St. Patricks Hall, Marino Institute of Education, Griffith Avenue, D09 K4P6</w:t>
      </w:r>
    </w:p>
    <w:p w14:paraId="405A13E3" w14:textId="64B5F9A9" w:rsidR="009B53DC" w:rsidRDefault="36362C81" w:rsidP="6FD56E33">
      <w:pPr>
        <w:pStyle w:val="Heading1"/>
        <w:rPr>
          <w:rFonts w:asciiTheme="minorHAnsi" w:eastAsiaTheme="minorEastAsia" w:hAnsiTheme="minorHAnsi" w:cstheme="minorBidi"/>
          <w:color w:val="003A5D" w:themeColor="text2"/>
          <w:sz w:val="28"/>
          <w:szCs w:val="28"/>
          <w:lang w:val="en-GB"/>
        </w:rPr>
      </w:pPr>
      <w:r w:rsidRPr="0010086C">
        <w:rPr>
          <w:rFonts w:asciiTheme="minorHAnsi" w:eastAsiaTheme="minorEastAsia" w:hAnsiTheme="minorHAnsi" w:cstheme="minorBidi"/>
          <w:bCs/>
          <w:color w:val="003A5D" w:themeColor="text2"/>
          <w:sz w:val="28"/>
          <w:szCs w:val="28"/>
          <w:lang w:val="en-GB"/>
        </w:rPr>
        <w:t>All</w:t>
      </w:r>
      <w:r w:rsidR="003575D8" w:rsidRPr="0010086C">
        <w:rPr>
          <w:rFonts w:asciiTheme="minorHAnsi" w:eastAsiaTheme="minorEastAsia" w:hAnsiTheme="minorHAnsi" w:cstheme="minorBidi"/>
          <w:bCs/>
          <w:color w:val="003A5D" w:themeColor="text2"/>
          <w:sz w:val="28"/>
          <w:szCs w:val="28"/>
          <w:lang w:val="en-GB"/>
        </w:rPr>
        <w:t xml:space="preserve"> </w:t>
      </w:r>
      <w:r w:rsidR="009B53DC" w:rsidRPr="6FD56E33">
        <w:rPr>
          <w:rFonts w:asciiTheme="minorHAnsi" w:eastAsiaTheme="minorEastAsia" w:hAnsiTheme="minorHAnsi" w:cstheme="minorBidi"/>
          <w:color w:val="003A5D" w:themeColor="text2"/>
          <w:sz w:val="28"/>
          <w:szCs w:val="28"/>
          <w:lang w:val="en-GB"/>
        </w:rPr>
        <w:t>application</w:t>
      </w:r>
      <w:r w:rsidR="2F3E1D2F" w:rsidRPr="6FD56E33">
        <w:rPr>
          <w:rFonts w:asciiTheme="minorHAnsi" w:eastAsiaTheme="minorEastAsia" w:hAnsiTheme="minorHAnsi" w:cstheme="minorBidi"/>
          <w:color w:val="003A5D" w:themeColor="text2"/>
          <w:sz w:val="28"/>
          <w:szCs w:val="28"/>
          <w:lang w:val="en-GB"/>
        </w:rPr>
        <w:t>s</w:t>
      </w:r>
      <w:r w:rsidR="009B53DC" w:rsidRPr="6FD56E33">
        <w:rPr>
          <w:rFonts w:asciiTheme="minorHAnsi" w:eastAsiaTheme="minorEastAsia" w:hAnsiTheme="minorHAnsi" w:cstheme="minorBidi"/>
          <w:color w:val="003A5D" w:themeColor="text2"/>
          <w:sz w:val="28"/>
          <w:szCs w:val="28"/>
          <w:lang w:val="en-GB"/>
        </w:rPr>
        <w:t xml:space="preserve"> should be</w:t>
      </w:r>
      <w:r w:rsidR="7D572C11" w:rsidRPr="6FD56E33">
        <w:rPr>
          <w:rFonts w:asciiTheme="minorHAnsi" w:eastAsiaTheme="minorEastAsia" w:hAnsiTheme="minorHAnsi" w:cstheme="minorBidi"/>
          <w:color w:val="003A5D" w:themeColor="text2"/>
          <w:sz w:val="28"/>
          <w:szCs w:val="28"/>
          <w:lang w:val="en-GB"/>
        </w:rPr>
        <w:t xml:space="preserve"> fully</w:t>
      </w:r>
      <w:r w:rsidR="009B53DC" w:rsidRPr="6FD56E33">
        <w:rPr>
          <w:rFonts w:asciiTheme="minorHAnsi" w:eastAsiaTheme="minorEastAsia" w:hAnsiTheme="minorHAnsi" w:cstheme="minorBidi"/>
          <w:color w:val="003A5D" w:themeColor="text2"/>
          <w:sz w:val="28"/>
          <w:szCs w:val="28"/>
          <w:lang w:val="en-GB"/>
        </w:rPr>
        <w:t xml:space="preserve"> </w:t>
      </w:r>
      <w:r w:rsidR="003575D8" w:rsidRPr="6FD56E33">
        <w:rPr>
          <w:rFonts w:asciiTheme="minorHAnsi" w:eastAsiaTheme="minorEastAsia" w:hAnsiTheme="minorHAnsi" w:cstheme="minorBidi"/>
          <w:color w:val="003A5D" w:themeColor="text2"/>
          <w:sz w:val="28"/>
          <w:szCs w:val="28"/>
          <w:lang w:val="en-GB"/>
        </w:rPr>
        <w:t xml:space="preserve">submitted </w:t>
      </w:r>
      <w:r w:rsidR="009B53DC" w:rsidRPr="6FD56E33">
        <w:rPr>
          <w:rFonts w:asciiTheme="minorHAnsi" w:eastAsiaTheme="minorEastAsia" w:hAnsiTheme="minorHAnsi" w:cstheme="minorBidi"/>
          <w:color w:val="003A5D" w:themeColor="text2"/>
          <w:sz w:val="28"/>
          <w:szCs w:val="28"/>
          <w:lang w:val="en-GB"/>
        </w:rPr>
        <w:t xml:space="preserve">no later than </w:t>
      </w:r>
      <w:r w:rsidR="00431120">
        <w:rPr>
          <w:rFonts w:asciiTheme="minorHAnsi" w:eastAsiaTheme="minorEastAsia" w:hAnsiTheme="minorHAnsi" w:cstheme="minorBidi"/>
          <w:color w:val="003A5D" w:themeColor="text2"/>
          <w:sz w:val="28"/>
          <w:szCs w:val="28"/>
          <w:lang w:val="en-GB"/>
        </w:rPr>
        <w:t xml:space="preserve">12pm, </w:t>
      </w:r>
      <w:r w:rsidR="0000715A">
        <w:rPr>
          <w:rFonts w:asciiTheme="minorHAnsi" w:eastAsiaTheme="minorEastAsia" w:hAnsiTheme="minorHAnsi" w:cstheme="minorBidi"/>
          <w:color w:val="003A5D" w:themeColor="text2"/>
          <w:sz w:val="28"/>
          <w:szCs w:val="28"/>
          <w:lang w:val="en-GB"/>
        </w:rPr>
        <w:t>Thursday</w:t>
      </w:r>
      <w:r w:rsidR="00431120">
        <w:rPr>
          <w:rFonts w:asciiTheme="minorHAnsi" w:eastAsiaTheme="minorEastAsia" w:hAnsiTheme="minorHAnsi" w:cstheme="minorBidi"/>
          <w:color w:val="003A5D" w:themeColor="text2"/>
          <w:sz w:val="28"/>
          <w:szCs w:val="28"/>
          <w:lang w:val="en-GB"/>
        </w:rPr>
        <w:t xml:space="preserve"> </w:t>
      </w:r>
      <w:r w:rsidR="007525B5">
        <w:rPr>
          <w:rFonts w:asciiTheme="minorHAnsi" w:eastAsiaTheme="minorEastAsia" w:hAnsiTheme="minorHAnsi" w:cstheme="minorBidi"/>
          <w:color w:val="003A5D" w:themeColor="text2"/>
          <w:sz w:val="28"/>
          <w:szCs w:val="28"/>
          <w:lang w:val="en-GB"/>
        </w:rPr>
        <w:t>23</w:t>
      </w:r>
      <w:r w:rsidR="007525B5" w:rsidRPr="007525B5">
        <w:rPr>
          <w:rFonts w:asciiTheme="minorHAnsi" w:eastAsiaTheme="minorEastAsia" w:hAnsiTheme="minorHAnsi" w:cstheme="minorBidi"/>
          <w:color w:val="003A5D" w:themeColor="text2"/>
          <w:sz w:val="28"/>
          <w:szCs w:val="28"/>
          <w:vertAlign w:val="superscript"/>
          <w:lang w:val="en-GB"/>
        </w:rPr>
        <w:t>rd</w:t>
      </w:r>
      <w:r w:rsidR="007525B5">
        <w:rPr>
          <w:rFonts w:asciiTheme="minorHAnsi" w:eastAsiaTheme="minorEastAsia" w:hAnsiTheme="minorHAnsi" w:cstheme="minorBidi"/>
          <w:color w:val="003A5D" w:themeColor="text2"/>
          <w:sz w:val="28"/>
          <w:szCs w:val="28"/>
          <w:lang w:val="en-GB"/>
        </w:rPr>
        <w:t xml:space="preserve"> July</w:t>
      </w:r>
      <w:r w:rsidR="00431120">
        <w:rPr>
          <w:rFonts w:asciiTheme="minorHAnsi" w:eastAsiaTheme="minorEastAsia" w:hAnsiTheme="minorHAnsi" w:cstheme="minorBidi"/>
          <w:color w:val="003A5D" w:themeColor="text2"/>
          <w:sz w:val="28"/>
          <w:szCs w:val="28"/>
          <w:lang w:val="en-GB"/>
        </w:rPr>
        <w:t>, 202</w:t>
      </w:r>
      <w:r w:rsidR="0000715A">
        <w:rPr>
          <w:rFonts w:asciiTheme="minorHAnsi" w:eastAsiaTheme="minorEastAsia" w:hAnsiTheme="minorHAnsi" w:cstheme="minorBidi"/>
          <w:color w:val="003A5D" w:themeColor="text2"/>
          <w:sz w:val="28"/>
          <w:szCs w:val="28"/>
          <w:lang w:val="en-GB"/>
        </w:rPr>
        <w:t>6</w:t>
      </w:r>
      <w:r w:rsidR="0010086C">
        <w:rPr>
          <w:rFonts w:asciiTheme="minorHAnsi" w:eastAsiaTheme="minorEastAsia" w:hAnsiTheme="minorHAnsi" w:cstheme="minorBidi"/>
          <w:color w:val="003A5D" w:themeColor="text2"/>
          <w:sz w:val="28"/>
          <w:szCs w:val="28"/>
          <w:lang w:val="en-GB"/>
        </w:rPr>
        <w:t>.</w:t>
      </w:r>
      <w:r w:rsidR="00DA130F">
        <w:rPr>
          <w:rFonts w:asciiTheme="minorHAnsi" w:eastAsiaTheme="minorEastAsia" w:hAnsiTheme="minorHAnsi" w:cstheme="minorBidi"/>
          <w:color w:val="003A5D" w:themeColor="text2"/>
          <w:sz w:val="28"/>
          <w:szCs w:val="28"/>
          <w:lang w:val="en-GB"/>
        </w:rPr>
        <w:t xml:space="preserve"> Please note this deadline has been extended due to a technical issue with the phone number provided for </w:t>
      </w:r>
      <w:proofErr w:type="spellStart"/>
      <w:r w:rsidR="00DA130F">
        <w:rPr>
          <w:rFonts w:asciiTheme="minorHAnsi" w:eastAsiaTheme="minorEastAsia" w:hAnsiTheme="minorHAnsi" w:cstheme="minorBidi"/>
          <w:color w:val="003A5D" w:themeColor="text2"/>
          <w:sz w:val="28"/>
          <w:szCs w:val="28"/>
          <w:lang w:val="en-GB"/>
        </w:rPr>
        <w:t>Whatsapp</w:t>
      </w:r>
      <w:proofErr w:type="spellEnd"/>
      <w:r w:rsidR="00DA130F">
        <w:rPr>
          <w:rFonts w:asciiTheme="minorHAnsi" w:eastAsiaTheme="minorEastAsia" w:hAnsiTheme="minorHAnsi" w:cstheme="minorBidi"/>
          <w:color w:val="003A5D" w:themeColor="text2"/>
          <w:sz w:val="28"/>
          <w:szCs w:val="28"/>
          <w:lang w:val="en-GB"/>
        </w:rPr>
        <w:t xml:space="preserve"> applications, a new number is now listed above.</w:t>
      </w:r>
    </w:p>
    <w:p w14:paraId="58A273F7" w14:textId="77777777" w:rsidR="006C2021" w:rsidRPr="006C2021" w:rsidRDefault="006C2021" w:rsidP="006C2021">
      <w:pPr>
        <w:rPr>
          <w:lang w:val="en-GB"/>
        </w:rPr>
      </w:pPr>
    </w:p>
    <w:tbl>
      <w:tblPr>
        <w:tblStyle w:val="TableGrid"/>
        <w:tblW w:w="9810" w:type="dxa"/>
        <w:tblInd w:w="-34" w:type="dxa"/>
        <w:tblLook w:val="04A0" w:firstRow="1" w:lastRow="0" w:firstColumn="1" w:lastColumn="0" w:noHBand="0" w:noVBand="1"/>
      </w:tblPr>
      <w:tblGrid>
        <w:gridCol w:w="9810"/>
      </w:tblGrid>
      <w:tr w:rsidR="009B53DC" w:rsidRPr="006467B2" w14:paraId="256B40A5" w14:textId="77777777" w:rsidTr="04EB5700">
        <w:tc>
          <w:tcPr>
            <w:tcW w:w="9810" w:type="dxa"/>
            <w:tcBorders>
              <w:top w:val="single" w:sz="4" w:space="0" w:color="auto"/>
              <w:left w:val="single" w:sz="4" w:space="0" w:color="auto"/>
              <w:bottom w:val="single" w:sz="4" w:space="0" w:color="auto"/>
              <w:right w:val="single" w:sz="4" w:space="0" w:color="auto"/>
            </w:tcBorders>
          </w:tcPr>
          <w:p w14:paraId="5AB9CFF1" w14:textId="3BA24423" w:rsidR="009B53DC" w:rsidRPr="006467B2" w:rsidRDefault="009B53DC" w:rsidP="00AF4AEE">
            <w:pPr>
              <w:spacing w:after="0"/>
              <w:ind w:left="34"/>
              <w:jc w:val="both"/>
              <w:rPr>
                <w:rFonts w:asciiTheme="minorHAnsi" w:eastAsiaTheme="minorHAnsi" w:hAnsiTheme="minorHAnsi" w:cstheme="minorBidi"/>
                <w:b w:val="0"/>
                <w:bCs w:val="0"/>
                <w:spacing w:val="0"/>
                <w:szCs w:val="22"/>
                <w:lang w:val="en-GB"/>
              </w:rPr>
            </w:pPr>
            <w:r w:rsidRPr="006467B2">
              <w:rPr>
                <w:rFonts w:asciiTheme="minorHAnsi" w:eastAsiaTheme="minorHAnsi" w:hAnsiTheme="minorHAnsi" w:cstheme="minorBidi"/>
                <w:b w:val="0"/>
                <w:bCs w:val="0"/>
                <w:spacing w:val="0"/>
                <w:szCs w:val="22"/>
                <w:lang w:val="en-GB"/>
              </w:rPr>
              <w:t xml:space="preserve">Name </w:t>
            </w:r>
            <w:r w:rsidR="00B77CB6">
              <w:rPr>
                <w:rFonts w:asciiTheme="minorHAnsi" w:eastAsiaTheme="minorHAnsi" w:hAnsiTheme="minorHAnsi" w:cstheme="minorBidi"/>
                <w:b w:val="0"/>
                <w:bCs w:val="0"/>
                <w:spacing w:val="0"/>
                <w:szCs w:val="22"/>
                <w:lang w:val="en-GB"/>
              </w:rPr>
              <w:t xml:space="preserve">of </w:t>
            </w:r>
            <w:r>
              <w:rPr>
                <w:rFonts w:asciiTheme="minorHAnsi" w:eastAsiaTheme="minorHAnsi" w:hAnsiTheme="minorHAnsi" w:cstheme="minorBidi"/>
                <w:b w:val="0"/>
                <w:bCs w:val="0"/>
                <w:spacing w:val="0"/>
                <w:szCs w:val="22"/>
                <w:lang w:val="en-GB"/>
              </w:rPr>
              <w:t>applicant:</w:t>
            </w:r>
            <w:r w:rsidR="00F30C9D">
              <w:rPr>
                <w:rFonts w:asciiTheme="minorHAnsi" w:eastAsiaTheme="minorHAnsi" w:hAnsiTheme="minorHAnsi" w:cstheme="minorBidi"/>
                <w:b w:val="0"/>
                <w:bCs w:val="0"/>
                <w:spacing w:val="0"/>
                <w:szCs w:val="22"/>
                <w:lang w:val="en-GB"/>
              </w:rPr>
              <w:t xml:space="preserve"> </w:t>
            </w:r>
          </w:p>
        </w:tc>
      </w:tr>
      <w:tr w:rsidR="00B77CB6" w:rsidRPr="006467B2" w14:paraId="7C8C65FA" w14:textId="77777777" w:rsidTr="04EB5700">
        <w:tc>
          <w:tcPr>
            <w:tcW w:w="9810" w:type="dxa"/>
            <w:tcBorders>
              <w:top w:val="single" w:sz="4" w:space="0" w:color="auto"/>
              <w:left w:val="single" w:sz="4" w:space="0" w:color="auto"/>
              <w:bottom w:val="single" w:sz="4" w:space="0" w:color="auto"/>
              <w:right w:val="single" w:sz="4" w:space="0" w:color="auto"/>
            </w:tcBorders>
          </w:tcPr>
          <w:p w14:paraId="4C5BE5D1" w14:textId="5A19EA10" w:rsidR="00B77CB6" w:rsidRPr="006467B2" w:rsidRDefault="00B77CB6" w:rsidP="00AF4AEE">
            <w:pPr>
              <w:spacing w:after="0"/>
              <w:ind w:left="34"/>
              <w:jc w:val="both"/>
              <w:rPr>
                <w:lang w:val="en-GB"/>
              </w:rPr>
            </w:pPr>
            <w:r>
              <w:rPr>
                <w:rFonts w:asciiTheme="minorHAnsi" w:eastAsiaTheme="minorHAnsi" w:hAnsiTheme="minorHAnsi" w:cstheme="minorBidi"/>
                <w:b w:val="0"/>
                <w:bCs w:val="0"/>
                <w:spacing w:val="0"/>
                <w:szCs w:val="22"/>
                <w:lang w:val="en-GB"/>
              </w:rPr>
              <w:t>A</w:t>
            </w:r>
            <w:r w:rsidRPr="006467B2">
              <w:rPr>
                <w:rFonts w:asciiTheme="minorHAnsi" w:eastAsiaTheme="minorHAnsi" w:hAnsiTheme="minorHAnsi" w:cstheme="minorBidi"/>
                <w:b w:val="0"/>
                <w:bCs w:val="0"/>
                <w:spacing w:val="0"/>
                <w:szCs w:val="22"/>
                <w:lang w:val="en-GB"/>
              </w:rPr>
              <w:t xml:space="preserve">ddress of </w:t>
            </w:r>
            <w:r>
              <w:rPr>
                <w:rFonts w:asciiTheme="minorHAnsi" w:eastAsiaTheme="minorHAnsi" w:hAnsiTheme="minorHAnsi" w:cstheme="minorBidi"/>
                <w:b w:val="0"/>
                <w:bCs w:val="0"/>
                <w:spacing w:val="0"/>
                <w:szCs w:val="22"/>
                <w:lang w:val="en-GB"/>
              </w:rPr>
              <w:t>applicant:</w:t>
            </w:r>
          </w:p>
        </w:tc>
      </w:tr>
      <w:tr w:rsidR="009B53DC" w:rsidRPr="006467B2" w14:paraId="599182EA" w14:textId="77777777" w:rsidTr="04EB5700">
        <w:tc>
          <w:tcPr>
            <w:tcW w:w="9810" w:type="dxa"/>
            <w:tcBorders>
              <w:top w:val="single" w:sz="4" w:space="0" w:color="auto"/>
              <w:left w:val="single" w:sz="4" w:space="0" w:color="auto"/>
              <w:bottom w:val="single" w:sz="4" w:space="0" w:color="auto"/>
              <w:right w:val="single" w:sz="4" w:space="0" w:color="auto"/>
            </w:tcBorders>
            <w:hideMark/>
          </w:tcPr>
          <w:p w14:paraId="1E9BC998" w14:textId="77777777" w:rsidR="009B53DC" w:rsidRPr="006467B2" w:rsidRDefault="009B53DC" w:rsidP="00AF4AEE">
            <w:pPr>
              <w:spacing w:after="0"/>
              <w:ind w:left="34"/>
              <w:jc w:val="both"/>
              <w:rPr>
                <w:rFonts w:asciiTheme="minorHAnsi" w:eastAsiaTheme="minorHAnsi" w:hAnsiTheme="minorHAnsi" w:cstheme="minorBidi"/>
                <w:b w:val="0"/>
                <w:bCs w:val="0"/>
                <w:spacing w:val="0"/>
                <w:szCs w:val="22"/>
                <w:lang w:val="en-GB"/>
              </w:rPr>
            </w:pPr>
            <w:r>
              <w:rPr>
                <w:rFonts w:asciiTheme="minorHAnsi" w:eastAsiaTheme="minorHAnsi" w:hAnsiTheme="minorHAnsi" w:cstheme="minorBidi"/>
                <w:b w:val="0"/>
                <w:bCs w:val="0"/>
                <w:spacing w:val="0"/>
                <w:szCs w:val="22"/>
                <w:lang w:val="en-GB"/>
              </w:rPr>
              <w:t>Phone number</w:t>
            </w:r>
            <w:r w:rsidRPr="006467B2">
              <w:rPr>
                <w:rFonts w:asciiTheme="minorHAnsi" w:eastAsiaTheme="minorHAnsi" w:hAnsiTheme="minorHAnsi" w:cstheme="minorBidi"/>
                <w:b w:val="0"/>
                <w:bCs w:val="0"/>
                <w:spacing w:val="0"/>
                <w:szCs w:val="22"/>
                <w:lang w:val="en-GB"/>
              </w:rPr>
              <w:t>:</w:t>
            </w:r>
          </w:p>
        </w:tc>
      </w:tr>
      <w:tr w:rsidR="009B53DC" w:rsidRPr="006467B2" w14:paraId="59FA02EE" w14:textId="77777777" w:rsidTr="04EB5700">
        <w:tc>
          <w:tcPr>
            <w:tcW w:w="9810" w:type="dxa"/>
            <w:tcBorders>
              <w:top w:val="single" w:sz="4" w:space="0" w:color="auto"/>
              <w:left w:val="single" w:sz="4" w:space="0" w:color="auto"/>
              <w:bottom w:val="single" w:sz="4" w:space="0" w:color="auto"/>
              <w:right w:val="single" w:sz="4" w:space="0" w:color="auto"/>
            </w:tcBorders>
            <w:hideMark/>
          </w:tcPr>
          <w:p w14:paraId="3E583BC6" w14:textId="77777777" w:rsidR="009B53DC" w:rsidRPr="006467B2" w:rsidRDefault="009B53DC" w:rsidP="00AF4AEE">
            <w:pPr>
              <w:spacing w:after="0"/>
              <w:ind w:left="34"/>
              <w:jc w:val="both"/>
              <w:rPr>
                <w:rFonts w:asciiTheme="minorHAnsi" w:eastAsiaTheme="minorHAnsi" w:hAnsiTheme="minorHAnsi" w:cstheme="minorBidi"/>
                <w:b w:val="0"/>
                <w:bCs w:val="0"/>
                <w:spacing w:val="0"/>
                <w:szCs w:val="22"/>
                <w:lang w:val="en-GB"/>
              </w:rPr>
            </w:pPr>
            <w:r>
              <w:rPr>
                <w:rFonts w:asciiTheme="minorHAnsi" w:eastAsiaTheme="minorHAnsi" w:hAnsiTheme="minorHAnsi" w:cstheme="minorBidi"/>
                <w:b w:val="0"/>
                <w:bCs w:val="0"/>
                <w:spacing w:val="0"/>
                <w:szCs w:val="22"/>
                <w:lang w:val="en-GB"/>
              </w:rPr>
              <w:t>Email</w:t>
            </w:r>
            <w:r w:rsidRPr="006467B2">
              <w:rPr>
                <w:rFonts w:asciiTheme="minorHAnsi" w:eastAsiaTheme="minorHAnsi" w:hAnsiTheme="minorHAnsi" w:cstheme="minorBidi"/>
                <w:b w:val="0"/>
                <w:bCs w:val="0"/>
                <w:spacing w:val="0"/>
                <w:szCs w:val="22"/>
                <w:lang w:val="en-GB"/>
              </w:rPr>
              <w:t xml:space="preserve">: </w:t>
            </w:r>
          </w:p>
        </w:tc>
      </w:tr>
      <w:tr w:rsidR="009B53DC" w:rsidRPr="006467B2" w14:paraId="66C259E2" w14:textId="77777777" w:rsidTr="04EB5700">
        <w:trPr>
          <w:trHeight w:val="411"/>
        </w:trPr>
        <w:tc>
          <w:tcPr>
            <w:tcW w:w="9810" w:type="dxa"/>
            <w:tcBorders>
              <w:top w:val="single" w:sz="4" w:space="0" w:color="auto"/>
              <w:left w:val="single" w:sz="4" w:space="0" w:color="auto"/>
              <w:bottom w:val="single" w:sz="4" w:space="0" w:color="auto"/>
              <w:right w:val="single" w:sz="4" w:space="0" w:color="auto"/>
            </w:tcBorders>
            <w:hideMark/>
          </w:tcPr>
          <w:p w14:paraId="21FEC241" w14:textId="77777777" w:rsidR="009B53DC" w:rsidRDefault="001A12C1" w:rsidP="6FD56E33">
            <w:pPr>
              <w:spacing w:after="0"/>
              <w:jc w:val="both"/>
              <w:rPr>
                <w:rFonts w:asciiTheme="minorHAnsi" w:hAnsiTheme="minorHAnsi" w:cstheme="minorBidi"/>
                <w:spacing w:val="0"/>
                <w:lang w:val="en-GB"/>
              </w:rPr>
            </w:pPr>
            <w:r>
              <w:rPr>
                <w:rFonts w:asciiTheme="minorHAnsi" w:hAnsiTheme="minorHAnsi" w:cstheme="minorBidi"/>
                <w:spacing w:val="0"/>
                <w:lang w:val="en-GB"/>
              </w:rPr>
              <w:t xml:space="preserve">Tell us a bit about yourself? </w:t>
            </w:r>
            <w:r w:rsidR="009B53DC" w:rsidRPr="005962B7">
              <w:rPr>
                <w:rFonts w:asciiTheme="minorHAnsi" w:hAnsiTheme="minorHAnsi" w:cstheme="minorBidi"/>
                <w:spacing w:val="0"/>
                <w:lang w:val="en-GB"/>
              </w:rPr>
              <w:t xml:space="preserve"> (150 words</w:t>
            </w:r>
            <w:r w:rsidR="1189D167" w:rsidRPr="005962B7">
              <w:rPr>
                <w:rFonts w:asciiTheme="minorHAnsi" w:hAnsiTheme="minorHAnsi" w:cstheme="minorBidi"/>
                <w:spacing w:val="0"/>
                <w:lang w:val="en-GB"/>
              </w:rPr>
              <w:t xml:space="preserve"> or </w:t>
            </w:r>
            <w:r w:rsidR="1CDA6E05" w:rsidRPr="005962B7">
              <w:rPr>
                <w:rFonts w:asciiTheme="minorHAnsi" w:hAnsiTheme="minorHAnsi" w:cstheme="minorBidi"/>
                <w:spacing w:val="0"/>
                <w:lang w:val="en-GB"/>
              </w:rPr>
              <w:t>1</w:t>
            </w:r>
            <w:r w:rsidR="1189D167" w:rsidRPr="005962B7">
              <w:rPr>
                <w:rFonts w:asciiTheme="minorHAnsi" w:hAnsiTheme="minorHAnsi" w:cstheme="minorBidi"/>
                <w:spacing w:val="0"/>
                <w:lang w:val="en-GB"/>
              </w:rPr>
              <w:t xml:space="preserve"> minute speaking)</w:t>
            </w:r>
          </w:p>
          <w:p w14:paraId="2958A51F" w14:textId="77777777" w:rsidR="001A12C1" w:rsidRPr="001A12C1" w:rsidRDefault="001A12C1" w:rsidP="6FD56E33">
            <w:pPr>
              <w:spacing w:after="0"/>
              <w:jc w:val="both"/>
              <w:rPr>
                <w:rFonts w:asciiTheme="minorHAnsi" w:hAnsiTheme="minorHAnsi" w:cstheme="minorBidi"/>
                <w:b w:val="0"/>
                <w:bCs w:val="0"/>
                <w:spacing w:val="0"/>
                <w:lang w:val="en-GB"/>
              </w:rPr>
            </w:pPr>
            <w:r w:rsidRPr="001A12C1">
              <w:rPr>
                <w:rFonts w:asciiTheme="minorHAnsi" w:hAnsiTheme="minorHAnsi" w:cstheme="minorBidi"/>
                <w:b w:val="0"/>
                <w:bCs w:val="0"/>
                <w:spacing w:val="0"/>
                <w:lang w:val="en-GB"/>
              </w:rPr>
              <w:t xml:space="preserve">Do you identify as a Traveller or of Traveller heritage? </w:t>
            </w:r>
          </w:p>
          <w:p w14:paraId="053AA189" w14:textId="77777777" w:rsidR="001A12C1" w:rsidRPr="001A12C1" w:rsidRDefault="001A12C1" w:rsidP="6FD56E33">
            <w:pPr>
              <w:spacing w:after="0"/>
              <w:jc w:val="both"/>
              <w:rPr>
                <w:rFonts w:asciiTheme="minorHAnsi" w:hAnsiTheme="minorHAnsi" w:cstheme="minorBidi"/>
                <w:b w:val="0"/>
                <w:bCs w:val="0"/>
                <w:spacing w:val="0"/>
                <w:lang w:val="en-GB"/>
              </w:rPr>
            </w:pPr>
            <w:r w:rsidRPr="001A12C1">
              <w:rPr>
                <w:rFonts w:asciiTheme="minorHAnsi" w:hAnsiTheme="minorHAnsi" w:cstheme="minorBidi"/>
                <w:b w:val="0"/>
                <w:bCs w:val="0"/>
                <w:spacing w:val="0"/>
                <w:lang w:val="en-GB"/>
              </w:rPr>
              <w:t xml:space="preserve">Do you work creatively on a regular basis? </w:t>
            </w:r>
          </w:p>
          <w:p w14:paraId="7F5E39A7" w14:textId="77777777" w:rsidR="001A12C1" w:rsidRPr="001A12C1" w:rsidRDefault="001A12C1" w:rsidP="6FD56E33">
            <w:pPr>
              <w:spacing w:after="0"/>
              <w:jc w:val="both"/>
              <w:rPr>
                <w:rFonts w:asciiTheme="minorHAnsi" w:hAnsiTheme="minorHAnsi" w:cstheme="minorBidi"/>
                <w:b w:val="0"/>
                <w:bCs w:val="0"/>
                <w:spacing w:val="0"/>
                <w:lang w:val="en-GB"/>
              </w:rPr>
            </w:pPr>
            <w:r w:rsidRPr="001A12C1">
              <w:rPr>
                <w:rFonts w:asciiTheme="minorHAnsi" w:hAnsiTheme="minorHAnsi" w:cstheme="minorBidi"/>
                <w:b w:val="0"/>
                <w:bCs w:val="0"/>
                <w:spacing w:val="0"/>
                <w:lang w:val="en-GB"/>
              </w:rPr>
              <w:t>Are you based in the Republic of Ireland?</w:t>
            </w:r>
          </w:p>
          <w:p w14:paraId="5CB0FB86" w14:textId="77777777" w:rsidR="001A12C1" w:rsidRDefault="001A12C1" w:rsidP="6FD56E33">
            <w:pPr>
              <w:spacing w:after="0"/>
              <w:jc w:val="both"/>
              <w:rPr>
                <w:rFonts w:asciiTheme="minorHAnsi" w:hAnsiTheme="minorHAnsi" w:cstheme="minorBidi"/>
                <w:spacing w:val="0"/>
                <w:lang w:val="en-GB"/>
              </w:rPr>
            </w:pPr>
            <w:r w:rsidRPr="001A12C1">
              <w:rPr>
                <w:rFonts w:asciiTheme="minorHAnsi" w:hAnsiTheme="minorHAnsi" w:cstheme="minorBidi"/>
                <w:b w:val="0"/>
                <w:bCs w:val="0"/>
                <w:spacing w:val="0"/>
                <w:lang w:val="en-GB"/>
              </w:rPr>
              <w:t>Are you 40 years or over?</w:t>
            </w:r>
            <w:r>
              <w:rPr>
                <w:rFonts w:asciiTheme="minorHAnsi" w:hAnsiTheme="minorHAnsi" w:cstheme="minorBidi"/>
                <w:spacing w:val="0"/>
                <w:lang w:val="en-GB"/>
              </w:rPr>
              <w:t xml:space="preserve"> </w:t>
            </w:r>
          </w:p>
          <w:p w14:paraId="10E2AFA5" w14:textId="77777777" w:rsidR="001A12C1" w:rsidRPr="00F30C9D" w:rsidRDefault="001A12C1" w:rsidP="6FD56E33">
            <w:pPr>
              <w:spacing w:after="0"/>
              <w:jc w:val="both"/>
              <w:rPr>
                <w:rFonts w:asciiTheme="minorHAnsi" w:hAnsiTheme="minorHAnsi" w:cstheme="minorBidi"/>
                <w:b w:val="0"/>
                <w:bCs w:val="0"/>
                <w:spacing w:val="0"/>
                <w:lang w:val="en-GB"/>
              </w:rPr>
            </w:pPr>
          </w:p>
          <w:p w14:paraId="33B01EF1" w14:textId="77777777" w:rsidR="001A12C1" w:rsidRPr="00F30C9D" w:rsidRDefault="001A12C1" w:rsidP="6FD56E33">
            <w:pPr>
              <w:spacing w:after="0"/>
              <w:jc w:val="both"/>
              <w:rPr>
                <w:rFonts w:asciiTheme="minorHAnsi" w:hAnsiTheme="minorHAnsi" w:cstheme="minorBidi"/>
                <w:b w:val="0"/>
                <w:bCs w:val="0"/>
                <w:spacing w:val="0"/>
                <w:lang w:val="en-GB"/>
              </w:rPr>
            </w:pPr>
          </w:p>
          <w:p w14:paraId="3BEC2ECC" w14:textId="77777777" w:rsidR="001A12C1" w:rsidRPr="00F30C9D" w:rsidRDefault="001A12C1" w:rsidP="6FD56E33">
            <w:pPr>
              <w:spacing w:after="0"/>
              <w:jc w:val="both"/>
              <w:rPr>
                <w:rFonts w:asciiTheme="minorHAnsi" w:hAnsiTheme="minorHAnsi" w:cstheme="minorBidi"/>
                <w:b w:val="0"/>
                <w:bCs w:val="0"/>
                <w:spacing w:val="0"/>
                <w:lang w:val="en-GB"/>
              </w:rPr>
            </w:pPr>
          </w:p>
          <w:p w14:paraId="26D5093F" w14:textId="77777777" w:rsidR="001A12C1" w:rsidRPr="00F30C9D" w:rsidRDefault="001A12C1" w:rsidP="6FD56E33">
            <w:pPr>
              <w:spacing w:after="0"/>
              <w:jc w:val="both"/>
              <w:rPr>
                <w:rFonts w:asciiTheme="minorHAnsi" w:hAnsiTheme="minorHAnsi" w:cstheme="minorBidi"/>
                <w:b w:val="0"/>
                <w:bCs w:val="0"/>
                <w:spacing w:val="0"/>
                <w:lang w:val="en-GB"/>
              </w:rPr>
            </w:pPr>
          </w:p>
          <w:p w14:paraId="3A6943CC" w14:textId="51AF5BC3" w:rsidR="001A12C1" w:rsidRPr="00F30C9D" w:rsidRDefault="001A12C1" w:rsidP="6FD56E33">
            <w:pPr>
              <w:spacing w:after="0"/>
              <w:jc w:val="both"/>
              <w:rPr>
                <w:rFonts w:asciiTheme="minorHAnsi" w:hAnsiTheme="minorHAnsi" w:cstheme="minorBidi"/>
                <w:b w:val="0"/>
                <w:bCs w:val="0"/>
                <w:spacing w:val="0"/>
                <w:lang w:val="en-GB"/>
              </w:rPr>
            </w:pPr>
          </w:p>
          <w:p w14:paraId="7D1AE8C1" w14:textId="77777777" w:rsidR="001A12C1" w:rsidRPr="00F30C9D" w:rsidRDefault="001A12C1" w:rsidP="6FD56E33">
            <w:pPr>
              <w:spacing w:after="0"/>
              <w:jc w:val="both"/>
              <w:rPr>
                <w:rFonts w:asciiTheme="minorHAnsi" w:hAnsiTheme="minorHAnsi" w:cstheme="minorBidi"/>
                <w:b w:val="0"/>
                <w:bCs w:val="0"/>
                <w:spacing w:val="0"/>
                <w:lang w:val="en-GB"/>
              </w:rPr>
            </w:pPr>
          </w:p>
          <w:p w14:paraId="61F1D71A" w14:textId="77777777" w:rsidR="001A12C1" w:rsidRPr="00F30C9D" w:rsidRDefault="001A12C1" w:rsidP="6FD56E33">
            <w:pPr>
              <w:spacing w:after="0"/>
              <w:jc w:val="both"/>
              <w:rPr>
                <w:rFonts w:asciiTheme="minorHAnsi" w:hAnsiTheme="minorHAnsi" w:cstheme="minorBidi"/>
                <w:b w:val="0"/>
                <w:bCs w:val="0"/>
                <w:spacing w:val="0"/>
                <w:lang w:val="en-GB"/>
              </w:rPr>
            </w:pPr>
          </w:p>
          <w:p w14:paraId="4ABBF651" w14:textId="77777777" w:rsidR="001A12C1" w:rsidRDefault="001A12C1" w:rsidP="6FD56E33">
            <w:pPr>
              <w:spacing w:after="0"/>
              <w:jc w:val="both"/>
              <w:rPr>
                <w:rFonts w:asciiTheme="minorHAnsi" w:hAnsiTheme="minorHAnsi" w:cstheme="minorBidi"/>
                <w:spacing w:val="0"/>
                <w:lang w:val="en-GB"/>
              </w:rPr>
            </w:pPr>
          </w:p>
          <w:p w14:paraId="674F42CB" w14:textId="2B8C4993" w:rsidR="001A12C1" w:rsidRPr="005962B7" w:rsidRDefault="001A12C1" w:rsidP="6FD56E33">
            <w:pPr>
              <w:spacing w:after="0"/>
              <w:jc w:val="both"/>
              <w:rPr>
                <w:rFonts w:asciiTheme="minorHAnsi" w:hAnsiTheme="minorHAnsi" w:cstheme="minorBidi"/>
                <w:spacing w:val="0"/>
                <w:lang w:val="en-GB"/>
              </w:rPr>
            </w:pPr>
          </w:p>
        </w:tc>
      </w:tr>
      <w:tr w:rsidR="009B53DC" w:rsidRPr="006467B2" w14:paraId="10C6DCC1" w14:textId="77777777" w:rsidTr="04EB5700">
        <w:trPr>
          <w:trHeight w:val="411"/>
        </w:trPr>
        <w:tc>
          <w:tcPr>
            <w:tcW w:w="9810" w:type="dxa"/>
            <w:tcBorders>
              <w:top w:val="single" w:sz="4" w:space="0" w:color="auto"/>
              <w:left w:val="single" w:sz="4" w:space="0" w:color="auto"/>
              <w:bottom w:val="single" w:sz="4" w:space="0" w:color="auto"/>
              <w:right w:val="single" w:sz="4" w:space="0" w:color="auto"/>
            </w:tcBorders>
          </w:tcPr>
          <w:p w14:paraId="25EAE5DE" w14:textId="4CDFBF37" w:rsidR="001A12C1" w:rsidRDefault="001A12C1" w:rsidP="001A12C1">
            <w:pPr>
              <w:spacing w:after="0"/>
              <w:jc w:val="both"/>
              <w:rPr>
                <w:rFonts w:asciiTheme="minorHAnsi" w:hAnsiTheme="minorHAnsi" w:cstheme="minorBidi"/>
                <w:spacing w:val="0"/>
                <w:lang w:val="en-GB"/>
              </w:rPr>
            </w:pPr>
            <w:r>
              <w:rPr>
                <w:rFonts w:asciiTheme="minorHAnsi" w:hAnsiTheme="minorHAnsi" w:cstheme="minorBidi"/>
                <w:spacing w:val="0"/>
                <w:lang w:val="en-GB"/>
              </w:rPr>
              <w:t>Why do you want</w:t>
            </w:r>
            <w:r w:rsidRPr="04EB5700">
              <w:rPr>
                <w:rFonts w:asciiTheme="minorHAnsi" w:hAnsiTheme="minorHAnsi" w:cstheme="minorBidi"/>
                <w:spacing w:val="0"/>
                <w:lang w:val="en-GB"/>
              </w:rPr>
              <w:t xml:space="preserve"> this award? (max 150 words or 1 minute speaking)</w:t>
            </w:r>
          </w:p>
          <w:p w14:paraId="20A793B0" w14:textId="77777777" w:rsidR="001A12C1" w:rsidRPr="00F30C9D" w:rsidRDefault="001A12C1" w:rsidP="001A12C1">
            <w:pPr>
              <w:spacing w:after="0"/>
              <w:jc w:val="both"/>
              <w:rPr>
                <w:rFonts w:asciiTheme="minorHAnsi" w:hAnsiTheme="minorHAnsi" w:cstheme="minorBidi"/>
                <w:b w:val="0"/>
                <w:bCs w:val="0"/>
                <w:spacing w:val="0"/>
                <w:lang w:val="en-GB"/>
              </w:rPr>
            </w:pPr>
          </w:p>
          <w:p w14:paraId="4DE0BEAE" w14:textId="77777777" w:rsidR="001A12C1" w:rsidRPr="00F30C9D" w:rsidRDefault="001A12C1" w:rsidP="001A12C1">
            <w:pPr>
              <w:spacing w:after="0"/>
              <w:jc w:val="both"/>
              <w:rPr>
                <w:rFonts w:asciiTheme="minorHAnsi" w:hAnsiTheme="minorHAnsi" w:cstheme="minorBidi"/>
                <w:b w:val="0"/>
                <w:bCs w:val="0"/>
                <w:spacing w:val="0"/>
                <w:lang w:val="en-GB"/>
              </w:rPr>
            </w:pPr>
          </w:p>
          <w:p w14:paraId="11B79B6F" w14:textId="77777777" w:rsidR="001A12C1" w:rsidRPr="00F30C9D" w:rsidRDefault="001A12C1" w:rsidP="001A12C1">
            <w:pPr>
              <w:spacing w:after="0"/>
              <w:jc w:val="both"/>
              <w:rPr>
                <w:rFonts w:asciiTheme="minorHAnsi" w:hAnsiTheme="minorHAnsi" w:cstheme="minorBidi"/>
                <w:b w:val="0"/>
                <w:bCs w:val="0"/>
                <w:spacing w:val="0"/>
                <w:lang w:val="en-GB"/>
              </w:rPr>
            </w:pPr>
          </w:p>
          <w:p w14:paraId="6CCF49B5" w14:textId="77777777" w:rsidR="001A12C1" w:rsidRPr="00F30C9D" w:rsidRDefault="001A12C1" w:rsidP="001A12C1">
            <w:pPr>
              <w:spacing w:after="0"/>
              <w:jc w:val="both"/>
              <w:rPr>
                <w:rFonts w:asciiTheme="minorHAnsi" w:hAnsiTheme="minorHAnsi" w:cstheme="minorBidi"/>
                <w:b w:val="0"/>
                <w:bCs w:val="0"/>
                <w:spacing w:val="0"/>
                <w:lang w:val="en-GB"/>
              </w:rPr>
            </w:pPr>
          </w:p>
          <w:p w14:paraId="5C1B1BB7" w14:textId="332357BC" w:rsidR="001A12C1" w:rsidRPr="00F30C9D" w:rsidRDefault="001A12C1" w:rsidP="001A12C1">
            <w:pPr>
              <w:spacing w:after="0"/>
              <w:jc w:val="both"/>
              <w:rPr>
                <w:rFonts w:asciiTheme="minorHAnsi" w:hAnsiTheme="minorHAnsi" w:cstheme="minorBidi"/>
                <w:b w:val="0"/>
                <w:bCs w:val="0"/>
                <w:spacing w:val="0"/>
                <w:lang w:val="en-GB"/>
              </w:rPr>
            </w:pPr>
          </w:p>
          <w:p w14:paraId="6E1EC7E5" w14:textId="77777777" w:rsidR="001A12C1" w:rsidRPr="00F30C9D" w:rsidRDefault="001A12C1" w:rsidP="001A12C1">
            <w:pPr>
              <w:spacing w:after="0"/>
              <w:jc w:val="both"/>
              <w:rPr>
                <w:rFonts w:asciiTheme="minorHAnsi" w:hAnsiTheme="minorHAnsi" w:cstheme="minorBidi"/>
                <w:b w:val="0"/>
                <w:bCs w:val="0"/>
                <w:spacing w:val="0"/>
                <w:lang w:val="en-GB"/>
              </w:rPr>
            </w:pPr>
          </w:p>
          <w:p w14:paraId="28E08671" w14:textId="77777777" w:rsidR="001A12C1" w:rsidRPr="00F30C9D" w:rsidRDefault="001A12C1" w:rsidP="001A12C1">
            <w:pPr>
              <w:spacing w:after="0"/>
              <w:jc w:val="both"/>
              <w:rPr>
                <w:rFonts w:asciiTheme="minorHAnsi" w:hAnsiTheme="minorHAnsi" w:cstheme="minorBidi"/>
                <w:b w:val="0"/>
                <w:bCs w:val="0"/>
                <w:spacing w:val="0"/>
                <w:lang w:val="en-GB"/>
              </w:rPr>
            </w:pPr>
          </w:p>
          <w:p w14:paraId="48FF21C5" w14:textId="77777777" w:rsidR="009B53DC" w:rsidRPr="00F30C9D" w:rsidRDefault="009B53DC" w:rsidP="00AF4AEE">
            <w:pPr>
              <w:spacing w:after="0"/>
              <w:jc w:val="both"/>
              <w:rPr>
                <w:rFonts w:asciiTheme="minorHAnsi" w:hAnsiTheme="minorHAnsi" w:cstheme="minorBidi"/>
                <w:b w:val="0"/>
                <w:bCs w:val="0"/>
                <w:spacing w:val="0"/>
                <w:lang w:val="en-GB"/>
              </w:rPr>
            </w:pPr>
          </w:p>
          <w:p w14:paraId="7EBF6744" w14:textId="52682152" w:rsidR="009B53DC" w:rsidRPr="00F30C9D" w:rsidRDefault="009B53DC" w:rsidP="00AF4AEE">
            <w:pPr>
              <w:spacing w:after="0"/>
              <w:jc w:val="both"/>
              <w:rPr>
                <w:rFonts w:asciiTheme="minorHAnsi" w:hAnsiTheme="minorHAnsi" w:cstheme="minorBidi"/>
                <w:b w:val="0"/>
                <w:bCs w:val="0"/>
                <w:spacing w:val="0"/>
                <w:lang w:val="en-GB"/>
              </w:rPr>
            </w:pPr>
          </w:p>
          <w:p w14:paraId="0FE9A0B4" w14:textId="77777777" w:rsidR="009B53DC" w:rsidRPr="006467B2" w:rsidRDefault="009B53DC" w:rsidP="00AF4AEE">
            <w:pPr>
              <w:spacing w:after="0"/>
              <w:jc w:val="both"/>
              <w:rPr>
                <w:rFonts w:asciiTheme="minorHAnsi" w:eastAsiaTheme="minorHAnsi" w:hAnsiTheme="minorHAnsi" w:cstheme="minorBidi"/>
                <w:b w:val="0"/>
                <w:bCs w:val="0"/>
                <w:spacing w:val="0"/>
                <w:szCs w:val="22"/>
                <w:lang w:val="en-GB"/>
              </w:rPr>
            </w:pPr>
          </w:p>
        </w:tc>
      </w:tr>
      <w:tr w:rsidR="001A12C1" w:rsidRPr="006467B2" w14:paraId="491CFE00" w14:textId="77777777" w:rsidTr="04EB5700">
        <w:trPr>
          <w:trHeight w:val="411"/>
        </w:trPr>
        <w:tc>
          <w:tcPr>
            <w:tcW w:w="9810" w:type="dxa"/>
            <w:tcBorders>
              <w:top w:val="single" w:sz="4" w:space="0" w:color="auto"/>
              <w:left w:val="single" w:sz="4" w:space="0" w:color="auto"/>
              <w:bottom w:val="single" w:sz="4" w:space="0" w:color="auto"/>
              <w:right w:val="single" w:sz="4" w:space="0" w:color="auto"/>
            </w:tcBorders>
            <w:hideMark/>
          </w:tcPr>
          <w:p w14:paraId="31B98FCC" w14:textId="77777777" w:rsidR="001A12C1" w:rsidRDefault="001A12C1" w:rsidP="001A12C1">
            <w:pPr>
              <w:spacing w:after="0"/>
              <w:jc w:val="both"/>
              <w:rPr>
                <w:rFonts w:asciiTheme="minorHAnsi" w:hAnsiTheme="minorHAnsi" w:cstheme="minorBidi"/>
                <w:spacing w:val="0"/>
                <w:lang w:val="en-GB"/>
              </w:rPr>
            </w:pPr>
            <w:r w:rsidRPr="00B2362A">
              <w:rPr>
                <w:rFonts w:asciiTheme="minorHAnsi" w:hAnsiTheme="minorHAnsi" w:cstheme="minorBidi"/>
                <w:spacing w:val="0"/>
                <w:lang w:val="en-GB"/>
              </w:rPr>
              <w:t>Please describe your artistic or making practice (500 words or 3 minutes speaking)</w:t>
            </w:r>
          </w:p>
          <w:p w14:paraId="36CE5DE6" w14:textId="77777777" w:rsidR="001A12C1" w:rsidRPr="00431120" w:rsidRDefault="001A12C1" w:rsidP="001A12C1">
            <w:pPr>
              <w:spacing w:after="0"/>
              <w:jc w:val="both"/>
              <w:rPr>
                <w:rFonts w:asciiTheme="minorHAnsi" w:hAnsiTheme="minorHAnsi" w:cstheme="minorBidi"/>
                <w:b w:val="0"/>
                <w:bCs w:val="0"/>
                <w:spacing w:val="0"/>
                <w:szCs w:val="28"/>
                <w:lang w:val="en-GB"/>
              </w:rPr>
            </w:pPr>
            <w:r w:rsidRPr="00431120">
              <w:rPr>
                <w:rFonts w:asciiTheme="minorHAnsi" w:hAnsiTheme="minorHAnsi" w:cstheme="minorBidi"/>
                <w:b w:val="0"/>
                <w:bCs w:val="0"/>
                <w:spacing w:val="0"/>
                <w:szCs w:val="28"/>
                <w:lang w:val="en-GB"/>
              </w:rPr>
              <w:t>For e.g.</w:t>
            </w:r>
          </w:p>
          <w:p w14:paraId="25F523C3" w14:textId="77777777" w:rsidR="001A12C1" w:rsidRPr="007F4A46" w:rsidRDefault="001A12C1" w:rsidP="001A12C1">
            <w:pPr>
              <w:pStyle w:val="ListParagraph"/>
              <w:numPr>
                <w:ilvl w:val="0"/>
                <w:numId w:val="9"/>
              </w:numPr>
              <w:spacing w:after="0" w:line="240" w:lineRule="auto"/>
              <w:jc w:val="both"/>
              <w:rPr>
                <w:rFonts w:asciiTheme="minorHAnsi" w:eastAsiaTheme="minorEastAsia" w:hAnsiTheme="minorHAnsi" w:cstheme="minorBidi"/>
                <w:b w:val="0"/>
                <w:bCs w:val="0"/>
                <w:color w:val="003A5D" w:themeColor="text2"/>
                <w:spacing w:val="0"/>
                <w:sz w:val="28"/>
                <w:lang w:val="en-GB"/>
              </w:rPr>
            </w:pPr>
            <w:r w:rsidRPr="007F4A46">
              <w:rPr>
                <w:rFonts w:asciiTheme="minorHAnsi" w:eastAsiaTheme="minorEastAsia" w:hAnsiTheme="minorHAnsi" w:cstheme="minorBidi"/>
                <w:b w:val="0"/>
                <w:bCs w:val="0"/>
                <w:color w:val="003A5D" w:themeColor="text2"/>
                <w:spacing w:val="0"/>
                <w:sz w:val="28"/>
                <w:lang w:val="en-GB"/>
              </w:rPr>
              <w:t>What kind of things do you create / make?</w:t>
            </w:r>
          </w:p>
          <w:p w14:paraId="4869B633" w14:textId="77777777" w:rsidR="001A12C1" w:rsidRPr="007F4A46" w:rsidRDefault="001A12C1" w:rsidP="001A12C1">
            <w:pPr>
              <w:pStyle w:val="ListParagraph"/>
              <w:numPr>
                <w:ilvl w:val="0"/>
                <w:numId w:val="9"/>
              </w:numPr>
              <w:spacing w:after="0" w:line="240" w:lineRule="auto"/>
              <w:jc w:val="both"/>
              <w:rPr>
                <w:rFonts w:asciiTheme="minorHAnsi" w:eastAsiaTheme="minorEastAsia" w:hAnsiTheme="minorHAnsi" w:cstheme="minorBidi"/>
                <w:b w:val="0"/>
                <w:bCs w:val="0"/>
                <w:color w:val="003A5D" w:themeColor="text2"/>
                <w:spacing w:val="0"/>
                <w:sz w:val="28"/>
                <w:lang w:val="en-GB"/>
              </w:rPr>
            </w:pPr>
            <w:r w:rsidRPr="007F4A46">
              <w:rPr>
                <w:rFonts w:asciiTheme="minorHAnsi" w:eastAsiaTheme="minorEastAsia" w:hAnsiTheme="minorHAnsi" w:cstheme="minorBidi"/>
                <w:b w:val="0"/>
                <w:bCs w:val="0"/>
                <w:color w:val="003A5D" w:themeColor="text2"/>
                <w:spacing w:val="0"/>
                <w:sz w:val="28"/>
                <w:lang w:val="en-GB"/>
              </w:rPr>
              <w:t>What are you inspired by?</w:t>
            </w:r>
          </w:p>
          <w:p w14:paraId="1A7F8B83" w14:textId="77777777" w:rsidR="001A12C1" w:rsidRDefault="001A12C1" w:rsidP="001A12C1">
            <w:pPr>
              <w:pStyle w:val="ListParagraph"/>
              <w:numPr>
                <w:ilvl w:val="0"/>
                <w:numId w:val="9"/>
              </w:numPr>
              <w:spacing w:after="0" w:line="240" w:lineRule="auto"/>
              <w:jc w:val="both"/>
              <w:rPr>
                <w:rFonts w:asciiTheme="minorHAnsi" w:eastAsiaTheme="minorEastAsia" w:hAnsiTheme="minorHAnsi" w:cstheme="minorBidi"/>
                <w:b w:val="0"/>
                <w:bCs w:val="0"/>
                <w:color w:val="003A5D" w:themeColor="text2"/>
                <w:spacing w:val="0"/>
                <w:sz w:val="28"/>
                <w:lang w:val="en-GB"/>
              </w:rPr>
            </w:pPr>
            <w:r w:rsidRPr="007F4A46">
              <w:rPr>
                <w:rFonts w:asciiTheme="minorHAnsi" w:eastAsiaTheme="minorEastAsia" w:hAnsiTheme="minorHAnsi" w:cstheme="minorBidi"/>
                <w:b w:val="0"/>
                <w:bCs w:val="0"/>
                <w:color w:val="003A5D" w:themeColor="text2"/>
                <w:spacing w:val="0"/>
                <w:sz w:val="28"/>
                <w:lang w:val="en-GB"/>
              </w:rPr>
              <w:t>What is your style?</w:t>
            </w:r>
          </w:p>
          <w:p w14:paraId="6EB6A747" w14:textId="77777777" w:rsidR="001A12C1" w:rsidRDefault="001A12C1" w:rsidP="001A12C1">
            <w:pPr>
              <w:spacing w:after="0"/>
              <w:jc w:val="both"/>
              <w:rPr>
                <w:rFonts w:asciiTheme="minorHAnsi" w:hAnsiTheme="minorHAnsi" w:cstheme="minorBidi"/>
                <w:b w:val="0"/>
                <w:bCs w:val="0"/>
                <w:spacing w:val="0"/>
                <w:lang w:val="en-GB"/>
              </w:rPr>
            </w:pPr>
          </w:p>
          <w:p w14:paraId="51CF7F7D" w14:textId="77777777" w:rsidR="001A12C1" w:rsidRDefault="001A12C1" w:rsidP="001A12C1">
            <w:pPr>
              <w:spacing w:after="0"/>
              <w:jc w:val="both"/>
              <w:rPr>
                <w:rFonts w:asciiTheme="minorHAnsi" w:hAnsiTheme="minorHAnsi" w:cstheme="minorBidi"/>
                <w:b w:val="0"/>
                <w:bCs w:val="0"/>
                <w:spacing w:val="0"/>
                <w:lang w:val="en-GB"/>
              </w:rPr>
            </w:pPr>
          </w:p>
          <w:p w14:paraId="5738146F" w14:textId="77777777" w:rsidR="001A12C1" w:rsidRDefault="001A12C1" w:rsidP="001A12C1">
            <w:pPr>
              <w:spacing w:after="0"/>
              <w:jc w:val="both"/>
              <w:rPr>
                <w:rFonts w:asciiTheme="minorHAnsi" w:hAnsiTheme="minorHAnsi" w:cstheme="minorBidi"/>
                <w:b w:val="0"/>
                <w:bCs w:val="0"/>
                <w:spacing w:val="0"/>
                <w:lang w:val="en-GB"/>
              </w:rPr>
            </w:pPr>
          </w:p>
          <w:p w14:paraId="23309A9B" w14:textId="77777777" w:rsidR="001A12C1" w:rsidRDefault="001A12C1" w:rsidP="001A12C1">
            <w:pPr>
              <w:spacing w:after="0"/>
              <w:jc w:val="both"/>
              <w:rPr>
                <w:rFonts w:asciiTheme="minorHAnsi" w:hAnsiTheme="minorHAnsi" w:cstheme="minorBidi"/>
                <w:b w:val="0"/>
                <w:bCs w:val="0"/>
                <w:spacing w:val="0"/>
                <w:lang w:val="en-GB"/>
              </w:rPr>
            </w:pPr>
          </w:p>
          <w:p w14:paraId="77A0B629" w14:textId="77777777" w:rsidR="00E077B6" w:rsidRDefault="00E077B6" w:rsidP="001A12C1">
            <w:pPr>
              <w:spacing w:after="0"/>
              <w:jc w:val="both"/>
              <w:rPr>
                <w:rFonts w:asciiTheme="minorHAnsi" w:hAnsiTheme="minorHAnsi" w:cstheme="minorBidi"/>
                <w:b w:val="0"/>
                <w:bCs w:val="0"/>
                <w:spacing w:val="0"/>
                <w:lang w:val="en-GB"/>
              </w:rPr>
            </w:pPr>
          </w:p>
          <w:p w14:paraId="23B722EF" w14:textId="77777777" w:rsidR="00E077B6" w:rsidRDefault="00E077B6" w:rsidP="001A12C1">
            <w:pPr>
              <w:spacing w:after="0"/>
              <w:jc w:val="both"/>
              <w:rPr>
                <w:rFonts w:asciiTheme="minorHAnsi" w:hAnsiTheme="minorHAnsi" w:cstheme="minorBidi"/>
                <w:b w:val="0"/>
                <w:bCs w:val="0"/>
                <w:spacing w:val="0"/>
                <w:lang w:val="en-GB"/>
              </w:rPr>
            </w:pPr>
          </w:p>
          <w:p w14:paraId="50D44C5D" w14:textId="77777777" w:rsidR="00E077B6" w:rsidRDefault="00E077B6" w:rsidP="001A12C1">
            <w:pPr>
              <w:spacing w:after="0"/>
              <w:jc w:val="both"/>
              <w:rPr>
                <w:rFonts w:asciiTheme="minorHAnsi" w:hAnsiTheme="minorHAnsi" w:cstheme="minorBidi"/>
                <w:b w:val="0"/>
                <w:bCs w:val="0"/>
                <w:spacing w:val="0"/>
                <w:lang w:val="en-GB"/>
              </w:rPr>
            </w:pPr>
          </w:p>
          <w:p w14:paraId="52F4CEA5" w14:textId="77777777" w:rsidR="00E077B6" w:rsidRDefault="00E077B6" w:rsidP="001A12C1">
            <w:pPr>
              <w:spacing w:after="0"/>
              <w:jc w:val="both"/>
              <w:rPr>
                <w:rFonts w:asciiTheme="minorHAnsi" w:hAnsiTheme="minorHAnsi" w:cstheme="minorBidi"/>
                <w:b w:val="0"/>
                <w:bCs w:val="0"/>
                <w:spacing w:val="0"/>
                <w:lang w:val="en-GB"/>
              </w:rPr>
            </w:pPr>
          </w:p>
          <w:p w14:paraId="1ADAFBBF" w14:textId="77777777" w:rsidR="00E077B6" w:rsidRDefault="00E077B6" w:rsidP="001A12C1">
            <w:pPr>
              <w:spacing w:after="0"/>
              <w:jc w:val="both"/>
              <w:rPr>
                <w:rFonts w:asciiTheme="minorHAnsi" w:hAnsiTheme="minorHAnsi" w:cstheme="minorBidi"/>
                <w:b w:val="0"/>
                <w:bCs w:val="0"/>
                <w:spacing w:val="0"/>
                <w:lang w:val="en-GB"/>
              </w:rPr>
            </w:pPr>
          </w:p>
          <w:p w14:paraId="2355790B" w14:textId="77777777" w:rsidR="00E077B6" w:rsidRDefault="00E077B6" w:rsidP="001A12C1">
            <w:pPr>
              <w:spacing w:after="0"/>
              <w:jc w:val="both"/>
              <w:rPr>
                <w:rFonts w:asciiTheme="minorHAnsi" w:hAnsiTheme="minorHAnsi" w:cstheme="minorBidi"/>
                <w:b w:val="0"/>
                <w:bCs w:val="0"/>
                <w:spacing w:val="0"/>
                <w:lang w:val="en-GB"/>
              </w:rPr>
            </w:pPr>
          </w:p>
          <w:p w14:paraId="35917012" w14:textId="77777777" w:rsidR="001A12C1" w:rsidRDefault="001A12C1" w:rsidP="001A12C1">
            <w:pPr>
              <w:spacing w:after="0"/>
              <w:jc w:val="both"/>
              <w:rPr>
                <w:rFonts w:asciiTheme="minorHAnsi" w:hAnsiTheme="minorHAnsi" w:cstheme="minorBidi"/>
                <w:b w:val="0"/>
                <w:bCs w:val="0"/>
                <w:spacing w:val="0"/>
                <w:lang w:val="en-GB"/>
              </w:rPr>
            </w:pPr>
          </w:p>
          <w:p w14:paraId="3D4D6834" w14:textId="77777777" w:rsidR="001A12C1" w:rsidRDefault="001A12C1" w:rsidP="001A12C1">
            <w:pPr>
              <w:spacing w:after="0"/>
              <w:jc w:val="both"/>
              <w:rPr>
                <w:rFonts w:asciiTheme="minorHAnsi" w:hAnsiTheme="minorHAnsi" w:cstheme="minorBidi"/>
                <w:b w:val="0"/>
                <w:bCs w:val="0"/>
                <w:spacing w:val="0"/>
                <w:lang w:val="en-GB"/>
              </w:rPr>
            </w:pPr>
          </w:p>
          <w:p w14:paraId="61EB0F77" w14:textId="77777777" w:rsidR="001A12C1" w:rsidRDefault="001A12C1" w:rsidP="001A12C1">
            <w:pPr>
              <w:spacing w:after="0"/>
              <w:jc w:val="both"/>
              <w:rPr>
                <w:rFonts w:asciiTheme="minorHAnsi" w:hAnsiTheme="minorHAnsi" w:cstheme="minorBidi"/>
                <w:b w:val="0"/>
                <w:bCs w:val="0"/>
                <w:spacing w:val="0"/>
                <w:lang w:val="en-GB"/>
              </w:rPr>
            </w:pPr>
          </w:p>
          <w:p w14:paraId="380F96E7" w14:textId="4BA23F3D" w:rsidR="001A12C1" w:rsidRPr="006467B2" w:rsidRDefault="001A12C1" w:rsidP="001A12C1">
            <w:pPr>
              <w:spacing w:after="0"/>
              <w:jc w:val="both"/>
              <w:rPr>
                <w:rFonts w:asciiTheme="minorHAnsi" w:hAnsiTheme="minorHAnsi" w:cstheme="minorBidi"/>
                <w:b w:val="0"/>
                <w:bCs w:val="0"/>
                <w:spacing w:val="0"/>
                <w:lang w:val="en-GB"/>
              </w:rPr>
            </w:pPr>
          </w:p>
        </w:tc>
      </w:tr>
      <w:tr w:rsidR="001A12C1" w14:paraId="626B88D1" w14:textId="77777777" w:rsidTr="04EB5700">
        <w:trPr>
          <w:trHeight w:val="300"/>
        </w:trPr>
        <w:tc>
          <w:tcPr>
            <w:tcW w:w="9810" w:type="dxa"/>
            <w:tcBorders>
              <w:top w:val="single" w:sz="4" w:space="0" w:color="auto"/>
              <w:left w:val="single" w:sz="4" w:space="0" w:color="auto"/>
              <w:bottom w:val="single" w:sz="4" w:space="0" w:color="auto"/>
              <w:right w:val="single" w:sz="4" w:space="0" w:color="auto"/>
            </w:tcBorders>
          </w:tcPr>
          <w:p w14:paraId="0BD306C4" w14:textId="77777777" w:rsidR="00E077B6" w:rsidRDefault="00E077B6" w:rsidP="001A12C1">
            <w:pPr>
              <w:spacing w:after="0"/>
              <w:ind w:left="34"/>
              <w:jc w:val="both"/>
              <w:rPr>
                <w:rFonts w:asciiTheme="minorHAnsi" w:hAnsiTheme="minorHAnsi" w:cstheme="minorBidi"/>
                <w:lang w:val="en-GB"/>
              </w:rPr>
            </w:pPr>
          </w:p>
          <w:p w14:paraId="3599332D" w14:textId="04AA1422" w:rsidR="001A12C1" w:rsidRPr="00B2362A" w:rsidRDefault="001A12C1" w:rsidP="001A12C1">
            <w:pPr>
              <w:spacing w:after="0"/>
              <w:ind w:left="34"/>
              <w:jc w:val="both"/>
              <w:rPr>
                <w:rFonts w:asciiTheme="minorHAnsi" w:hAnsiTheme="minorHAnsi" w:cstheme="minorBidi"/>
                <w:spacing w:val="0"/>
                <w:szCs w:val="28"/>
                <w:lang w:val="en-GB"/>
              </w:rPr>
            </w:pPr>
            <w:r w:rsidRPr="00B2362A">
              <w:rPr>
                <w:rFonts w:asciiTheme="minorHAnsi" w:hAnsiTheme="minorHAnsi" w:cstheme="minorBidi"/>
                <w:lang w:val="en-GB"/>
              </w:rPr>
              <w:t>T</w:t>
            </w:r>
            <w:r w:rsidRPr="00B2362A">
              <w:rPr>
                <w:rFonts w:asciiTheme="minorHAnsi" w:hAnsiTheme="minorHAnsi" w:cstheme="minorBidi"/>
                <w:spacing w:val="0"/>
                <w:szCs w:val="28"/>
                <w:lang w:val="en-GB"/>
              </w:rPr>
              <w:t xml:space="preserve">ell us about your </w:t>
            </w:r>
            <w:r>
              <w:rPr>
                <w:rFonts w:asciiTheme="minorHAnsi" w:hAnsiTheme="minorHAnsi" w:cstheme="minorBidi"/>
                <w:spacing w:val="0"/>
                <w:szCs w:val="28"/>
                <w:lang w:val="en-GB"/>
              </w:rPr>
              <w:t>past work</w:t>
            </w:r>
            <w:r w:rsidRPr="00B2362A">
              <w:rPr>
                <w:rFonts w:asciiTheme="minorHAnsi" w:hAnsiTheme="minorHAnsi" w:cstheme="minorBidi"/>
                <w:spacing w:val="0"/>
                <w:szCs w:val="28"/>
                <w:lang w:val="en-GB"/>
              </w:rPr>
              <w:t xml:space="preserve"> (500 words or 3 mins speaking)</w:t>
            </w:r>
          </w:p>
        </w:tc>
      </w:tr>
      <w:tr w:rsidR="001A12C1" w14:paraId="6AE03ED9" w14:textId="77777777" w:rsidTr="04EB5700">
        <w:trPr>
          <w:trHeight w:val="300"/>
        </w:trPr>
        <w:tc>
          <w:tcPr>
            <w:tcW w:w="9810" w:type="dxa"/>
            <w:tcBorders>
              <w:top w:val="single" w:sz="4" w:space="0" w:color="auto"/>
              <w:left w:val="single" w:sz="4" w:space="0" w:color="auto"/>
              <w:bottom w:val="single" w:sz="4" w:space="0" w:color="auto"/>
              <w:right w:val="single" w:sz="4" w:space="0" w:color="auto"/>
            </w:tcBorders>
          </w:tcPr>
          <w:p w14:paraId="3ECBE751" w14:textId="1D18F5CA" w:rsidR="001A12C1" w:rsidRPr="00E952E1" w:rsidRDefault="001A12C1" w:rsidP="001A12C1">
            <w:pPr>
              <w:jc w:val="both"/>
              <w:rPr>
                <w:rFonts w:asciiTheme="minorHAnsi" w:hAnsiTheme="minorHAnsi" w:cstheme="minorBidi"/>
                <w:b w:val="0"/>
                <w:bCs w:val="0"/>
                <w:spacing w:val="0"/>
                <w:lang w:val="en-GB"/>
              </w:rPr>
            </w:pPr>
            <w:r w:rsidRPr="00E952E1">
              <w:rPr>
                <w:rFonts w:asciiTheme="minorHAnsi" w:hAnsiTheme="minorHAnsi" w:cstheme="minorBidi"/>
                <w:b w:val="0"/>
                <w:bCs w:val="0"/>
                <w:spacing w:val="0"/>
                <w:lang w:val="en-GB"/>
              </w:rPr>
              <w:t>For e.g.</w:t>
            </w:r>
          </w:p>
          <w:p w14:paraId="16ADBB06" w14:textId="49BEC899" w:rsidR="001A12C1" w:rsidRPr="00E952E1" w:rsidRDefault="001A12C1" w:rsidP="001A12C1">
            <w:pPr>
              <w:pStyle w:val="ListParagraph"/>
              <w:numPr>
                <w:ilvl w:val="0"/>
                <w:numId w:val="10"/>
              </w:numPr>
              <w:spacing w:line="240" w:lineRule="auto"/>
              <w:jc w:val="both"/>
              <w:rPr>
                <w:rFonts w:asciiTheme="minorHAnsi" w:eastAsiaTheme="minorEastAsia" w:hAnsiTheme="minorHAnsi" w:cstheme="minorBidi"/>
                <w:b w:val="0"/>
                <w:bCs w:val="0"/>
                <w:color w:val="003A5D" w:themeColor="text2"/>
                <w:spacing w:val="0"/>
                <w:sz w:val="28"/>
                <w:lang w:val="en-GB"/>
              </w:rPr>
            </w:pPr>
            <w:r w:rsidRPr="00E952E1">
              <w:rPr>
                <w:rFonts w:asciiTheme="minorHAnsi" w:eastAsiaTheme="minorEastAsia" w:hAnsiTheme="minorHAnsi" w:cstheme="minorBidi"/>
                <w:b w:val="0"/>
                <w:bCs w:val="0"/>
                <w:color w:val="003A5D" w:themeColor="text2"/>
                <w:spacing w:val="0"/>
                <w:sz w:val="28"/>
                <w:lang w:val="en-GB"/>
              </w:rPr>
              <w:t>How long have you been working in this artform / making?</w:t>
            </w:r>
          </w:p>
          <w:p w14:paraId="3E22445A" w14:textId="6E65F108" w:rsidR="001A12C1" w:rsidRPr="00E952E1" w:rsidRDefault="001A12C1" w:rsidP="001A12C1">
            <w:pPr>
              <w:pStyle w:val="ListParagraph"/>
              <w:numPr>
                <w:ilvl w:val="0"/>
                <w:numId w:val="10"/>
              </w:numPr>
              <w:spacing w:line="240" w:lineRule="auto"/>
              <w:jc w:val="both"/>
              <w:rPr>
                <w:rFonts w:asciiTheme="minorHAnsi" w:eastAsiaTheme="minorEastAsia" w:hAnsiTheme="minorHAnsi" w:cstheme="minorBidi"/>
                <w:b w:val="0"/>
                <w:bCs w:val="0"/>
                <w:color w:val="003A5D" w:themeColor="text2"/>
                <w:spacing w:val="0"/>
                <w:sz w:val="28"/>
                <w:lang w:val="en-GB"/>
              </w:rPr>
            </w:pPr>
            <w:r w:rsidRPr="00E952E1">
              <w:rPr>
                <w:rFonts w:asciiTheme="minorHAnsi" w:eastAsiaTheme="minorEastAsia" w:hAnsiTheme="minorHAnsi" w:cstheme="minorBidi"/>
                <w:b w:val="0"/>
                <w:bCs w:val="0"/>
                <w:color w:val="003A5D" w:themeColor="text2"/>
                <w:spacing w:val="0"/>
                <w:sz w:val="28"/>
                <w:lang w:val="en-GB"/>
              </w:rPr>
              <w:t>How did you learn these skills?</w:t>
            </w:r>
          </w:p>
          <w:p w14:paraId="6208AC7E" w14:textId="57DCB551" w:rsidR="001A12C1" w:rsidRPr="00E952E1" w:rsidRDefault="001A12C1" w:rsidP="001A12C1">
            <w:pPr>
              <w:pStyle w:val="ListParagraph"/>
              <w:numPr>
                <w:ilvl w:val="0"/>
                <w:numId w:val="10"/>
              </w:numPr>
              <w:spacing w:line="240" w:lineRule="auto"/>
              <w:jc w:val="both"/>
              <w:rPr>
                <w:rFonts w:asciiTheme="minorHAnsi" w:eastAsiaTheme="minorEastAsia" w:hAnsiTheme="minorHAnsi" w:cstheme="minorBidi"/>
                <w:b w:val="0"/>
                <w:bCs w:val="0"/>
                <w:color w:val="003A5D" w:themeColor="text2"/>
                <w:spacing w:val="0"/>
                <w:sz w:val="28"/>
                <w:lang w:val="en-GB"/>
              </w:rPr>
            </w:pPr>
            <w:r w:rsidRPr="00E952E1">
              <w:rPr>
                <w:rFonts w:asciiTheme="minorHAnsi" w:eastAsiaTheme="minorEastAsia" w:hAnsiTheme="minorHAnsi" w:cstheme="minorBidi"/>
                <w:b w:val="0"/>
                <w:bCs w:val="0"/>
                <w:color w:val="003A5D" w:themeColor="text2"/>
                <w:spacing w:val="0"/>
                <w:sz w:val="28"/>
                <w:lang w:val="en-GB"/>
              </w:rPr>
              <w:t>Have you shown your work any public setting?</w:t>
            </w:r>
          </w:p>
          <w:p w14:paraId="4107DF7B" w14:textId="6F7CB95C" w:rsidR="001A12C1" w:rsidRPr="00E952E1" w:rsidRDefault="001A12C1" w:rsidP="001A12C1">
            <w:pPr>
              <w:pStyle w:val="ListParagraph"/>
              <w:numPr>
                <w:ilvl w:val="0"/>
                <w:numId w:val="10"/>
              </w:numPr>
              <w:spacing w:line="240" w:lineRule="auto"/>
              <w:jc w:val="both"/>
              <w:rPr>
                <w:rFonts w:asciiTheme="minorHAnsi" w:eastAsiaTheme="minorEastAsia" w:hAnsiTheme="minorHAnsi" w:cstheme="minorBidi"/>
                <w:b w:val="0"/>
                <w:bCs w:val="0"/>
                <w:color w:val="003A5D" w:themeColor="text2"/>
                <w:spacing w:val="0"/>
                <w:sz w:val="28"/>
                <w:lang w:val="en-GB"/>
              </w:rPr>
            </w:pPr>
            <w:r w:rsidRPr="00E952E1">
              <w:rPr>
                <w:rFonts w:asciiTheme="minorHAnsi" w:eastAsiaTheme="minorEastAsia" w:hAnsiTheme="minorHAnsi" w:cstheme="minorBidi"/>
                <w:b w:val="0"/>
                <w:bCs w:val="0"/>
                <w:color w:val="003A5D" w:themeColor="text2"/>
                <w:spacing w:val="0"/>
                <w:sz w:val="28"/>
                <w:lang w:val="en-GB"/>
              </w:rPr>
              <w:t xml:space="preserve">Have you taken part in any public festival events, such as Traveller Pride Week, Culture Night, </w:t>
            </w:r>
            <w:proofErr w:type="spellStart"/>
            <w:r w:rsidRPr="00E952E1">
              <w:rPr>
                <w:rFonts w:asciiTheme="minorHAnsi" w:eastAsiaTheme="minorEastAsia" w:hAnsiTheme="minorHAnsi" w:cstheme="minorBidi"/>
                <w:b w:val="0"/>
                <w:bCs w:val="0"/>
                <w:color w:val="003A5D" w:themeColor="text2"/>
                <w:spacing w:val="0"/>
                <w:sz w:val="28"/>
                <w:lang w:val="en-GB"/>
              </w:rPr>
              <w:t>Misle</w:t>
            </w:r>
            <w:r w:rsidR="00102088">
              <w:rPr>
                <w:rFonts w:asciiTheme="minorHAnsi" w:eastAsiaTheme="minorEastAsia" w:hAnsiTheme="minorHAnsi" w:cstheme="minorBidi"/>
                <w:b w:val="0"/>
                <w:bCs w:val="0"/>
                <w:color w:val="003A5D" w:themeColor="text2"/>
                <w:spacing w:val="0"/>
                <w:sz w:val="28"/>
                <w:lang w:val="en-GB"/>
              </w:rPr>
              <w:t>ó</w:t>
            </w:r>
            <w:r w:rsidRPr="00E952E1">
              <w:rPr>
                <w:rFonts w:asciiTheme="minorHAnsi" w:eastAsiaTheme="minorEastAsia" w:hAnsiTheme="minorHAnsi" w:cstheme="minorBidi"/>
                <w:b w:val="0"/>
                <w:bCs w:val="0"/>
                <w:color w:val="003A5D" w:themeColor="text2"/>
                <w:spacing w:val="0"/>
                <w:sz w:val="28"/>
                <w:lang w:val="en-GB"/>
              </w:rPr>
              <w:t>r</w:t>
            </w:r>
            <w:proofErr w:type="spellEnd"/>
            <w:r w:rsidRPr="00E952E1">
              <w:rPr>
                <w:rFonts w:asciiTheme="minorHAnsi" w:eastAsiaTheme="minorEastAsia" w:hAnsiTheme="minorHAnsi" w:cstheme="minorBidi"/>
                <w:b w:val="0"/>
                <w:bCs w:val="0"/>
                <w:color w:val="003A5D" w:themeColor="text2"/>
                <w:spacing w:val="0"/>
                <w:sz w:val="28"/>
                <w:lang w:val="en-GB"/>
              </w:rPr>
              <w:t xml:space="preserve"> Festival or any others (please tell us more)?</w:t>
            </w:r>
          </w:p>
          <w:p w14:paraId="69A06422" w14:textId="39D71DF5" w:rsidR="001A12C1" w:rsidRDefault="001A12C1" w:rsidP="001A12C1">
            <w:pPr>
              <w:pStyle w:val="ListParagraph"/>
              <w:numPr>
                <w:ilvl w:val="0"/>
                <w:numId w:val="10"/>
              </w:numPr>
              <w:spacing w:line="240" w:lineRule="auto"/>
              <w:jc w:val="both"/>
              <w:rPr>
                <w:rFonts w:asciiTheme="minorHAnsi" w:eastAsiaTheme="minorEastAsia" w:hAnsiTheme="minorHAnsi" w:cstheme="minorBidi"/>
                <w:b w:val="0"/>
                <w:bCs w:val="0"/>
                <w:color w:val="003A5D" w:themeColor="text2"/>
                <w:spacing w:val="0"/>
                <w:sz w:val="28"/>
                <w:lang w:val="en-GB"/>
              </w:rPr>
            </w:pPr>
            <w:r w:rsidRPr="00E952E1">
              <w:rPr>
                <w:rFonts w:asciiTheme="minorHAnsi" w:eastAsiaTheme="minorEastAsia" w:hAnsiTheme="minorHAnsi" w:cstheme="minorBidi"/>
                <w:b w:val="0"/>
                <w:bCs w:val="0"/>
                <w:color w:val="003A5D" w:themeColor="text2"/>
                <w:spacing w:val="0"/>
                <w:sz w:val="28"/>
                <w:lang w:val="en-GB"/>
              </w:rPr>
              <w:t>Have you received any recognition from a Traveller or other organisation for your work (please tell us more)?</w:t>
            </w:r>
          </w:p>
          <w:p w14:paraId="6A091836" w14:textId="77777777" w:rsidR="00E077B6" w:rsidRDefault="00E077B6" w:rsidP="00E077B6">
            <w:pPr>
              <w:pStyle w:val="ListParagraph"/>
              <w:spacing w:line="240" w:lineRule="auto"/>
              <w:jc w:val="both"/>
              <w:rPr>
                <w:rFonts w:asciiTheme="minorHAnsi" w:eastAsiaTheme="minorEastAsia" w:hAnsiTheme="minorHAnsi" w:cstheme="minorBidi"/>
                <w:b w:val="0"/>
                <w:bCs w:val="0"/>
                <w:color w:val="003A5D" w:themeColor="text2"/>
                <w:spacing w:val="0"/>
                <w:sz w:val="28"/>
                <w:lang w:val="en-GB"/>
              </w:rPr>
            </w:pPr>
          </w:p>
          <w:p w14:paraId="7343BB26" w14:textId="77777777" w:rsidR="00E077B6" w:rsidRPr="00E952E1" w:rsidRDefault="00E077B6" w:rsidP="00E077B6">
            <w:pPr>
              <w:pStyle w:val="ListParagraph"/>
              <w:spacing w:line="240" w:lineRule="auto"/>
              <w:jc w:val="both"/>
              <w:rPr>
                <w:rFonts w:asciiTheme="minorHAnsi" w:eastAsiaTheme="minorEastAsia" w:hAnsiTheme="minorHAnsi" w:cstheme="minorBidi"/>
                <w:b w:val="0"/>
                <w:bCs w:val="0"/>
                <w:color w:val="003A5D" w:themeColor="text2"/>
                <w:spacing w:val="0"/>
                <w:sz w:val="28"/>
                <w:lang w:val="en-GB"/>
              </w:rPr>
            </w:pPr>
          </w:p>
          <w:p w14:paraId="6CBCB8FE" w14:textId="77777777" w:rsidR="001A12C1" w:rsidRPr="00F30C9D" w:rsidRDefault="001A12C1" w:rsidP="001A12C1">
            <w:pPr>
              <w:jc w:val="both"/>
              <w:rPr>
                <w:rFonts w:asciiTheme="minorHAnsi" w:hAnsiTheme="minorHAnsi" w:cstheme="minorBidi"/>
                <w:b w:val="0"/>
                <w:bCs w:val="0"/>
                <w:spacing w:val="0"/>
                <w:lang w:val="en-GB"/>
              </w:rPr>
            </w:pPr>
          </w:p>
          <w:p w14:paraId="133AEADF" w14:textId="77777777" w:rsidR="001A12C1" w:rsidRPr="00F30C9D" w:rsidRDefault="001A12C1" w:rsidP="001A12C1">
            <w:pPr>
              <w:jc w:val="both"/>
              <w:rPr>
                <w:rFonts w:asciiTheme="minorHAnsi" w:hAnsiTheme="minorHAnsi" w:cstheme="minorBidi"/>
                <w:b w:val="0"/>
                <w:bCs w:val="0"/>
                <w:spacing w:val="0"/>
                <w:lang w:val="en-GB"/>
              </w:rPr>
            </w:pPr>
          </w:p>
          <w:p w14:paraId="451F718F" w14:textId="3ABEA6B2" w:rsidR="00E077B6" w:rsidRDefault="00E077B6" w:rsidP="001A12C1">
            <w:pPr>
              <w:jc w:val="both"/>
              <w:rPr>
                <w:lang w:val="en-GB"/>
              </w:rPr>
            </w:pPr>
          </w:p>
          <w:p w14:paraId="557CBB20" w14:textId="77777777" w:rsidR="00E077B6" w:rsidRPr="00F30C9D" w:rsidRDefault="00E077B6" w:rsidP="001A12C1">
            <w:pPr>
              <w:jc w:val="both"/>
              <w:rPr>
                <w:rFonts w:asciiTheme="minorHAnsi" w:hAnsiTheme="minorHAnsi" w:cstheme="minorBidi"/>
                <w:b w:val="0"/>
                <w:bCs w:val="0"/>
                <w:spacing w:val="0"/>
                <w:lang w:val="en-GB"/>
              </w:rPr>
            </w:pPr>
          </w:p>
          <w:p w14:paraId="4CA10142" w14:textId="77777777" w:rsidR="00E077B6" w:rsidRPr="00F30C9D" w:rsidRDefault="00E077B6" w:rsidP="001A12C1">
            <w:pPr>
              <w:jc w:val="both"/>
              <w:rPr>
                <w:rFonts w:asciiTheme="minorHAnsi" w:hAnsiTheme="minorHAnsi" w:cstheme="minorBidi"/>
                <w:b w:val="0"/>
                <w:bCs w:val="0"/>
                <w:spacing w:val="0"/>
                <w:lang w:val="en-GB"/>
              </w:rPr>
            </w:pPr>
          </w:p>
          <w:p w14:paraId="6AADA3D4" w14:textId="6DDF4D2B" w:rsidR="001A12C1" w:rsidRPr="009F2D53" w:rsidRDefault="001A12C1" w:rsidP="001A12C1">
            <w:pPr>
              <w:jc w:val="both"/>
              <w:rPr>
                <w:lang w:val="en-GB"/>
              </w:rPr>
            </w:pPr>
          </w:p>
        </w:tc>
      </w:tr>
      <w:tr w:rsidR="00285716" w14:paraId="228CC480" w14:textId="77777777" w:rsidTr="04EB5700">
        <w:trPr>
          <w:trHeight w:val="300"/>
        </w:trPr>
        <w:tc>
          <w:tcPr>
            <w:tcW w:w="9810" w:type="dxa"/>
            <w:tcBorders>
              <w:top w:val="single" w:sz="4" w:space="0" w:color="auto"/>
              <w:left w:val="single" w:sz="4" w:space="0" w:color="auto"/>
              <w:bottom w:val="single" w:sz="4" w:space="0" w:color="auto"/>
              <w:right w:val="single" w:sz="4" w:space="0" w:color="auto"/>
            </w:tcBorders>
          </w:tcPr>
          <w:p w14:paraId="2BCCA3CB" w14:textId="69361F65" w:rsidR="00281585" w:rsidRPr="003710D0" w:rsidRDefault="00281585" w:rsidP="00281585">
            <w:pPr>
              <w:pBdr>
                <w:top w:val="nil"/>
                <w:left w:val="nil"/>
                <w:bottom w:val="nil"/>
                <w:right w:val="nil"/>
                <w:between w:val="nil"/>
              </w:pBdr>
              <w:spacing w:after="0"/>
              <w:jc w:val="both"/>
              <w:rPr>
                <w:rFonts w:asciiTheme="minorHAnsi" w:hAnsiTheme="minorHAnsi" w:cstheme="minorBidi"/>
                <w:spacing w:val="0"/>
                <w:szCs w:val="28"/>
                <w:lang w:val="en-GB"/>
              </w:rPr>
            </w:pPr>
            <w:r w:rsidRPr="003710D0">
              <w:rPr>
                <w:rFonts w:asciiTheme="minorHAnsi" w:hAnsiTheme="minorHAnsi" w:cstheme="minorBidi"/>
                <w:spacing w:val="0"/>
                <w:szCs w:val="28"/>
                <w:lang w:val="en-GB"/>
              </w:rPr>
              <w:t>Tell us about the importance of being an artist in your everyday life? (</w:t>
            </w:r>
            <w:r w:rsidR="00890F8F">
              <w:rPr>
                <w:rFonts w:asciiTheme="minorHAnsi" w:hAnsiTheme="minorHAnsi" w:cstheme="minorBidi"/>
                <w:spacing w:val="0"/>
                <w:szCs w:val="28"/>
                <w:lang w:val="en-GB"/>
              </w:rPr>
              <w:t xml:space="preserve">200-300 words or </w:t>
            </w:r>
            <w:r w:rsidRPr="003710D0">
              <w:rPr>
                <w:rFonts w:asciiTheme="minorHAnsi" w:hAnsiTheme="minorHAnsi" w:cstheme="minorBidi"/>
                <w:spacing w:val="0"/>
                <w:szCs w:val="28"/>
                <w:lang w:val="en-GB"/>
              </w:rPr>
              <w:t>2 – 3 mins speaking)</w:t>
            </w:r>
          </w:p>
          <w:p w14:paraId="64B45B51" w14:textId="77777777" w:rsidR="00281585" w:rsidRDefault="00281585" w:rsidP="00281585">
            <w:pPr>
              <w:pBdr>
                <w:top w:val="nil"/>
                <w:left w:val="nil"/>
                <w:bottom w:val="nil"/>
                <w:right w:val="nil"/>
                <w:between w:val="nil"/>
              </w:pBdr>
              <w:spacing w:after="0"/>
              <w:jc w:val="both"/>
              <w:rPr>
                <w:b w:val="0"/>
                <w:color w:val="000000"/>
              </w:rPr>
            </w:pPr>
          </w:p>
          <w:p w14:paraId="36F9A71D" w14:textId="77777777" w:rsidR="00285716" w:rsidRPr="00E952E1" w:rsidRDefault="00285716" w:rsidP="003710D0">
            <w:pPr>
              <w:pBdr>
                <w:top w:val="nil"/>
                <w:left w:val="nil"/>
                <w:bottom w:val="nil"/>
                <w:right w:val="nil"/>
                <w:between w:val="nil"/>
              </w:pBdr>
              <w:spacing w:after="0"/>
              <w:jc w:val="both"/>
              <w:rPr>
                <w:lang w:val="en-GB"/>
              </w:rPr>
            </w:pPr>
          </w:p>
        </w:tc>
      </w:tr>
      <w:tr w:rsidR="003710D0" w14:paraId="129E5859" w14:textId="77777777" w:rsidTr="04EB5700">
        <w:trPr>
          <w:trHeight w:val="300"/>
        </w:trPr>
        <w:tc>
          <w:tcPr>
            <w:tcW w:w="9810" w:type="dxa"/>
            <w:tcBorders>
              <w:top w:val="single" w:sz="4" w:space="0" w:color="auto"/>
              <w:left w:val="single" w:sz="4" w:space="0" w:color="auto"/>
              <w:bottom w:val="single" w:sz="4" w:space="0" w:color="auto"/>
              <w:right w:val="single" w:sz="4" w:space="0" w:color="auto"/>
            </w:tcBorders>
          </w:tcPr>
          <w:p w14:paraId="7C67B152" w14:textId="77777777" w:rsidR="003710D0" w:rsidRPr="00890F8F" w:rsidRDefault="003710D0" w:rsidP="00281585">
            <w:pPr>
              <w:pBdr>
                <w:top w:val="nil"/>
                <w:left w:val="nil"/>
                <w:bottom w:val="nil"/>
                <w:right w:val="nil"/>
                <w:between w:val="nil"/>
              </w:pBdr>
              <w:spacing w:after="0"/>
              <w:jc w:val="both"/>
              <w:rPr>
                <w:rFonts w:asciiTheme="minorHAnsi" w:hAnsiTheme="minorHAnsi" w:cstheme="minorBidi"/>
                <w:b w:val="0"/>
                <w:bCs w:val="0"/>
                <w:spacing w:val="0"/>
                <w:szCs w:val="28"/>
                <w:lang w:val="en-GB"/>
              </w:rPr>
            </w:pPr>
          </w:p>
          <w:p w14:paraId="7E7D5DF3" w14:textId="77777777" w:rsidR="003710D0" w:rsidRPr="00890F8F" w:rsidRDefault="003710D0" w:rsidP="00281585">
            <w:pPr>
              <w:pBdr>
                <w:top w:val="nil"/>
                <w:left w:val="nil"/>
                <w:bottom w:val="nil"/>
                <w:right w:val="nil"/>
                <w:between w:val="nil"/>
              </w:pBdr>
              <w:spacing w:after="0"/>
              <w:jc w:val="both"/>
              <w:rPr>
                <w:rFonts w:asciiTheme="minorHAnsi" w:hAnsiTheme="minorHAnsi" w:cstheme="minorBidi"/>
                <w:b w:val="0"/>
                <w:bCs w:val="0"/>
                <w:spacing w:val="0"/>
                <w:szCs w:val="28"/>
                <w:lang w:val="en-GB"/>
              </w:rPr>
            </w:pPr>
          </w:p>
          <w:p w14:paraId="0FBE0BD9" w14:textId="2563A995" w:rsidR="003710D0" w:rsidRPr="00890F8F" w:rsidRDefault="003710D0" w:rsidP="00281585">
            <w:pPr>
              <w:pBdr>
                <w:top w:val="nil"/>
                <w:left w:val="nil"/>
                <w:bottom w:val="nil"/>
                <w:right w:val="nil"/>
                <w:between w:val="nil"/>
              </w:pBdr>
              <w:spacing w:after="0"/>
              <w:jc w:val="both"/>
              <w:rPr>
                <w:rFonts w:asciiTheme="minorHAnsi" w:hAnsiTheme="minorHAnsi" w:cstheme="minorBidi"/>
                <w:b w:val="0"/>
                <w:bCs w:val="0"/>
                <w:spacing w:val="0"/>
                <w:szCs w:val="28"/>
                <w:lang w:val="en-GB"/>
              </w:rPr>
            </w:pPr>
          </w:p>
          <w:p w14:paraId="13421FCF" w14:textId="77777777" w:rsidR="003710D0" w:rsidRPr="00890F8F" w:rsidRDefault="003710D0" w:rsidP="00281585">
            <w:pPr>
              <w:pBdr>
                <w:top w:val="nil"/>
                <w:left w:val="nil"/>
                <w:bottom w:val="nil"/>
                <w:right w:val="nil"/>
                <w:between w:val="nil"/>
              </w:pBdr>
              <w:spacing w:after="0"/>
              <w:jc w:val="both"/>
              <w:rPr>
                <w:rFonts w:asciiTheme="minorHAnsi" w:hAnsiTheme="minorHAnsi" w:cstheme="minorBidi"/>
                <w:b w:val="0"/>
                <w:bCs w:val="0"/>
                <w:spacing w:val="0"/>
                <w:szCs w:val="28"/>
                <w:lang w:val="en-GB"/>
              </w:rPr>
            </w:pPr>
          </w:p>
          <w:p w14:paraId="0398A92A" w14:textId="77777777" w:rsidR="003710D0" w:rsidRDefault="003710D0" w:rsidP="00281585">
            <w:pPr>
              <w:pBdr>
                <w:top w:val="nil"/>
                <w:left w:val="nil"/>
                <w:bottom w:val="nil"/>
                <w:right w:val="nil"/>
                <w:between w:val="nil"/>
              </w:pBdr>
              <w:spacing w:after="0"/>
              <w:jc w:val="both"/>
              <w:rPr>
                <w:b w:val="0"/>
                <w:color w:val="000000"/>
              </w:rPr>
            </w:pPr>
          </w:p>
        </w:tc>
      </w:tr>
      <w:tr w:rsidR="003710D0" w14:paraId="535952E3" w14:textId="77777777" w:rsidTr="04EB5700">
        <w:trPr>
          <w:trHeight w:val="300"/>
        </w:trPr>
        <w:tc>
          <w:tcPr>
            <w:tcW w:w="9810" w:type="dxa"/>
            <w:tcBorders>
              <w:top w:val="single" w:sz="4" w:space="0" w:color="auto"/>
              <w:left w:val="single" w:sz="4" w:space="0" w:color="auto"/>
              <w:bottom w:val="single" w:sz="4" w:space="0" w:color="auto"/>
              <w:right w:val="single" w:sz="4" w:space="0" w:color="auto"/>
            </w:tcBorders>
          </w:tcPr>
          <w:p w14:paraId="13C47F19" w14:textId="740CEB63" w:rsidR="003710D0" w:rsidRPr="00890F8F" w:rsidRDefault="003710D0" w:rsidP="003710D0">
            <w:pPr>
              <w:pBdr>
                <w:top w:val="nil"/>
                <w:left w:val="nil"/>
                <w:bottom w:val="nil"/>
                <w:right w:val="nil"/>
                <w:between w:val="nil"/>
              </w:pBdr>
              <w:spacing w:after="0"/>
              <w:jc w:val="both"/>
              <w:rPr>
                <w:rFonts w:asciiTheme="minorHAnsi" w:hAnsiTheme="minorHAnsi" w:cstheme="minorBidi"/>
                <w:spacing w:val="0"/>
                <w:szCs w:val="28"/>
                <w:lang w:val="en-GB"/>
              </w:rPr>
            </w:pPr>
            <w:r w:rsidRPr="00890F8F">
              <w:rPr>
                <w:rFonts w:asciiTheme="minorHAnsi" w:hAnsiTheme="minorHAnsi" w:cstheme="minorBidi"/>
                <w:spacing w:val="0"/>
                <w:szCs w:val="28"/>
                <w:lang w:val="en-GB"/>
              </w:rPr>
              <w:t>How do you see your work developing? (</w:t>
            </w:r>
            <w:r w:rsidR="00890F8F">
              <w:rPr>
                <w:rFonts w:asciiTheme="minorHAnsi" w:hAnsiTheme="minorHAnsi" w:cstheme="minorBidi"/>
                <w:spacing w:val="0"/>
                <w:szCs w:val="28"/>
                <w:lang w:val="en-GB"/>
              </w:rPr>
              <w:t xml:space="preserve">100-200 words or </w:t>
            </w:r>
            <w:r w:rsidRPr="00890F8F">
              <w:rPr>
                <w:rFonts w:asciiTheme="minorHAnsi" w:hAnsiTheme="minorHAnsi" w:cstheme="minorBidi"/>
                <w:spacing w:val="0"/>
                <w:szCs w:val="28"/>
                <w:lang w:val="en-GB"/>
              </w:rPr>
              <w:t>1-2 mins speaking)</w:t>
            </w:r>
          </w:p>
          <w:p w14:paraId="09B3D75A" w14:textId="77777777" w:rsidR="003710D0" w:rsidRDefault="003710D0" w:rsidP="00281585">
            <w:pPr>
              <w:pBdr>
                <w:top w:val="nil"/>
                <w:left w:val="nil"/>
                <w:bottom w:val="nil"/>
                <w:right w:val="nil"/>
                <w:between w:val="nil"/>
              </w:pBdr>
              <w:spacing w:after="0"/>
              <w:jc w:val="both"/>
              <w:rPr>
                <w:b w:val="0"/>
                <w:color w:val="000000"/>
              </w:rPr>
            </w:pPr>
          </w:p>
        </w:tc>
      </w:tr>
      <w:tr w:rsidR="003710D0" w14:paraId="4453BC55" w14:textId="77777777" w:rsidTr="04EB5700">
        <w:trPr>
          <w:trHeight w:val="300"/>
        </w:trPr>
        <w:tc>
          <w:tcPr>
            <w:tcW w:w="9810" w:type="dxa"/>
            <w:tcBorders>
              <w:top w:val="single" w:sz="4" w:space="0" w:color="auto"/>
              <w:left w:val="single" w:sz="4" w:space="0" w:color="auto"/>
              <w:bottom w:val="single" w:sz="4" w:space="0" w:color="auto"/>
              <w:right w:val="single" w:sz="4" w:space="0" w:color="auto"/>
            </w:tcBorders>
          </w:tcPr>
          <w:p w14:paraId="734947B9" w14:textId="77777777" w:rsidR="003710D0" w:rsidRDefault="003710D0" w:rsidP="00890F8F">
            <w:pPr>
              <w:pBdr>
                <w:top w:val="nil"/>
                <w:left w:val="nil"/>
                <w:bottom w:val="nil"/>
                <w:right w:val="nil"/>
                <w:between w:val="nil"/>
              </w:pBdr>
              <w:spacing w:after="0"/>
              <w:jc w:val="both"/>
              <w:rPr>
                <w:b w:val="0"/>
                <w:bCs w:val="0"/>
              </w:rPr>
            </w:pPr>
          </w:p>
          <w:p w14:paraId="189FA0EF" w14:textId="77777777" w:rsidR="00890F8F" w:rsidRDefault="00890F8F" w:rsidP="00890F8F">
            <w:pPr>
              <w:pBdr>
                <w:top w:val="nil"/>
                <w:left w:val="nil"/>
                <w:bottom w:val="nil"/>
                <w:right w:val="nil"/>
                <w:between w:val="nil"/>
              </w:pBdr>
              <w:spacing w:after="0"/>
              <w:jc w:val="both"/>
              <w:rPr>
                <w:b w:val="0"/>
                <w:bCs w:val="0"/>
              </w:rPr>
            </w:pPr>
          </w:p>
          <w:p w14:paraId="3D7D12E1" w14:textId="77777777" w:rsidR="00890F8F" w:rsidRDefault="00890F8F" w:rsidP="00890F8F">
            <w:pPr>
              <w:pBdr>
                <w:top w:val="nil"/>
                <w:left w:val="nil"/>
                <w:bottom w:val="nil"/>
                <w:right w:val="nil"/>
                <w:between w:val="nil"/>
              </w:pBdr>
              <w:spacing w:after="0"/>
              <w:jc w:val="both"/>
              <w:rPr>
                <w:b w:val="0"/>
                <w:bCs w:val="0"/>
              </w:rPr>
            </w:pPr>
          </w:p>
          <w:p w14:paraId="6E30C408" w14:textId="77777777" w:rsidR="00890F8F" w:rsidRDefault="00890F8F" w:rsidP="00890F8F">
            <w:pPr>
              <w:pBdr>
                <w:top w:val="nil"/>
                <w:left w:val="nil"/>
                <w:bottom w:val="nil"/>
                <w:right w:val="nil"/>
                <w:between w:val="nil"/>
              </w:pBdr>
              <w:spacing w:after="0"/>
              <w:jc w:val="both"/>
              <w:rPr>
                <w:b w:val="0"/>
                <w:bCs w:val="0"/>
              </w:rPr>
            </w:pPr>
          </w:p>
          <w:p w14:paraId="4B5F2AB5" w14:textId="77777777" w:rsidR="00890F8F" w:rsidRDefault="00890F8F" w:rsidP="00890F8F">
            <w:pPr>
              <w:pBdr>
                <w:top w:val="nil"/>
                <w:left w:val="nil"/>
                <w:bottom w:val="nil"/>
                <w:right w:val="nil"/>
                <w:between w:val="nil"/>
              </w:pBdr>
              <w:spacing w:after="0"/>
              <w:jc w:val="both"/>
              <w:rPr>
                <w:b w:val="0"/>
                <w:bCs w:val="0"/>
              </w:rPr>
            </w:pPr>
          </w:p>
          <w:p w14:paraId="18AD1D8F" w14:textId="5F8350C7" w:rsidR="00890F8F" w:rsidRDefault="00890F8F" w:rsidP="00890F8F">
            <w:pPr>
              <w:pBdr>
                <w:top w:val="nil"/>
                <w:left w:val="nil"/>
                <w:bottom w:val="nil"/>
                <w:right w:val="nil"/>
                <w:between w:val="nil"/>
              </w:pBdr>
              <w:spacing w:after="0"/>
              <w:jc w:val="both"/>
              <w:rPr>
                <w:b w:val="0"/>
                <w:color w:val="000000"/>
              </w:rPr>
            </w:pPr>
          </w:p>
        </w:tc>
      </w:tr>
      <w:tr w:rsidR="001A12C1" w:rsidRPr="006467B2" w14:paraId="035B4921" w14:textId="77777777" w:rsidTr="04EB5700">
        <w:trPr>
          <w:trHeight w:val="411"/>
        </w:trPr>
        <w:tc>
          <w:tcPr>
            <w:tcW w:w="9810" w:type="dxa"/>
            <w:tcBorders>
              <w:top w:val="single" w:sz="4" w:space="0" w:color="auto"/>
              <w:left w:val="single" w:sz="4" w:space="0" w:color="auto"/>
              <w:bottom w:val="single" w:sz="4" w:space="0" w:color="auto"/>
              <w:right w:val="single" w:sz="4" w:space="0" w:color="auto"/>
            </w:tcBorders>
          </w:tcPr>
          <w:p w14:paraId="27B91B5B" w14:textId="4A69821B" w:rsidR="001A12C1" w:rsidRPr="00B2362A" w:rsidRDefault="001A12C1" w:rsidP="001A12C1">
            <w:pPr>
              <w:spacing w:after="0"/>
              <w:jc w:val="both"/>
              <w:rPr>
                <w:rFonts w:asciiTheme="minorHAnsi" w:hAnsiTheme="minorHAnsi" w:cstheme="minorBidi"/>
                <w:spacing w:val="0"/>
                <w:lang w:val="en-GB"/>
              </w:rPr>
            </w:pPr>
            <w:r w:rsidRPr="00B2362A">
              <w:rPr>
                <w:rFonts w:asciiTheme="minorHAnsi" w:hAnsiTheme="minorHAnsi" w:cstheme="minorBidi"/>
                <w:spacing w:val="0"/>
                <w:lang w:val="en-GB"/>
              </w:rPr>
              <w:t>How would you use the</w:t>
            </w:r>
            <w:r>
              <w:rPr>
                <w:rFonts w:asciiTheme="minorHAnsi" w:hAnsiTheme="minorHAnsi" w:cstheme="minorBidi"/>
                <w:spacing w:val="0"/>
                <w:lang w:val="en-GB"/>
              </w:rPr>
              <w:t xml:space="preserve"> award</w:t>
            </w:r>
            <w:r w:rsidRPr="00B2362A">
              <w:rPr>
                <w:rFonts w:asciiTheme="minorHAnsi" w:hAnsiTheme="minorHAnsi" w:cstheme="minorBidi"/>
                <w:spacing w:val="0"/>
                <w:lang w:val="en-GB"/>
              </w:rPr>
              <w:t xml:space="preserve"> to support your art/making practice? (max 150 words</w:t>
            </w:r>
            <w:r>
              <w:rPr>
                <w:rFonts w:asciiTheme="minorHAnsi" w:hAnsiTheme="minorHAnsi" w:cstheme="minorBidi"/>
                <w:spacing w:val="0"/>
                <w:lang w:val="en-GB"/>
              </w:rPr>
              <w:t xml:space="preserve"> or 1 minute speaking</w:t>
            </w:r>
            <w:r w:rsidRPr="00B2362A">
              <w:rPr>
                <w:rFonts w:asciiTheme="minorHAnsi" w:hAnsiTheme="minorHAnsi" w:cstheme="minorBidi"/>
                <w:spacing w:val="0"/>
                <w:lang w:val="en-GB"/>
              </w:rPr>
              <w:t>)</w:t>
            </w:r>
          </w:p>
        </w:tc>
      </w:tr>
      <w:tr w:rsidR="001A12C1" w:rsidRPr="006467B2" w14:paraId="16CBCF98" w14:textId="77777777" w:rsidTr="04EB5700">
        <w:trPr>
          <w:trHeight w:val="411"/>
        </w:trPr>
        <w:tc>
          <w:tcPr>
            <w:tcW w:w="9810" w:type="dxa"/>
            <w:tcBorders>
              <w:top w:val="single" w:sz="4" w:space="0" w:color="auto"/>
              <w:left w:val="single" w:sz="4" w:space="0" w:color="auto"/>
              <w:bottom w:val="single" w:sz="4" w:space="0" w:color="auto"/>
              <w:right w:val="single" w:sz="4" w:space="0" w:color="auto"/>
            </w:tcBorders>
          </w:tcPr>
          <w:p w14:paraId="60112D03" w14:textId="767EA90A" w:rsidR="001A12C1" w:rsidRPr="00431120" w:rsidRDefault="001A12C1" w:rsidP="001A12C1">
            <w:pPr>
              <w:spacing w:after="0"/>
              <w:jc w:val="both"/>
              <w:rPr>
                <w:rFonts w:asciiTheme="minorHAnsi" w:hAnsiTheme="minorHAnsi" w:cstheme="minorBidi"/>
                <w:b w:val="0"/>
                <w:bCs w:val="0"/>
                <w:spacing w:val="0"/>
                <w:szCs w:val="28"/>
                <w:lang w:val="en-GB"/>
              </w:rPr>
            </w:pPr>
            <w:r w:rsidRPr="00431120">
              <w:rPr>
                <w:rFonts w:asciiTheme="minorHAnsi" w:hAnsiTheme="minorHAnsi" w:cstheme="minorBidi"/>
                <w:b w:val="0"/>
                <w:bCs w:val="0"/>
                <w:spacing w:val="0"/>
                <w:szCs w:val="28"/>
                <w:lang w:val="en-GB"/>
              </w:rPr>
              <w:t xml:space="preserve">For e.g. </w:t>
            </w:r>
          </w:p>
          <w:p w14:paraId="7568EFEE" w14:textId="31979293" w:rsidR="001A12C1" w:rsidRPr="00113588" w:rsidRDefault="001A12C1" w:rsidP="001A12C1">
            <w:pPr>
              <w:pStyle w:val="ListParagraph"/>
              <w:numPr>
                <w:ilvl w:val="0"/>
                <w:numId w:val="11"/>
              </w:numPr>
              <w:spacing w:after="0" w:line="240" w:lineRule="auto"/>
              <w:jc w:val="both"/>
              <w:rPr>
                <w:rFonts w:asciiTheme="minorHAnsi" w:eastAsiaTheme="minorEastAsia" w:hAnsiTheme="minorHAnsi" w:cstheme="minorBidi"/>
                <w:b w:val="0"/>
                <w:bCs w:val="0"/>
                <w:color w:val="003A5D" w:themeColor="text2"/>
                <w:spacing w:val="0"/>
                <w:sz w:val="28"/>
                <w:szCs w:val="28"/>
                <w:lang w:val="en-GB"/>
              </w:rPr>
            </w:pPr>
            <w:r w:rsidRPr="00113588">
              <w:rPr>
                <w:rFonts w:asciiTheme="minorHAnsi" w:eastAsiaTheme="minorEastAsia" w:hAnsiTheme="minorHAnsi" w:cstheme="minorBidi"/>
                <w:b w:val="0"/>
                <w:bCs w:val="0"/>
                <w:color w:val="003A5D" w:themeColor="text2"/>
                <w:spacing w:val="0"/>
                <w:sz w:val="28"/>
                <w:szCs w:val="28"/>
                <w:lang w:val="en-GB"/>
              </w:rPr>
              <w:t>Mentorship from another artist</w:t>
            </w:r>
          </w:p>
          <w:p w14:paraId="27E9169D" w14:textId="1035F09B" w:rsidR="001A12C1" w:rsidRPr="00113588" w:rsidRDefault="001A12C1" w:rsidP="001A12C1">
            <w:pPr>
              <w:pStyle w:val="ListParagraph"/>
              <w:numPr>
                <w:ilvl w:val="0"/>
                <w:numId w:val="11"/>
              </w:numPr>
              <w:spacing w:after="0" w:line="240" w:lineRule="auto"/>
              <w:jc w:val="both"/>
              <w:rPr>
                <w:rFonts w:asciiTheme="minorHAnsi" w:eastAsiaTheme="minorEastAsia" w:hAnsiTheme="minorHAnsi" w:cstheme="minorBidi"/>
                <w:b w:val="0"/>
                <w:bCs w:val="0"/>
                <w:color w:val="003A5D" w:themeColor="text2"/>
                <w:spacing w:val="0"/>
                <w:sz w:val="28"/>
                <w:szCs w:val="28"/>
                <w:lang w:val="en-GB"/>
              </w:rPr>
            </w:pPr>
            <w:r w:rsidRPr="00113588">
              <w:rPr>
                <w:rFonts w:asciiTheme="minorHAnsi" w:eastAsiaTheme="minorEastAsia" w:hAnsiTheme="minorHAnsi" w:cstheme="minorBidi"/>
                <w:b w:val="0"/>
                <w:bCs w:val="0"/>
                <w:color w:val="003A5D" w:themeColor="text2"/>
                <w:spacing w:val="0"/>
                <w:sz w:val="28"/>
                <w:szCs w:val="28"/>
                <w:lang w:val="en-GB"/>
              </w:rPr>
              <w:t>Professional development training</w:t>
            </w:r>
          </w:p>
          <w:p w14:paraId="3DA7B0B7" w14:textId="58C320C3" w:rsidR="001A12C1" w:rsidRPr="00113588" w:rsidRDefault="001A12C1" w:rsidP="001A12C1">
            <w:pPr>
              <w:pStyle w:val="ListParagraph"/>
              <w:numPr>
                <w:ilvl w:val="0"/>
                <w:numId w:val="11"/>
              </w:numPr>
              <w:spacing w:after="0" w:line="240" w:lineRule="auto"/>
              <w:jc w:val="both"/>
              <w:rPr>
                <w:rFonts w:asciiTheme="minorHAnsi" w:eastAsiaTheme="minorEastAsia" w:hAnsiTheme="minorHAnsi" w:cstheme="minorBidi"/>
                <w:b w:val="0"/>
                <w:bCs w:val="0"/>
                <w:color w:val="003A5D" w:themeColor="text2"/>
                <w:spacing w:val="0"/>
                <w:sz w:val="28"/>
                <w:szCs w:val="28"/>
                <w:lang w:val="en-GB"/>
              </w:rPr>
            </w:pPr>
            <w:r w:rsidRPr="00113588">
              <w:rPr>
                <w:rFonts w:asciiTheme="minorHAnsi" w:eastAsiaTheme="minorEastAsia" w:hAnsiTheme="minorHAnsi" w:cstheme="minorBidi"/>
                <w:b w:val="0"/>
                <w:bCs w:val="0"/>
                <w:color w:val="003A5D" w:themeColor="text2"/>
                <w:spacing w:val="0"/>
                <w:sz w:val="28"/>
                <w:szCs w:val="28"/>
                <w:lang w:val="en-GB"/>
              </w:rPr>
              <w:t>Materials / supplies for making</w:t>
            </w:r>
          </w:p>
          <w:p w14:paraId="7659306E" w14:textId="47BEC4A3" w:rsidR="001A12C1" w:rsidRDefault="001A12C1" w:rsidP="001A12C1">
            <w:pPr>
              <w:pStyle w:val="ListParagraph"/>
              <w:numPr>
                <w:ilvl w:val="0"/>
                <w:numId w:val="11"/>
              </w:numPr>
              <w:spacing w:after="0" w:line="240" w:lineRule="auto"/>
              <w:jc w:val="both"/>
              <w:rPr>
                <w:rFonts w:asciiTheme="minorHAnsi" w:eastAsiaTheme="minorEastAsia" w:hAnsiTheme="minorHAnsi" w:cstheme="minorBidi"/>
                <w:b w:val="0"/>
                <w:bCs w:val="0"/>
                <w:color w:val="003A5D" w:themeColor="text2"/>
                <w:spacing w:val="0"/>
                <w:sz w:val="28"/>
                <w:szCs w:val="28"/>
                <w:lang w:val="en-GB"/>
              </w:rPr>
            </w:pPr>
            <w:r w:rsidRPr="00113588">
              <w:rPr>
                <w:rFonts w:asciiTheme="minorHAnsi" w:eastAsiaTheme="minorEastAsia" w:hAnsiTheme="minorHAnsi" w:cstheme="minorBidi"/>
                <w:b w:val="0"/>
                <w:bCs w:val="0"/>
                <w:color w:val="003A5D" w:themeColor="text2"/>
                <w:spacing w:val="0"/>
                <w:sz w:val="28"/>
                <w:szCs w:val="28"/>
                <w:lang w:val="en-GB"/>
              </w:rPr>
              <w:t>Transport cost</w:t>
            </w:r>
            <w:r w:rsidR="00F30C9D">
              <w:rPr>
                <w:rFonts w:asciiTheme="minorHAnsi" w:eastAsiaTheme="minorEastAsia" w:hAnsiTheme="minorHAnsi" w:cstheme="minorBidi"/>
                <w:b w:val="0"/>
                <w:bCs w:val="0"/>
                <w:color w:val="003A5D" w:themeColor="text2"/>
                <w:spacing w:val="0"/>
                <w:sz w:val="28"/>
                <w:szCs w:val="28"/>
                <w:lang w:val="en-GB"/>
              </w:rPr>
              <w:t>s</w:t>
            </w:r>
          </w:p>
          <w:p w14:paraId="682F534A" w14:textId="77777777" w:rsidR="00F30C9D" w:rsidRDefault="00F30C9D" w:rsidP="00F30C9D">
            <w:pPr>
              <w:pStyle w:val="ListParagraph"/>
              <w:spacing w:after="0" w:line="240" w:lineRule="auto"/>
              <w:jc w:val="both"/>
              <w:rPr>
                <w:rFonts w:asciiTheme="minorHAnsi" w:eastAsiaTheme="minorEastAsia" w:hAnsiTheme="minorHAnsi" w:cstheme="minorBidi"/>
                <w:b w:val="0"/>
                <w:bCs w:val="0"/>
                <w:color w:val="003A5D" w:themeColor="text2"/>
                <w:spacing w:val="0"/>
                <w:sz w:val="28"/>
                <w:szCs w:val="28"/>
                <w:lang w:val="en-GB"/>
              </w:rPr>
            </w:pPr>
          </w:p>
          <w:p w14:paraId="50047FA4" w14:textId="4B8A7803" w:rsidR="001A12C1" w:rsidRDefault="001A12C1" w:rsidP="001A12C1">
            <w:pPr>
              <w:spacing w:after="0"/>
              <w:jc w:val="both"/>
              <w:rPr>
                <w:rFonts w:asciiTheme="minorHAnsi" w:hAnsiTheme="minorHAnsi" w:cstheme="minorBidi"/>
                <w:b w:val="0"/>
                <w:bCs w:val="0"/>
                <w:spacing w:val="0"/>
                <w:szCs w:val="28"/>
                <w:lang w:val="en-GB"/>
              </w:rPr>
            </w:pPr>
            <w:r w:rsidRPr="00431120">
              <w:rPr>
                <w:rFonts w:asciiTheme="minorHAnsi" w:hAnsiTheme="minorHAnsi" w:cstheme="minorBidi"/>
                <w:b w:val="0"/>
                <w:bCs w:val="0"/>
                <w:spacing w:val="0"/>
                <w:szCs w:val="28"/>
                <w:lang w:val="en-GB"/>
              </w:rPr>
              <w:t xml:space="preserve">Please give </w:t>
            </w:r>
            <w:r>
              <w:rPr>
                <w:rFonts w:asciiTheme="minorHAnsi" w:hAnsiTheme="minorHAnsi" w:cstheme="minorBidi"/>
                <w:b w:val="0"/>
                <w:bCs w:val="0"/>
                <w:spacing w:val="0"/>
                <w:szCs w:val="28"/>
                <w:lang w:val="en-GB"/>
              </w:rPr>
              <w:t xml:space="preserve">full </w:t>
            </w:r>
            <w:r w:rsidRPr="00431120">
              <w:rPr>
                <w:rFonts w:asciiTheme="minorHAnsi" w:hAnsiTheme="minorHAnsi" w:cstheme="minorBidi"/>
                <w:b w:val="0"/>
                <w:bCs w:val="0"/>
                <w:spacing w:val="0"/>
                <w:szCs w:val="28"/>
                <w:lang w:val="en-GB"/>
              </w:rPr>
              <w:t>details</w:t>
            </w:r>
            <w:r w:rsidR="003A3D55">
              <w:rPr>
                <w:rFonts w:asciiTheme="minorHAnsi" w:hAnsiTheme="minorHAnsi" w:cstheme="minorBidi"/>
                <w:b w:val="0"/>
                <w:bCs w:val="0"/>
                <w:spacing w:val="0"/>
                <w:szCs w:val="28"/>
                <w:lang w:val="en-GB"/>
              </w:rPr>
              <w:t>:</w:t>
            </w:r>
          </w:p>
          <w:p w14:paraId="05E481C8" w14:textId="77777777" w:rsidR="001A12C1" w:rsidRDefault="001A12C1" w:rsidP="001A12C1">
            <w:pPr>
              <w:spacing w:after="0"/>
              <w:jc w:val="both"/>
              <w:rPr>
                <w:rFonts w:asciiTheme="minorHAnsi" w:hAnsiTheme="minorHAnsi" w:cstheme="minorBidi"/>
                <w:b w:val="0"/>
                <w:bCs w:val="0"/>
                <w:spacing w:val="0"/>
                <w:szCs w:val="28"/>
                <w:lang w:val="en-GB"/>
              </w:rPr>
            </w:pPr>
          </w:p>
          <w:p w14:paraId="64671080" w14:textId="77777777" w:rsidR="001A12C1" w:rsidRDefault="001A12C1" w:rsidP="001A12C1">
            <w:pPr>
              <w:spacing w:after="0"/>
              <w:jc w:val="both"/>
              <w:rPr>
                <w:rFonts w:asciiTheme="minorHAnsi" w:hAnsiTheme="minorHAnsi" w:cstheme="minorBidi"/>
                <w:b w:val="0"/>
                <w:bCs w:val="0"/>
                <w:spacing w:val="0"/>
                <w:szCs w:val="28"/>
                <w:lang w:val="en-GB"/>
              </w:rPr>
            </w:pPr>
          </w:p>
          <w:p w14:paraId="364D0234" w14:textId="77777777" w:rsidR="00E077B6" w:rsidRDefault="00E077B6" w:rsidP="001A12C1">
            <w:pPr>
              <w:spacing w:after="0"/>
              <w:jc w:val="both"/>
              <w:rPr>
                <w:rFonts w:asciiTheme="minorHAnsi" w:hAnsiTheme="minorHAnsi" w:cstheme="minorBidi"/>
                <w:b w:val="0"/>
                <w:bCs w:val="0"/>
                <w:spacing w:val="0"/>
                <w:szCs w:val="28"/>
                <w:lang w:val="en-GB"/>
              </w:rPr>
            </w:pPr>
          </w:p>
          <w:p w14:paraId="3CE3957B" w14:textId="77777777" w:rsidR="00E077B6" w:rsidRDefault="00E077B6" w:rsidP="001A12C1">
            <w:pPr>
              <w:spacing w:after="0"/>
              <w:jc w:val="both"/>
              <w:rPr>
                <w:rFonts w:asciiTheme="minorHAnsi" w:hAnsiTheme="minorHAnsi" w:cstheme="minorBidi"/>
                <w:b w:val="0"/>
                <w:bCs w:val="0"/>
                <w:spacing w:val="0"/>
                <w:szCs w:val="28"/>
                <w:lang w:val="en-GB"/>
              </w:rPr>
            </w:pPr>
          </w:p>
          <w:p w14:paraId="1ABF15C2" w14:textId="77777777" w:rsidR="00E077B6" w:rsidRDefault="00E077B6" w:rsidP="001A12C1">
            <w:pPr>
              <w:spacing w:after="0"/>
              <w:jc w:val="both"/>
              <w:rPr>
                <w:rFonts w:asciiTheme="minorHAnsi" w:hAnsiTheme="minorHAnsi" w:cstheme="minorBidi"/>
                <w:b w:val="0"/>
                <w:bCs w:val="0"/>
                <w:spacing w:val="0"/>
                <w:szCs w:val="28"/>
                <w:lang w:val="en-GB"/>
              </w:rPr>
            </w:pPr>
          </w:p>
          <w:p w14:paraId="1651691F" w14:textId="77777777" w:rsidR="001A12C1" w:rsidRDefault="001A12C1" w:rsidP="001A12C1">
            <w:pPr>
              <w:spacing w:after="0"/>
              <w:jc w:val="both"/>
              <w:rPr>
                <w:rFonts w:asciiTheme="minorHAnsi" w:hAnsiTheme="minorHAnsi" w:cstheme="minorBidi"/>
                <w:b w:val="0"/>
                <w:bCs w:val="0"/>
                <w:spacing w:val="0"/>
                <w:szCs w:val="28"/>
                <w:lang w:val="en-GB"/>
              </w:rPr>
            </w:pPr>
          </w:p>
          <w:p w14:paraId="0A5EA501" w14:textId="11231F24" w:rsidR="00E077B6" w:rsidRDefault="00E077B6" w:rsidP="001A12C1">
            <w:pPr>
              <w:spacing w:after="0"/>
              <w:jc w:val="both"/>
              <w:rPr>
                <w:rFonts w:asciiTheme="minorHAnsi" w:hAnsiTheme="minorHAnsi" w:cstheme="minorBidi"/>
                <w:b w:val="0"/>
                <w:bCs w:val="0"/>
                <w:spacing w:val="0"/>
                <w:szCs w:val="28"/>
                <w:lang w:val="en-GB"/>
              </w:rPr>
            </w:pPr>
          </w:p>
          <w:p w14:paraId="757953EC" w14:textId="77777777" w:rsidR="00E077B6" w:rsidRDefault="00E077B6" w:rsidP="001A12C1">
            <w:pPr>
              <w:spacing w:after="0"/>
              <w:jc w:val="both"/>
              <w:rPr>
                <w:rFonts w:asciiTheme="minorHAnsi" w:hAnsiTheme="minorHAnsi" w:cstheme="minorBidi"/>
                <w:b w:val="0"/>
                <w:bCs w:val="0"/>
                <w:spacing w:val="0"/>
                <w:szCs w:val="28"/>
                <w:lang w:val="en-GB"/>
              </w:rPr>
            </w:pPr>
          </w:p>
          <w:p w14:paraId="63B54CF8" w14:textId="77777777" w:rsidR="00E077B6" w:rsidRPr="00431120" w:rsidRDefault="00E077B6" w:rsidP="001A12C1">
            <w:pPr>
              <w:spacing w:after="0"/>
              <w:jc w:val="both"/>
              <w:rPr>
                <w:rFonts w:asciiTheme="minorHAnsi" w:hAnsiTheme="minorHAnsi" w:cstheme="minorBidi"/>
                <w:b w:val="0"/>
                <w:bCs w:val="0"/>
                <w:spacing w:val="0"/>
                <w:szCs w:val="28"/>
                <w:lang w:val="en-GB"/>
              </w:rPr>
            </w:pPr>
          </w:p>
          <w:p w14:paraId="11CE72F9" w14:textId="77F8B9F4" w:rsidR="001A12C1" w:rsidRDefault="001A12C1" w:rsidP="001A12C1">
            <w:pPr>
              <w:spacing w:after="0"/>
              <w:jc w:val="both"/>
              <w:rPr>
                <w:rFonts w:asciiTheme="minorHAnsi" w:hAnsiTheme="minorHAnsi" w:cstheme="minorBidi"/>
                <w:b w:val="0"/>
                <w:bCs w:val="0"/>
                <w:lang w:val="en-GB"/>
              </w:rPr>
            </w:pPr>
          </w:p>
          <w:p w14:paraId="0DF8A482" w14:textId="010037B8" w:rsidR="001A12C1" w:rsidRPr="000A0A69" w:rsidRDefault="001A12C1" w:rsidP="001A12C1">
            <w:pPr>
              <w:spacing w:after="0"/>
              <w:jc w:val="both"/>
              <w:rPr>
                <w:rFonts w:asciiTheme="minorHAnsi" w:eastAsiaTheme="minorHAnsi" w:hAnsiTheme="minorHAnsi" w:cstheme="minorBidi"/>
                <w:b w:val="0"/>
                <w:bCs w:val="0"/>
                <w:spacing w:val="0"/>
                <w:szCs w:val="22"/>
                <w:lang w:val="en-GB"/>
              </w:rPr>
            </w:pPr>
          </w:p>
        </w:tc>
      </w:tr>
      <w:tr w:rsidR="001A12C1" w:rsidRPr="006467B2" w14:paraId="62714064" w14:textId="77777777" w:rsidTr="04EB5700">
        <w:tc>
          <w:tcPr>
            <w:tcW w:w="9810" w:type="dxa"/>
            <w:tcBorders>
              <w:top w:val="single" w:sz="4" w:space="0" w:color="auto"/>
              <w:left w:val="single" w:sz="4" w:space="0" w:color="auto"/>
              <w:bottom w:val="single" w:sz="4" w:space="0" w:color="auto"/>
              <w:right w:val="single" w:sz="4" w:space="0" w:color="auto"/>
            </w:tcBorders>
          </w:tcPr>
          <w:p w14:paraId="22EFBEA3" w14:textId="5667AD82" w:rsidR="001A12C1" w:rsidRPr="00B2362A" w:rsidRDefault="001A12C1" w:rsidP="001A12C1">
            <w:pPr>
              <w:spacing w:after="0"/>
              <w:jc w:val="both"/>
              <w:rPr>
                <w:rFonts w:asciiTheme="minorHAnsi" w:hAnsiTheme="minorHAnsi" w:cstheme="minorBidi"/>
                <w:spacing w:val="0"/>
                <w:lang w:val="en-GB"/>
              </w:rPr>
            </w:pPr>
            <w:r>
              <w:rPr>
                <w:rFonts w:asciiTheme="minorHAnsi" w:hAnsiTheme="minorHAnsi" w:cstheme="minorBidi"/>
                <w:spacing w:val="0"/>
                <w:lang w:val="en-GB"/>
              </w:rPr>
              <w:t>E</w:t>
            </w:r>
            <w:r w:rsidRPr="00B2362A">
              <w:rPr>
                <w:rFonts w:asciiTheme="minorHAnsi" w:hAnsiTheme="minorHAnsi" w:cstheme="minorBidi"/>
                <w:spacing w:val="0"/>
                <w:lang w:val="en-GB"/>
              </w:rPr>
              <w:t>mail</w:t>
            </w:r>
            <w:r w:rsidR="00E077B6">
              <w:rPr>
                <w:rFonts w:asciiTheme="minorHAnsi" w:hAnsiTheme="minorHAnsi" w:cstheme="minorBidi"/>
                <w:spacing w:val="0"/>
                <w:lang w:val="en-GB"/>
              </w:rPr>
              <w:t>/post</w:t>
            </w:r>
            <w:r w:rsidRPr="00B2362A">
              <w:rPr>
                <w:rFonts w:asciiTheme="minorHAnsi" w:hAnsiTheme="minorHAnsi" w:cstheme="minorBidi"/>
                <w:spacing w:val="0"/>
                <w:lang w:val="en-GB"/>
              </w:rPr>
              <w:t xml:space="preserve"> or </w:t>
            </w:r>
            <w:proofErr w:type="spellStart"/>
            <w:r>
              <w:rPr>
                <w:rFonts w:asciiTheme="minorHAnsi" w:hAnsiTheme="minorHAnsi" w:cstheme="minorBidi"/>
                <w:spacing w:val="0"/>
                <w:lang w:val="en-GB"/>
              </w:rPr>
              <w:t>W</w:t>
            </w:r>
            <w:r w:rsidRPr="00B2362A">
              <w:rPr>
                <w:rFonts w:asciiTheme="minorHAnsi" w:hAnsiTheme="minorHAnsi" w:cstheme="minorBidi"/>
                <w:spacing w:val="0"/>
                <w:lang w:val="en-GB"/>
              </w:rPr>
              <w:t>hatsapp</w:t>
            </w:r>
            <w:proofErr w:type="spellEnd"/>
            <w:r w:rsidRPr="00B2362A">
              <w:rPr>
                <w:rFonts w:asciiTheme="minorHAnsi" w:hAnsiTheme="minorHAnsi" w:cstheme="minorBidi"/>
                <w:spacing w:val="0"/>
                <w:lang w:val="en-GB"/>
              </w:rPr>
              <w:t xml:space="preserve"> us the following</w:t>
            </w:r>
            <w:r w:rsidR="00E077B6">
              <w:rPr>
                <w:rFonts w:asciiTheme="minorHAnsi" w:hAnsiTheme="minorHAnsi" w:cstheme="minorBidi"/>
                <w:spacing w:val="0"/>
                <w:lang w:val="en-GB"/>
              </w:rPr>
              <w:t>:</w:t>
            </w:r>
          </w:p>
        </w:tc>
      </w:tr>
      <w:tr w:rsidR="001A12C1" w:rsidRPr="006467B2" w14:paraId="43BFBA9B" w14:textId="77777777" w:rsidTr="04EB5700">
        <w:tc>
          <w:tcPr>
            <w:tcW w:w="9810" w:type="dxa"/>
            <w:tcBorders>
              <w:top w:val="single" w:sz="4" w:space="0" w:color="auto"/>
              <w:left w:val="single" w:sz="4" w:space="0" w:color="auto"/>
              <w:bottom w:val="single" w:sz="4" w:space="0" w:color="auto"/>
              <w:right w:val="single" w:sz="4" w:space="0" w:color="auto"/>
            </w:tcBorders>
          </w:tcPr>
          <w:p w14:paraId="0BE50A18" w14:textId="77777777" w:rsidR="001A12C1" w:rsidRDefault="001A12C1" w:rsidP="001A12C1">
            <w:pPr>
              <w:spacing w:after="0"/>
              <w:jc w:val="both"/>
              <w:rPr>
                <w:rFonts w:asciiTheme="minorHAnsi" w:hAnsiTheme="minorHAnsi" w:cstheme="minorBidi"/>
                <w:b w:val="0"/>
                <w:bCs w:val="0"/>
                <w:color w:val="002060"/>
                <w:spacing w:val="0"/>
                <w:sz w:val="24"/>
                <w:lang w:val="en-GB"/>
              </w:rPr>
            </w:pPr>
          </w:p>
          <w:p w14:paraId="4237218D" w14:textId="17B075AD" w:rsidR="001A12C1" w:rsidRDefault="001A12C1" w:rsidP="001A12C1">
            <w:pPr>
              <w:pStyle w:val="ListParagraph"/>
              <w:numPr>
                <w:ilvl w:val="0"/>
                <w:numId w:val="2"/>
              </w:numPr>
              <w:spacing w:after="0"/>
              <w:jc w:val="both"/>
              <w:rPr>
                <w:rFonts w:asciiTheme="minorHAnsi" w:eastAsiaTheme="minorEastAsia" w:hAnsiTheme="minorHAnsi" w:cstheme="minorBidi"/>
                <w:b w:val="0"/>
                <w:bCs w:val="0"/>
                <w:color w:val="003A5D" w:themeColor="text2"/>
                <w:spacing w:val="0"/>
                <w:sz w:val="28"/>
                <w:szCs w:val="28"/>
                <w:lang w:val="en-GB"/>
              </w:rPr>
            </w:pPr>
            <w:r w:rsidRPr="00431120">
              <w:rPr>
                <w:rFonts w:asciiTheme="minorHAnsi" w:eastAsiaTheme="minorEastAsia" w:hAnsiTheme="minorHAnsi" w:cstheme="minorBidi"/>
                <w:b w:val="0"/>
                <w:bCs w:val="0"/>
                <w:color w:val="003A5D" w:themeColor="text2"/>
                <w:spacing w:val="0"/>
                <w:sz w:val="28"/>
                <w:szCs w:val="28"/>
                <w:lang w:val="en-GB"/>
              </w:rPr>
              <w:t>3 examples of work – photos/video/sound or text file</w:t>
            </w:r>
            <w:r>
              <w:rPr>
                <w:rFonts w:asciiTheme="minorHAnsi" w:eastAsiaTheme="minorEastAsia" w:hAnsiTheme="minorHAnsi" w:cstheme="minorBidi"/>
                <w:b w:val="0"/>
                <w:bCs w:val="0"/>
                <w:color w:val="003A5D" w:themeColor="text2"/>
                <w:spacing w:val="0"/>
                <w:sz w:val="28"/>
                <w:szCs w:val="28"/>
                <w:lang w:val="en-GB"/>
              </w:rPr>
              <w:t>s that show your work.</w:t>
            </w:r>
          </w:p>
          <w:p w14:paraId="3DA37B58" w14:textId="77777777" w:rsidR="001A12C1" w:rsidRDefault="001A12C1" w:rsidP="001A12C1">
            <w:pPr>
              <w:pStyle w:val="ListParagraph"/>
              <w:spacing w:after="0"/>
              <w:jc w:val="both"/>
              <w:rPr>
                <w:b w:val="0"/>
                <w:bCs w:val="0"/>
                <w:lang w:val="en-GB"/>
              </w:rPr>
            </w:pPr>
          </w:p>
        </w:tc>
      </w:tr>
      <w:tr w:rsidR="001A12C1" w:rsidRPr="006467B2" w14:paraId="2C3BB5F0" w14:textId="77777777" w:rsidTr="04EB5700">
        <w:tc>
          <w:tcPr>
            <w:tcW w:w="9810" w:type="dxa"/>
            <w:tcBorders>
              <w:top w:val="single" w:sz="4" w:space="0" w:color="auto"/>
              <w:left w:val="single" w:sz="4" w:space="0" w:color="auto"/>
              <w:bottom w:val="single" w:sz="4" w:space="0" w:color="auto"/>
              <w:right w:val="single" w:sz="4" w:space="0" w:color="auto"/>
            </w:tcBorders>
          </w:tcPr>
          <w:p w14:paraId="6CF50664" w14:textId="77777777" w:rsidR="001A12C1" w:rsidRPr="000B4CDF" w:rsidRDefault="001A12C1" w:rsidP="001A12C1">
            <w:pPr>
              <w:spacing w:after="0"/>
              <w:jc w:val="both"/>
              <w:rPr>
                <w:rFonts w:asciiTheme="minorHAnsi" w:eastAsiaTheme="minorHAnsi" w:hAnsiTheme="minorHAnsi" w:cstheme="minorHAnsi"/>
                <w:bCs w:val="0"/>
                <w:spacing w:val="0"/>
                <w:szCs w:val="28"/>
                <w:lang w:val="en-GB"/>
              </w:rPr>
            </w:pPr>
            <w:r w:rsidRPr="6FD56E33">
              <w:rPr>
                <w:rFonts w:asciiTheme="minorHAnsi" w:hAnsiTheme="minorHAnsi" w:cstheme="minorBidi"/>
                <w:spacing w:val="0"/>
                <w:lang w:val="en-GB"/>
              </w:rPr>
              <w:t>Checklist for your application:</w:t>
            </w:r>
          </w:p>
          <w:p w14:paraId="7B409CBE" w14:textId="7A9B2F65" w:rsidR="001A12C1" w:rsidRPr="004A7926" w:rsidRDefault="001A12C1" w:rsidP="001A12C1">
            <w:pPr>
              <w:pStyle w:val="ListParagraph"/>
              <w:numPr>
                <w:ilvl w:val="0"/>
                <w:numId w:val="8"/>
              </w:numPr>
              <w:spacing w:after="0" w:line="240" w:lineRule="auto"/>
              <w:jc w:val="both"/>
              <w:rPr>
                <w:rFonts w:asciiTheme="minorHAnsi" w:eastAsiaTheme="minorEastAsia" w:hAnsiTheme="minorHAnsi" w:cstheme="minorBidi"/>
                <w:b w:val="0"/>
                <w:bCs w:val="0"/>
                <w:color w:val="003A5D" w:themeColor="text2"/>
                <w:spacing w:val="0"/>
                <w:sz w:val="28"/>
                <w:lang w:val="en-GB"/>
              </w:rPr>
            </w:pPr>
            <w:r w:rsidRPr="004A7926">
              <w:rPr>
                <w:rFonts w:asciiTheme="minorHAnsi" w:eastAsiaTheme="minorEastAsia" w:hAnsiTheme="minorHAnsi" w:cstheme="minorBidi"/>
                <w:b w:val="0"/>
                <w:bCs w:val="0"/>
                <w:color w:val="003A5D" w:themeColor="text2"/>
                <w:spacing w:val="0"/>
                <w:sz w:val="28"/>
                <w:lang w:val="en-GB"/>
              </w:rPr>
              <w:t>I have read the application guidelines</w:t>
            </w:r>
            <w:r w:rsidR="00F30C9D">
              <w:rPr>
                <w:rFonts w:asciiTheme="minorHAnsi" w:eastAsiaTheme="minorEastAsia" w:hAnsiTheme="minorHAnsi" w:cstheme="minorBidi"/>
                <w:b w:val="0"/>
                <w:bCs w:val="0"/>
                <w:color w:val="003A5D" w:themeColor="text2"/>
                <w:spacing w:val="0"/>
                <w:sz w:val="28"/>
                <w:lang w:val="en-GB"/>
              </w:rPr>
              <w:t xml:space="preserve"> </w:t>
            </w:r>
          </w:p>
          <w:p w14:paraId="55CE7A8F" w14:textId="5089A4F7" w:rsidR="001A12C1" w:rsidRPr="004A7926" w:rsidRDefault="001A12C1" w:rsidP="001A12C1">
            <w:pPr>
              <w:pStyle w:val="ListParagraph"/>
              <w:numPr>
                <w:ilvl w:val="0"/>
                <w:numId w:val="8"/>
              </w:numPr>
              <w:spacing w:after="0" w:line="240" w:lineRule="auto"/>
              <w:jc w:val="both"/>
              <w:rPr>
                <w:rFonts w:asciiTheme="minorHAnsi" w:eastAsiaTheme="minorEastAsia" w:hAnsiTheme="minorHAnsi" w:cstheme="minorBidi"/>
                <w:b w:val="0"/>
                <w:bCs w:val="0"/>
                <w:color w:val="003A5D" w:themeColor="text2"/>
                <w:spacing w:val="0"/>
                <w:sz w:val="28"/>
                <w:lang w:val="en-GB"/>
              </w:rPr>
            </w:pPr>
            <w:r w:rsidRPr="004A7926">
              <w:rPr>
                <w:rFonts w:asciiTheme="minorHAnsi" w:eastAsiaTheme="minorEastAsia" w:hAnsiTheme="minorHAnsi" w:cstheme="minorBidi"/>
                <w:b w:val="0"/>
                <w:bCs w:val="0"/>
                <w:color w:val="003A5D" w:themeColor="text2"/>
                <w:spacing w:val="0"/>
                <w:sz w:val="28"/>
                <w:lang w:val="en-GB"/>
              </w:rPr>
              <w:t xml:space="preserve">I have answered the questions on the application form in either voice note / video on </w:t>
            </w:r>
            <w:proofErr w:type="spellStart"/>
            <w:r w:rsidRPr="004A7926">
              <w:rPr>
                <w:rFonts w:asciiTheme="minorHAnsi" w:eastAsiaTheme="minorEastAsia" w:hAnsiTheme="minorHAnsi" w:cstheme="minorBidi"/>
                <w:b w:val="0"/>
                <w:bCs w:val="0"/>
                <w:color w:val="003A5D" w:themeColor="text2"/>
                <w:spacing w:val="0"/>
                <w:sz w:val="28"/>
                <w:lang w:val="en-GB"/>
              </w:rPr>
              <w:t>Whatsapp</w:t>
            </w:r>
            <w:proofErr w:type="spellEnd"/>
            <w:r w:rsidRPr="004A7926">
              <w:rPr>
                <w:rFonts w:asciiTheme="minorHAnsi" w:eastAsiaTheme="minorEastAsia" w:hAnsiTheme="minorHAnsi" w:cstheme="minorBidi"/>
                <w:b w:val="0"/>
                <w:bCs w:val="0"/>
                <w:color w:val="003A5D" w:themeColor="text2"/>
                <w:spacing w:val="0"/>
                <w:sz w:val="28"/>
                <w:lang w:val="en-GB"/>
              </w:rPr>
              <w:t xml:space="preserve"> </w:t>
            </w:r>
            <w:r w:rsidR="003A3D55">
              <w:rPr>
                <w:rFonts w:asciiTheme="minorHAnsi" w:eastAsiaTheme="minorEastAsia" w:hAnsiTheme="minorHAnsi" w:cstheme="minorBidi"/>
                <w:b w:val="0"/>
                <w:bCs w:val="0"/>
                <w:color w:val="003A5D" w:themeColor="text2"/>
                <w:spacing w:val="0"/>
                <w:sz w:val="28"/>
                <w:lang w:val="en-GB"/>
              </w:rPr>
              <w:t>OR</w:t>
            </w:r>
            <w:r w:rsidRPr="004A7926">
              <w:rPr>
                <w:rFonts w:asciiTheme="minorHAnsi" w:eastAsiaTheme="minorEastAsia" w:hAnsiTheme="minorHAnsi" w:cstheme="minorBidi"/>
                <w:b w:val="0"/>
                <w:bCs w:val="0"/>
                <w:color w:val="003A5D" w:themeColor="text2"/>
                <w:spacing w:val="0"/>
                <w:sz w:val="28"/>
                <w:lang w:val="en-GB"/>
              </w:rPr>
              <w:t xml:space="preserve"> via the application form.</w:t>
            </w:r>
          </w:p>
          <w:p w14:paraId="4C8C667E" w14:textId="604033DC" w:rsidR="001A12C1" w:rsidRPr="004A7926" w:rsidRDefault="001A12C1" w:rsidP="001A12C1">
            <w:pPr>
              <w:pStyle w:val="ListParagraph"/>
              <w:numPr>
                <w:ilvl w:val="0"/>
                <w:numId w:val="8"/>
              </w:numPr>
              <w:spacing w:after="0" w:line="240" w:lineRule="auto"/>
              <w:jc w:val="both"/>
              <w:rPr>
                <w:rFonts w:asciiTheme="minorHAnsi" w:eastAsiaTheme="minorEastAsia" w:hAnsiTheme="minorHAnsi" w:cstheme="minorBidi"/>
                <w:b w:val="0"/>
                <w:bCs w:val="0"/>
                <w:color w:val="003A5D" w:themeColor="text2"/>
                <w:spacing w:val="0"/>
                <w:sz w:val="28"/>
                <w:lang w:val="en-GB"/>
              </w:rPr>
            </w:pPr>
            <w:r w:rsidRPr="004A7926">
              <w:rPr>
                <w:rFonts w:asciiTheme="minorHAnsi" w:eastAsiaTheme="minorEastAsia" w:hAnsiTheme="minorHAnsi" w:cstheme="minorBidi"/>
                <w:b w:val="0"/>
                <w:bCs w:val="0"/>
                <w:color w:val="003A5D" w:themeColor="text2"/>
                <w:spacing w:val="0"/>
                <w:sz w:val="28"/>
                <w:lang w:val="en-GB"/>
              </w:rPr>
              <w:t>I acknowledge that I am solely responsibility for ensuring I have Public Liability Insurance cover.</w:t>
            </w:r>
          </w:p>
          <w:p w14:paraId="3D66CFB9" w14:textId="3CFA22E3" w:rsidR="001A12C1" w:rsidRPr="00FB23EE" w:rsidRDefault="001A12C1" w:rsidP="001A12C1">
            <w:pPr>
              <w:pStyle w:val="ListParagraph"/>
              <w:spacing w:after="0"/>
              <w:jc w:val="both"/>
              <w:rPr>
                <w:rFonts w:asciiTheme="minorHAnsi" w:eastAsiaTheme="minorEastAsia" w:hAnsiTheme="minorHAnsi" w:cstheme="minorBidi"/>
                <w:b w:val="0"/>
                <w:bCs w:val="0"/>
                <w:color w:val="003A5D" w:themeColor="text2"/>
                <w:spacing w:val="0"/>
                <w:sz w:val="28"/>
                <w:szCs w:val="28"/>
                <w:lang w:val="en-GB"/>
              </w:rPr>
            </w:pPr>
          </w:p>
        </w:tc>
      </w:tr>
      <w:tr w:rsidR="001A12C1" w:rsidRPr="006467B2" w14:paraId="18906B17" w14:textId="77777777" w:rsidTr="04EB5700">
        <w:tc>
          <w:tcPr>
            <w:tcW w:w="9810" w:type="dxa"/>
            <w:tcBorders>
              <w:top w:val="single" w:sz="4" w:space="0" w:color="auto"/>
              <w:left w:val="single" w:sz="4" w:space="0" w:color="auto"/>
              <w:bottom w:val="single" w:sz="4" w:space="0" w:color="auto"/>
              <w:right w:val="single" w:sz="4" w:space="0" w:color="auto"/>
            </w:tcBorders>
          </w:tcPr>
          <w:p w14:paraId="09BF87D7" w14:textId="6E50B34F"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These last few questions allow us to gather information on the diversity and inclusivity of our programmes and we appreciate you taking the time to answer them.</w:t>
            </w:r>
            <w:r w:rsidR="00B27E80">
              <w:rPr>
                <w:rFonts w:asciiTheme="minorHAnsi" w:hAnsiTheme="minorHAnsi" w:cstheme="minorBidi"/>
                <w:b w:val="0"/>
                <w:bCs w:val="0"/>
                <w:spacing w:val="0"/>
                <w:lang w:val="en-GB"/>
              </w:rPr>
              <w:t xml:space="preserve"> </w:t>
            </w:r>
          </w:p>
          <w:p w14:paraId="6CDE1E3D" w14:textId="77777777" w:rsidR="001A12C1" w:rsidRPr="009E56A1" w:rsidRDefault="001A12C1" w:rsidP="001A12C1">
            <w:pPr>
              <w:spacing w:after="0"/>
              <w:jc w:val="both"/>
              <w:rPr>
                <w:rFonts w:asciiTheme="minorHAnsi" w:hAnsiTheme="minorHAnsi" w:cstheme="minorBidi"/>
                <w:spacing w:val="0"/>
                <w:lang w:val="en-GB"/>
              </w:rPr>
            </w:pPr>
            <w:r w:rsidRPr="6FD56E33">
              <w:rPr>
                <w:rFonts w:asciiTheme="minorHAnsi" w:hAnsiTheme="minorHAnsi" w:cstheme="minorBidi"/>
                <w:spacing w:val="0"/>
                <w:lang w:val="en-GB"/>
              </w:rPr>
              <w:t>What is your age?</w:t>
            </w:r>
          </w:p>
          <w:p w14:paraId="392D3DBA" w14:textId="7137A45D"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40 – 50</w:t>
            </w:r>
          </w:p>
          <w:p w14:paraId="203AF22A" w14:textId="455C538F" w:rsidR="001A12C1" w:rsidRPr="000A4399" w:rsidRDefault="001A12C1" w:rsidP="001A12C1">
            <w:pPr>
              <w:spacing w:after="0"/>
              <w:jc w:val="both"/>
              <w:rPr>
                <w:rFonts w:asciiTheme="minorHAnsi" w:hAnsiTheme="minorHAnsi" w:cstheme="minorBidi"/>
                <w:b w:val="0"/>
                <w:bCs w:val="0"/>
                <w:spacing w:val="0"/>
                <w:lang w:val="it-IT"/>
              </w:rPr>
            </w:pPr>
            <w:r w:rsidRPr="000A4399">
              <w:rPr>
                <w:rFonts w:asciiTheme="minorHAnsi" w:hAnsiTheme="minorHAnsi" w:cstheme="minorBidi"/>
                <w:b w:val="0"/>
                <w:bCs w:val="0"/>
                <w:spacing w:val="0"/>
                <w:lang w:val="it-IT"/>
              </w:rPr>
              <w:t>o 50 – 60</w:t>
            </w:r>
          </w:p>
          <w:p w14:paraId="1068ED3C" w14:textId="483461D8" w:rsidR="001A12C1" w:rsidRPr="000A4399" w:rsidRDefault="001A12C1" w:rsidP="001A12C1">
            <w:pPr>
              <w:spacing w:after="0"/>
              <w:jc w:val="both"/>
              <w:rPr>
                <w:rFonts w:asciiTheme="minorHAnsi" w:hAnsiTheme="minorHAnsi" w:cstheme="minorBidi"/>
                <w:b w:val="0"/>
                <w:bCs w:val="0"/>
                <w:spacing w:val="0"/>
                <w:lang w:val="it-IT"/>
              </w:rPr>
            </w:pPr>
            <w:r w:rsidRPr="000A4399">
              <w:rPr>
                <w:rFonts w:asciiTheme="minorHAnsi" w:hAnsiTheme="minorHAnsi" w:cstheme="minorBidi"/>
                <w:b w:val="0"/>
                <w:bCs w:val="0"/>
                <w:spacing w:val="0"/>
                <w:lang w:val="it-IT"/>
              </w:rPr>
              <w:t>o 61 – 70</w:t>
            </w:r>
          </w:p>
          <w:p w14:paraId="2461BE36" w14:textId="6DF76D98" w:rsidR="001A12C1" w:rsidRPr="000A4399" w:rsidRDefault="001A12C1" w:rsidP="001A12C1">
            <w:pPr>
              <w:spacing w:after="0"/>
              <w:jc w:val="both"/>
              <w:rPr>
                <w:rFonts w:asciiTheme="minorHAnsi" w:hAnsiTheme="minorHAnsi" w:cstheme="minorBidi"/>
                <w:b w:val="0"/>
                <w:bCs w:val="0"/>
                <w:spacing w:val="0"/>
                <w:lang w:val="it-IT"/>
              </w:rPr>
            </w:pPr>
            <w:r w:rsidRPr="000A4399">
              <w:rPr>
                <w:rFonts w:asciiTheme="minorHAnsi" w:hAnsiTheme="minorHAnsi" w:cstheme="minorBidi"/>
                <w:b w:val="0"/>
                <w:bCs w:val="0"/>
                <w:spacing w:val="0"/>
                <w:lang w:val="it-IT"/>
              </w:rPr>
              <w:t>o 71 – 85</w:t>
            </w:r>
          </w:p>
          <w:p w14:paraId="54CAE5EC" w14:textId="461D529F" w:rsidR="001A12C1" w:rsidRPr="000A4399" w:rsidRDefault="001A12C1" w:rsidP="001A12C1">
            <w:pPr>
              <w:spacing w:after="0"/>
              <w:jc w:val="both"/>
              <w:rPr>
                <w:rFonts w:asciiTheme="minorHAnsi" w:hAnsiTheme="minorHAnsi" w:cstheme="minorBidi"/>
                <w:b w:val="0"/>
                <w:bCs w:val="0"/>
                <w:spacing w:val="0"/>
                <w:lang w:val="it-IT"/>
              </w:rPr>
            </w:pPr>
            <w:r w:rsidRPr="000A4399">
              <w:rPr>
                <w:rFonts w:asciiTheme="minorHAnsi" w:hAnsiTheme="minorHAnsi" w:cstheme="minorBidi"/>
                <w:b w:val="0"/>
                <w:bCs w:val="0"/>
                <w:spacing w:val="0"/>
                <w:lang w:val="it-IT"/>
              </w:rPr>
              <w:t>o 86 or older</w:t>
            </w:r>
          </w:p>
          <w:p w14:paraId="06E37371" w14:textId="114CB08A"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w:t>
            </w:r>
            <w:r w:rsidRPr="6FD56E33">
              <w:rPr>
                <w:rFonts w:asciiTheme="minorHAnsi" w:hAnsiTheme="minorHAnsi" w:cstheme="minorBidi"/>
                <w:b w:val="0"/>
                <w:bCs w:val="0"/>
                <w:spacing w:val="0"/>
                <w:lang w:val="en-GB"/>
              </w:rPr>
              <w:t>Prefer not to say</w:t>
            </w:r>
          </w:p>
          <w:p w14:paraId="7D25296F" w14:textId="435A5B5C" w:rsidR="001A12C1" w:rsidRPr="009E56A1" w:rsidRDefault="001A12C1" w:rsidP="001A12C1">
            <w:pPr>
              <w:spacing w:after="0"/>
              <w:jc w:val="both"/>
              <w:rPr>
                <w:rFonts w:asciiTheme="minorHAnsi" w:hAnsiTheme="minorHAnsi" w:cstheme="minorBidi"/>
                <w:spacing w:val="0"/>
                <w:lang w:val="en-GB"/>
              </w:rPr>
            </w:pPr>
            <w:r w:rsidRPr="6FD56E33">
              <w:rPr>
                <w:rFonts w:asciiTheme="minorHAnsi" w:hAnsiTheme="minorHAnsi" w:cstheme="minorBidi"/>
                <w:spacing w:val="0"/>
                <w:lang w:val="en-GB"/>
              </w:rPr>
              <w:t>What is your gender?</w:t>
            </w:r>
          </w:p>
          <w:p w14:paraId="15B38BE0" w14:textId="4EC24558" w:rsidR="001A12C1" w:rsidRPr="000A4399" w:rsidRDefault="001A12C1" w:rsidP="001A12C1">
            <w:pPr>
              <w:spacing w:after="0"/>
              <w:jc w:val="both"/>
              <w:rPr>
                <w:rFonts w:asciiTheme="minorHAnsi" w:hAnsiTheme="minorHAnsi" w:cstheme="minorBidi"/>
                <w:b w:val="0"/>
                <w:bCs w:val="0"/>
                <w:spacing w:val="0"/>
                <w:lang w:val="it-IT"/>
              </w:rPr>
            </w:pPr>
            <w:r w:rsidRPr="000A4399">
              <w:rPr>
                <w:rFonts w:asciiTheme="minorHAnsi" w:hAnsiTheme="minorHAnsi" w:cstheme="minorBidi"/>
                <w:b w:val="0"/>
                <w:bCs w:val="0"/>
                <w:spacing w:val="0"/>
                <w:lang w:val="it-IT"/>
              </w:rPr>
              <w:t>O Female</w:t>
            </w:r>
          </w:p>
          <w:p w14:paraId="2409D04A" w14:textId="1101656F" w:rsidR="001A12C1" w:rsidRPr="000A4399" w:rsidRDefault="001A12C1" w:rsidP="001A12C1">
            <w:pPr>
              <w:spacing w:after="0"/>
              <w:jc w:val="both"/>
              <w:rPr>
                <w:rFonts w:asciiTheme="minorHAnsi" w:hAnsiTheme="minorHAnsi" w:cstheme="minorBidi"/>
                <w:b w:val="0"/>
                <w:bCs w:val="0"/>
                <w:spacing w:val="0"/>
                <w:lang w:val="it-IT"/>
              </w:rPr>
            </w:pPr>
            <w:r w:rsidRPr="000A4399">
              <w:rPr>
                <w:rFonts w:asciiTheme="minorHAnsi" w:hAnsiTheme="minorHAnsi" w:cstheme="minorBidi"/>
                <w:b w:val="0"/>
                <w:bCs w:val="0"/>
                <w:spacing w:val="0"/>
                <w:lang w:val="it-IT"/>
              </w:rPr>
              <w:t>O Male</w:t>
            </w:r>
          </w:p>
          <w:p w14:paraId="3A65EEE3" w14:textId="13174E1D"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w:t>
            </w:r>
            <w:r w:rsidRPr="6FD56E33">
              <w:rPr>
                <w:rFonts w:asciiTheme="minorHAnsi" w:hAnsiTheme="minorHAnsi" w:cstheme="minorBidi"/>
                <w:b w:val="0"/>
                <w:bCs w:val="0"/>
                <w:spacing w:val="0"/>
                <w:lang w:val="en-GB"/>
              </w:rPr>
              <w:t>Other (specify if you wish)</w:t>
            </w:r>
          </w:p>
          <w:p w14:paraId="738A6084" w14:textId="2CF8C3D5"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w:t>
            </w:r>
            <w:r w:rsidRPr="6FD56E33">
              <w:rPr>
                <w:rFonts w:asciiTheme="minorHAnsi" w:hAnsiTheme="minorHAnsi" w:cstheme="minorBidi"/>
                <w:b w:val="0"/>
                <w:bCs w:val="0"/>
                <w:spacing w:val="0"/>
                <w:lang w:val="en-GB"/>
              </w:rPr>
              <w:t>Prefer not to say</w:t>
            </w:r>
          </w:p>
          <w:p w14:paraId="1EA590EE" w14:textId="77777777" w:rsidR="001A12C1" w:rsidRDefault="001A12C1" w:rsidP="001A12C1">
            <w:pPr>
              <w:spacing w:after="0"/>
              <w:jc w:val="both"/>
              <w:rPr>
                <w:rFonts w:asciiTheme="minorHAnsi" w:eastAsiaTheme="minorHAnsi" w:hAnsiTheme="minorHAnsi" w:cstheme="minorBidi"/>
                <w:b w:val="0"/>
                <w:bCs w:val="0"/>
                <w:spacing w:val="0"/>
                <w:szCs w:val="22"/>
                <w:lang w:val="en-GB"/>
              </w:rPr>
            </w:pPr>
          </w:p>
          <w:p w14:paraId="50B5C05E" w14:textId="77777777" w:rsidR="001A12C1" w:rsidRPr="009E56A1" w:rsidRDefault="001A12C1" w:rsidP="001A12C1">
            <w:pPr>
              <w:spacing w:after="0"/>
              <w:jc w:val="both"/>
              <w:rPr>
                <w:rFonts w:asciiTheme="minorHAnsi" w:hAnsiTheme="minorHAnsi" w:cstheme="minorBidi"/>
                <w:spacing w:val="0"/>
                <w:lang w:val="en-GB"/>
              </w:rPr>
            </w:pPr>
            <w:r w:rsidRPr="6FD56E33">
              <w:rPr>
                <w:rFonts w:asciiTheme="minorHAnsi" w:hAnsiTheme="minorHAnsi" w:cstheme="minorBidi"/>
                <w:spacing w:val="0"/>
                <w:lang w:val="en-GB"/>
              </w:rPr>
              <w:t>What is your ethnic or cultural background?</w:t>
            </w:r>
          </w:p>
          <w:p w14:paraId="67A1C20B" w14:textId="516184C1"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w:t>
            </w:r>
            <w:r w:rsidRPr="6FD56E33">
              <w:rPr>
                <w:rFonts w:asciiTheme="minorHAnsi" w:hAnsiTheme="minorHAnsi" w:cstheme="minorBidi"/>
                <w:b w:val="0"/>
                <w:bCs w:val="0"/>
                <w:spacing w:val="0"/>
                <w:lang w:val="en-GB"/>
              </w:rPr>
              <w:t>Asian or Asian Irish: Chinese</w:t>
            </w:r>
          </w:p>
          <w:p w14:paraId="439E0F6A" w14:textId="75C2C405"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w:t>
            </w:r>
            <w:r w:rsidRPr="6FD56E33">
              <w:rPr>
                <w:rFonts w:asciiTheme="minorHAnsi" w:hAnsiTheme="minorHAnsi" w:cstheme="minorBidi"/>
                <w:b w:val="0"/>
                <w:bCs w:val="0"/>
                <w:spacing w:val="0"/>
                <w:lang w:val="en-GB"/>
              </w:rPr>
              <w:t>Asian or Asian Irish: Any other Asian background</w:t>
            </w:r>
          </w:p>
          <w:p w14:paraId="21C2332C" w14:textId="6050858E"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w:t>
            </w:r>
            <w:r w:rsidRPr="6FD56E33">
              <w:rPr>
                <w:rFonts w:asciiTheme="minorHAnsi" w:hAnsiTheme="minorHAnsi" w:cstheme="minorBidi"/>
                <w:b w:val="0"/>
                <w:bCs w:val="0"/>
                <w:spacing w:val="0"/>
                <w:lang w:val="en-GB"/>
              </w:rPr>
              <w:t>Black or Black Irish: African</w:t>
            </w:r>
          </w:p>
          <w:p w14:paraId="3231D469" w14:textId="72D45B08"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w:t>
            </w:r>
            <w:r w:rsidRPr="6FD56E33">
              <w:rPr>
                <w:rFonts w:asciiTheme="minorHAnsi" w:hAnsiTheme="minorHAnsi" w:cstheme="minorBidi"/>
                <w:b w:val="0"/>
                <w:bCs w:val="0"/>
                <w:spacing w:val="0"/>
                <w:lang w:val="en-GB"/>
              </w:rPr>
              <w:t>Black or Black Irish: Any other Black background</w:t>
            </w:r>
          </w:p>
          <w:p w14:paraId="3CAE872D" w14:textId="1981579E"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w:t>
            </w:r>
            <w:r w:rsidRPr="6FD56E33">
              <w:rPr>
                <w:rFonts w:asciiTheme="minorHAnsi" w:hAnsiTheme="minorHAnsi" w:cstheme="minorBidi"/>
                <w:b w:val="0"/>
                <w:bCs w:val="0"/>
                <w:spacing w:val="0"/>
                <w:lang w:val="en-GB"/>
              </w:rPr>
              <w:t>White: Irish</w:t>
            </w:r>
          </w:p>
          <w:p w14:paraId="0E84AAAF" w14:textId="56AFFC88"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w:t>
            </w:r>
            <w:r w:rsidRPr="6FD56E33">
              <w:rPr>
                <w:rFonts w:asciiTheme="minorHAnsi" w:hAnsiTheme="minorHAnsi" w:cstheme="minorBidi"/>
                <w:b w:val="0"/>
                <w:bCs w:val="0"/>
                <w:spacing w:val="0"/>
                <w:lang w:val="en-GB"/>
              </w:rPr>
              <w:t>White: Irish Traveller</w:t>
            </w:r>
          </w:p>
          <w:p w14:paraId="1294AD2E" w14:textId="5F1CE334"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w:t>
            </w:r>
            <w:r w:rsidRPr="6FD56E33">
              <w:rPr>
                <w:rFonts w:asciiTheme="minorHAnsi" w:hAnsiTheme="minorHAnsi" w:cstheme="minorBidi"/>
                <w:b w:val="0"/>
                <w:bCs w:val="0"/>
                <w:spacing w:val="0"/>
                <w:lang w:val="en-GB"/>
              </w:rPr>
              <w:t>White: Any other White background</w:t>
            </w:r>
          </w:p>
          <w:p w14:paraId="13F4860F" w14:textId="77777777"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w:t>
            </w:r>
            <w:r w:rsidRPr="6FD56E33">
              <w:rPr>
                <w:rFonts w:asciiTheme="minorHAnsi" w:hAnsiTheme="minorHAnsi" w:cstheme="minorBidi"/>
                <w:b w:val="0"/>
                <w:bCs w:val="0"/>
                <w:spacing w:val="0"/>
                <w:lang w:val="en-GB"/>
              </w:rPr>
              <w:t>Other including mixed background (specify if you wish)</w:t>
            </w:r>
          </w:p>
          <w:p w14:paraId="6D19F9C8" w14:textId="26B738D6" w:rsidR="00C63DF2" w:rsidRPr="00C63DF2" w:rsidRDefault="00C63DF2" w:rsidP="001A12C1">
            <w:pPr>
              <w:spacing w:after="0"/>
              <w:jc w:val="both"/>
              <w:rPr>
                <w:rFonts w:asciiTheme="minorHAnsi" w:hAnsiTheme="minorHAnsi" w:cstheme="minorBidi"/>
                <w:b w:val="0"/>
                <w:bCs w:val="0"/>
                <w:spacing w:val="0"/>
                <w:lang w:val="en-GB"/>
              </w:rPr>
            </w:pPr>
          </w:p>
        </w:tc>
      </w:tr>
      <w:tr w:rsidR="00A5685A" w:rsidRPr="006467B2" w14:paraId="4C71DD05" w14:textId="77777777" w:rsidTr="04EB5700">
        <w:tc>
          <w:tcPr>
            <w:tcW w:w="9810" w:type="dxa"/>
            <w:tcBorders>
              <w:top w:val="single" w:sz="4" w:space="0" w:color="auto"/>
              <w:left w:val="single" w:sz="4" w:space="0" w:color="auto"/>
              <w:bottom w:val="single" w:sz="4" w:space="0" w:color="auto"/>
              <w:right w:val="single" w:sz="4" w:space="0" w:color="auto"/>
            </w:tcBorders>
          </w:tcPr>
          <w:p w14:paraId="100B4EAE" w14:textId="65E42E87" w:rsidR="00A5685A" w:rsidRPr="00ED6AB9" w:rsidRDefault="00A5685A" w:rsidP="00ED6AB9">
            <w:pPr>
              <w:spacing w:after="0"/>
              <w:jc w:val="both"/>
              <w:rPr>
                <w:rFonts w:asciiTheme="minorHAnsi" w:hAnsiTheme="minorHAnsi" w:cstheme="minorBidi"/>
                <w:spacing w:val="0"/>
                <w:lang w:val="en-GB"/>
              </w:rPr>
            </w:pPr>
            <w:r w:rsidRPr="00ED6AB9">
              <w:rPr>
                <w:lang w:val="en-IE"/>
              </w:rPr>
              <w:t> </w:t>
            </w:r>
            <w:r w:rsidRPr="00ED6AB9">
              <w:rPr>
                <w:rFonts w:asciiTheme="minorHAnsi" w:hAnsiTheme="minorHAnsi" w:cstheme="minorBidi"/>
                <w:spacing w:val="0"/>
                <w:lang w:val="en-GB"/>
              </w:rPr>
              <w:t>How did you hear about </w:t>
            </w:r>
            <w:r w:rsidR="00ED6AB9">
              <w:rPr>
                <w:rFonts w:asciiTheme="minorHAnsi" w:hAnsiTheme="minorHAnsi" w:cstheme="minorBidi"/>
                <w:spacing w:val="0"/>
                <w:lang w:val="en-GB"/>
              </w:rPr>
              <w:t>this award</w:t>
            </w:r>
            <w:r w:rsidRPr="00ED6AB9">
              <w:rPr>
                <w:rFonts w:asciiTheme="minorHAnsi" w:hAnsiTheme="minorHAnsi" w:cstheme="minorBidi"/>
                <w:spacing w:val="0"/>
                <w:lang w:val="en-GB"/>
              </w:rPr>
              <w:t>? </w:t>
            </w:r>
          </w:p>
          <w:p w14:paraId="1CD61BB7" w14:textId="77777777" w:rsidR="00A5685A" w:rsidRPr="00ED6AB9" w:rsidRDefault="00A5685A" w:rsidP="00A5685A">
            <w:pPr>
              <w:numPr>
                <w:ilvl w:val="0"/>
                <w:numId w:val="18"/>
              </w:numPr>
              <w:spacing w:after="0"/>
              <w:jc w:val="both"/>
              <w:rPr>
                <w:rFonts w:asciiTheme="minorHAnsi" w:hAnsiTheme="minorHAnsi" w:cstheme="minorBidi"/>
                <w:b w:val="0"/>
                <w:bCs w:val="0"/>
                <w:spacing w:val="0"/>
                <w:lang w:val="en-GB"/>
              </w:rPr>
            </w:pPr>
            <w:r w:rsidRPr="00ED6AB9">
              <w:rPr>
                <w:rFonts w:asciiTheme="minorHAnsi" w:hAnsiTheme="minorHAnsi" w:cstheme="minorBidi"/>
                <w:b w:val="0"/>
                <w:bCs w:val="0"/>
                <w:spacing w:val="0"/>
                <w:lang w:val="en-GB"/>
              </w:rPr>
              <w:t>Age &amp; Opportunity and/or Bealtaine websites  </w:t>
            </w:r>
          </w:p>
          <w:p w14:paraId="5CF1FF4A" w14:textId="77777777" w:rsidR="00A5685A" w:rsidRPr="00ED6AB9" w:rsidRDefault="00A5685A" w:rsidP="00A5685A">
            <w:pPr>
              <w:numPr>
                <w:ilvl w:val="0"/>
                <w:numId w:val="19"/>
              </w:numPr>
              <w:spacing w:after="0"/>
              <w:jc w:val="both"/>
              <w:rPr>
                <w:rFonts w:asciiTheme="minorHAnsi" w:hAnsiTheme="minorHAnsi" w:cstheme="minorBidi"/>
                <w:b w:val="0"/>
                <w:bCs w:val="0"/>
                <w:spacing w:val="0"/>
                <w:lang w:val="en-GB"/>
              </w:rPr>
            </w:pPr>
            <w:r w:rsidRPr="00ED6AB9">
              <w:rPr>
                <w:rFonts w:asciiTheme="minorHAnsi" w:hAnsiTheme="minorHAnsi" w:cstheme="minorBidi"/>
                <w:b w:val="0"/>
                <w:bCs w:val="0"/>
                <w:spacing w:val="0"/>
                <w:lang w:val="en-GB"/>
              </w:rPr>
              <w:t>Age &amp; Opportunity newsletter  </w:t>
            </w:r>
          </w:p>
          <w:p w14:paraId="4ADBA27B" w14:textId="77777777" w:rsidR="00A5685A" w:rsidRPr="00ED6AB9" w:rsidRDefault="00A5685A" w:rsidP="00A5685A">
            <w:pPr>
              <w:numPr>
                <w:ilvl w:val="0"/>
                <w:numId w:val="20"/>
              </w:numPr>
              <w:spacing w:after="0"/>
              <w:jc w:val="both"/>
              <w:rPr>
                <w:rFonts w:asciiTheme="minorHAnsi" w:hAnsiTheme="minorHAnsi" w:cstheme="minorBidi"/>
                <w:b w:val="0"/>
                <w:bCs w:val="0"/>
                <w:spacing w:val="0"/>
                <w:lang w:val="en-GB"/>
              </w:rPr>
            </w:pPr>
            <w:r w:rsidRPr="00ED6AB9">
              <w:rPr>
                <w:rFonts w:asciiTheme="minorHAnsi" w:hAnsiTheme="minorHAnsi" w:cstheme="minorBidi"/>
                <w:b w:val="0"/>
                <w:bCs w:val="0"/>
                <w:spacing w:val="0"/>
                <w:lang w:val="en-GB"/>
              </w:rPr>
              <w:t>Information leaflet and/or poster   </w:t>
            </w:r>
          </w:p>
          <w:p w14:paraId="66F53866" w14:textId="77777777" w:rsidR="00A5685A" w:rsidRPr="00ED6AB9" w:rsidRDefault="00A5685A" w:rsidP="00A5685A">
            <w:pPr>
              <w:numPr>
                <w:ilvl w:val="0"/>
                <w:numId w:val="21"/>
              </w:numPr>
              <w:spacing w:after="0"/>
              <w:jc w:val="both"/>
              <w:rPr>
                <w:rFonts w:asciiTheme="minorHAnsi" w:hAnsiTheme="minorHAnsi" w:cstheme="minorBidi"/>
                <w:b w:val="0"/>
                <w:bCs w:val="0"/>
                <w:spacing w:val="0"/>
                <w:lang w:val="en-GB"/>
              </w:rPr>
            </w:pPr>
            <w:r w:rsidRPr="00ED6AB9">
              <w:rPr>
                <w:rFonts w:asciiTheme="minorHAnsi" w:hAnsiTheme="minorHAnsi" w:cstheme="minorBidi"/>
                <w:b w:val="0"/>
                <w:bCs w:val="0"/>
                <w:spacing w:val="0"/>
                <w:lang w:val="en-GB"/>
              </w:rPr>
              <w:t>Media (e.g. newspaper, online news site, radio, TV) </w:t>
            </w:r>
          </w:p>
          <w:p w14:paraId="68819A96" w14:textId="77777777" w:rsidR="00A5685A" w:rsidRPr="00ED6AB9" w:rsidRDefault="00A5685A" w:rsidP="00A5685A">
            <w:pPr>
              <w:numPr>
                <w:ilvl w:val="0"/>
                <w:numId w:val="22"/>
              </w:numPr>
              <w:spacing w:after="0"/>
              <w:jc w:val="both"/>
              <w:rPr>
                <w:rFonts w:asciiTheme="minorHAnsi" w:hAnsiTheme="minorHAnsi" w:cstheme="minorBidi"/>
                <w:b w:val="0"/>
                <w:bCs w:val="0"/>
                <w:spacing w:val="0"/>
                <w:lang w:val="en-GB"/>
              </w:rPr>
            </w:pPr>
            <w:r w:rsidRPr="00ED6AB9">
              <w:rPr>
                <w:rFonts w:asciiTheme="minorHAnsi" w:hAnsiTheme="minorHAnsi" w:cstheme="minorBidi"/>
                <w:b w:val="0"/>
                <w:bCs w:val="0"/>
                <w:spacing w:val="0"/>
                <w:lang w:val="en-GB"/>
              </w:rPr>
              <w:t>Social Media (e.g. Facebook, Instagram, LinkedIn, YouTube) </w:t>
            </w:r>
          </w:p>
          <w:p w14:paraId="4F145E28" w14:textId="77777777" w:rsidR="00A5685A" w:rsidRPr="00ED6AB9" w:rsidRDefault="00A5685A" w:rsidP="00A5685A">
            <w:pPr>
              <w:numPr>
                <w:ilvl w:val="0"/>
                <w:numId w:val="23"/>
              </w:numPr>
              <w:spacing w:after="0"/>
              <w:jc w:val="both"/>
              <w:rPr>
                <w:rFonts w:asciiTheme="minorHAnsi" w:hAnsiTheme="minorHAnsi" w:cstheme="minorBidi"/>
                <w:b w:val="0"/>
                <w:bCs w:val="0"/>
                <w:spacing w:val="0"/>
                <w:lang w:val="en-GB"/>
              </w:rPr>
            </w:pPr>
            <w:r w:rsidRPr="00ED6AB9">
              <w:rPr>
                <w:rFonts w:asciiTheme="minorHAnsi" w:hAnsiTheme="minorHAnsi" w:cstheme="minorBidi"/>
                <w:b w:val="0"/>
                <w:bCs w:val="0"/>
                <w:spacing w:val="0"/>
                <w:lang w:val="en-GB"/>
              </w:rPr>
              <w:t>Word of Mouth </w:t>
            </w:r>
          </w:p>
          <w:p w14:paraId="6D2DB2E9" w14:textId="6525413A" w:rsidR="00A5685A" w:rsidRPr="00ED6AB9" w:rsidRDefault="00A5685A" w:rsidP="00A5685A">
            <w:pPr>
              <w:numPr>
                <w:ilvl w:val="0"/>
                <w:numId w:val="31"/>
              </w:numPr>
              <w:spacing w:after="0"/>
              <w:jc w:val="both"/>
              <w:rPr>
                <w:rFonts w:asciiTheme="minorHAnsi" w:hAnsiTheme="minorHAnsi" w:cstheme="minorBidi"/>
                <w:b w:val="0"/>
                <w:bCs w:val="0"/>
                <w:spacing w:val="0"/>
                <w:lang w:val="en-GB"/>
              </w:rPr>
            </w:pPr>
            <w:r w:rsidRPr="00ED6AB9">
              <w:rPr>
                <w:rFonts w:asciiTheme="minorHAnsi" w:hAnsiTheme="minorHAnsi" w:cstheme="minorBidi"/>
                <w:b w:val="0"/>
                <w:bCs w:val="0"/>
                <w:spacing w:val="0"/>
                <w:lang w:val="en-GB"/>
              </w:rPr>
              <w:t>Other (please specify)</w:t>
            </w:r>
          </w:p>
          <w:p w14:paraId="32D264CD" w14:textId="77777777" w:rsidR="00A5685A" w:rsidRPr="6FD56E33" w:rsidRDefault="00A5685A" w:rsidP="001A12C1">
            <w:pPr>
              <w:spacing w:after="0"/>
              <w:jc w:val="both"/>
              <w:rPr>
                <w:lang w:val="en-GB"/>
              </w:rPr>
            </w:pPr>
          </w:p>
        </w:tc>
      </w:tr>
    </w:tbl>
    <w:p w14:paraId="50FE21D6" w14:textId="28ED374A" w:rsidR="008711D9" w:rsidRPr="009B53DC" w:rsidRDefault="008711D9" w:rsidP="009B53DC">
      <w:r w:rsidRPr="008711D9">
        <w:t>We collect personal data to provide and improve services, to analyse and increase our participant reach and to inform funding reports and grant applications. All data used for reporting purposes is anonymised. More information is available on our privacy policy which can be viewed at </w:t>
      </w:r>
      <w:hyperlink r:id="rId11" w:tgtFrame="_blank" w:history="1">
        <w:r w:rsidRPr="008711D9">
          <w:rPr>
            <w:rStyle w:val="Hyperlink"/>
          </w:rPr>
          <w:t>www.ageandopportunity.ie/privacy</w:t>
        </w:r>
      </w:hyperlink>
      <w:r w:rsidRPr="008711D9">
        <w:t> </w:t>
      </w:r>
    </w:p>
    <w:sectPr w:rsidR="008711D9" w:rsidRPr="009B53DC" w:rsidSect="00726471">
      <w:headerReference w:type="default" r:id="rId12"/>
      <w:footerReference w:type="default" r:id="rId13"/>
      <w:headerReference w:type="first" r:id="rId14"/>
      <w:footerReference w:type="first" r:id="rId15"/>
      <w:pgSz w:w="11906" w:h="16838"/>
      <w:pgMar w:top="1440" w:right="1440" w:bottom="1440" w:left="144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8154" w14:textId="77777777" w:rsidR="00037AD5" w:rsidRDefault="00037AD5" w:rsidP="003606BF">
      <w:pPr>
        <w:spacing w:after="0" w:line="240" w:lineRule="auto"/>
      </w:pPr>
      <w:r>
        <w:separator/>
      </w:r>
    </w:p>
  </w:endnote>
  <w:endnote w:type="continuationSeparator" w:id="0">
    <w:p w14:paraId="1C46116D" w14:textId="77777777" w:rsidR="00037AD5" w:rsidRDefault="00037AD5" w:rsidP="0036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panose1 w:val="00000000000000000000"/>
    <w:charset w:val="80"/>
    <w:family w:val="roman"/>
    <w:notTrueType/>
    <w:pitch w:val="default"/>
  </w:font>
  <w:font w:name="Arial Narrow">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22F7" w14:textId="77777777" w:rsidR="00214EB4" w:rsidRPr="00491A8D" w:rsidRDefault="00491A8D" w:rsidP="00491A8D">
    <w:pPr>
      <w:pStyle w:val="Footer"/>
    </w:pPr>
    <w:r>
      <w:rPr>
        <w:noProof/>
        <w:lang w:eastAsia="en-IE"/>
      </w:rPr>
      <mc:AlternateContent>
        <mc:Choice Requires="wpg">
          <w:drawing>
            <wp:anchor distT="360045" distB="0" distL="114300" distR="114300" simplePos="0" relativeHeight="251658252" behindDoc="0" locked="0" layoutInCell="1" allowOverlap="1" wp14:anchorId="7B5B15FA" wp14:editId="706703CA">
              <wp:simplePos x="0" y="0"/>
              <wp:positionH relativeFrom="page">
                <wp:align>left</wp:align>
              </wp:positionH>
              <wp:positionV relativeFrom="page">
                <wp:align>bottom</wp:align>
              </wp:positionV>
              <wp:extent cx="2577600" cy="654840"/>
              <wp:effectExtent l="0" t="0" r="0" b="0"/>
              <wp:wrapNone/>
              <wp:docPr id="2" name="Group 2"/>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2577600" cy="654840"/>
                        <a:chOff x="0" y="0"/>
                        <a:chExt cx="2577465" cy="655955"/>
                      </a:xfrm>
                    </wpg:grpSpPr>
                    <wps:wsp>
                      <wps:cNvPr id="3" name="Rectangle 3"/>
                      <wps:cNvSpPr/>
                      <wps:spPr>
                        <a:xfrm>
                          <a:off x="0" y="0"/>
                          <a:ext cx="2577465" cy="6559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pic:cNvPicPr>
                          <a:picLocks noSelect="1" noChangeAspect="1"/>
                        </pic:cNvPicPr>
                      </pic:nvPicPr>
                      <pic:blipFill>
                        <a:blip r:embed="rId1">
                          <a:extLst>
                            <a:ext uri="{28A0092B-C50C-407E-A947-70E740481C1C}">
                              <a14:useLocalDpi xmlns:a14="http://schemas.microsoft.com/office/drawing/2010/main" val="0"/>
                            </a:ext>
                          </a:extLst>
                        </a:blip>
                        <a:stretch>
                          <a:fillRect/>
                        </a:stretch>
                      </pic:blipFill>
                      <pic:spPr>
                        <a:xfrm>
                          <a:off x="371475" y="85725"/>
                          <a:ext cx="1809750" cy="13208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group id="Group 2" style="position:absolute;margin-left:0;margin-top:0;width:202.95pt;height:51.55pt;z-index:251658252;mso-wrap-distance-top:28.35pt;mso-position-horizontal:left;mso-position-horizontal-relative:page;mso-position-vertical:bottom;mso-position-vertical-relative:page;mso-width-relative:margin;mso-height-relative:margin" coordsize="25774,6559" o:spid="_x0000_s1026" w14:anchorId="6092305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">
              <o:lock v:ext="edit" selection="t"/>
              <v:rect id="Rectangle 3" style="position:absolute;width:25774;height:6559;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AWwgAAANoAAAAPAAAAZHJzL2Rvd25yZXYueG1sRI/NasMw&#10;EITvgbyD2EBuiZwG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AbCDAWwgAAANo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3714;top:857;width:18098;height:132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">
                <v:imagedata o:title="" r:id="rId3"/>
                <o:lock v:ext="edit" selection="t"/>
              </v:shape>
              <w10:wrap anchorx="page" anchory="page"/>
            </v:group>
          </w:pict>
        </mc:Fallback>
      </mc:AlternateContent>
    </w:r>
    <w:r>
      <w:rPr>
        <w:noProof/>
        <w:lang w:eastAsia="en-IE"/>
      </w:rPr>
      <mc:AlternateContent>
        <mc:Choice Requires="wps">
          <w:drawing>
            <wp:anchor distT="180340" distB="0" distL="114300" distR="114300" simplePos="0" relativeHeight="251658251" behindDoc="1" locked="0" layoutInCell="1" allowOverlap="1" wp14:anchorId="3B0952D8" wp14:editId="6FBC090C">
              <wp:simplePos x="0" y="0"/>
              <wp:positionH relativeFrom="page">
                <wp:align>left</wp:align>
              </wp:positionH>
              <wp:positionV relativeFrom="page">
                <wp:align>bottom</wp:align>
              </wp:positionV>
              <wp:extent cx="7557770" cy="1281600"/>
              <wp:effectExtent l="0" t="0" r="2540" b="0"/>
              <wp:wrapTopAndBottom/>
              <wp:docPr id="5" name="Rectangle 5"/>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7557770" cy="1281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5" style="position:absolute;margin-left:0;margin-top:0;width:595.1pt;height:100.9pt;z-index:-251658229;visibility:visible;mso-wrap-style:square;mso-width-percent:1000;mso-height-percent:0;mso-wrap-distance-left:9pt;mso-wrap-distance-top:14.2pt;mso-wrap-distance-right:9pt;mso-wrap-distance-bottom:0;mso-position-horizontal:left;mso-position-horizontal-relative:page;mso-position-vertical:bottom;mso-position-vertical-relative:page;mso-width-percent:1000;mso-height-percent:0;mso-width-relative:page;mso-height-relative:margin;v-text-anchor:middle" o:spid="_x0000_s1026" fillcolor="#003a5d [3215]" stroked="f" strokeweight="1pt" w14:anchorId="52FB0C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">
              <o:lock v:ext="edit" selection="t"/>
              <w10:wrap type="topAndBottom" anchorx="page" anchory="page"/>
            </v:rect>
          </w:pict>
        </mc:Fallback>
      </mc:AlternateContent>
    </w:r>
    <w:r>
      <w:rPr>
        <w:noProof/>
        <w:lang w:eastAsia="en-IE"/>
      </w:rPr>
      <mc:AlternateContent>
        <mc:Choice Requires="wpg">
          <w:drawing>
            <wp:anchor distT="0" distB="0" distL="114300" distR="114300" simplePos="0" relativeHeight="251658253" behindDoc="0" locked="1" layoutInCell="1" allowOverlap="1" wp14:anchorId="1BB416BC" wp14:editId="66D8EA0F">
              <wp:simplePos x="0" y="0"/>
              <wp:positionH relativeFrom="page">
                <wp:align>right</wp:align>
              </wp:positionH>
              <wp:positionV relativeFrom="page">
                <wp:align>bottom</wp:align>
              </wp:positionV>
              <wp:extent cx="4334400" cy="1070640"/>
              <wp:effectExtent l="0" t="0" r="0" b="0"/>
              <wp:wrapNone/>
              <wp:docPr id="6" name="Group 6"/>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4334400" cy="1070640"/>
                        <a:chOff x="-6118" y="0"/>
                        <a:chExt cx="4335954" cy="1070794"/>
                      </a:xfrm>
                    </wpg:grpSpPr>
                    <wps:wsp>
                      <wps:cNvPr id="7" name="Rectangle 7"/>
                      <wps:cNvSpPr/>
                      <wps:spPr>
                        <a:xfrm>
                          <a:off x="0" y="0"/>
                          <a:ext cx="4329836" cy="10707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pic:cNvPicPr>
                          <a:picLocks noSelect="1"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2549128" y="167156"/>
                          <a:ext cx="1422393" cy="542341"/>
                        </a:xfrm>
                        <a:prstGeom prst="rect">
                          <a:avLst/>
                        </a:prstGeom>
                      </pic:spPr>
                    </pic:pic>
                    <pic:pic xmlns:pic="http://schemas.openxmlformats.org/drawingml/2006/picture">
                      <pic:nvPicPr>
                        <pic:cNvPr id="9" name="Picture 9"/>
                        <pic:cNvPicPr>
                          <a:picLocks noSelect="1" noChangeAspect="1"/>
                        </pic:cNvPicPr>
                      </pic:nvPicPr>
                      <pic:blipFill>
                        <a:blip r:embed="rId5">
                          <a:extLst>
                            <a:ext uri="{28A0092B-C50C-407E-A947-70E740481C1C}">
                              <a14:useLocalDpi xmlns:a14="http://schemas.microsoft.com/office/drawing/2010/main" val="0"/>
                            </a:ext>
                          </a:extLst>
                        </a:blip>
                        <a:stretch>
                          <a:fillRect/>
                        </a:stretch>
                      </pic:blipFill>
                      <pic:spPr>
                        <a:xfrm>
                          <a:off x="-6118" y="216683"/>
                          <a:ext cx="562115" cy="426389"/>
                        </a:xfrm>
                        <a:prstGeom prst="rect">
                          <a:avLst/>
                        </a:prstGeom>
                        <a:noFill/>
                        <a:ln>
                          <a:noFill/>
                        </a:ln>
                      </pic:spPr>
                    </pic:pic>
                    <pic:pic xmlns:pic="http://schemas.openxmlformats.org/drawingml/2006/picture">
                      <pic:nvPicPr>
                        <pic:cNvPr id="10" name="Picture 23"/>
                        <pic:cNvPicPr>
                          <a:picLocks noSelect="1"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954340" y="221017"/>
                          <a:ext cx="1187450" cy="43116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group id="Group 6" style="position:absolute;margin-left:290.1pt;margin-top:0;width:341.3pt;height:84.3pt;z-index:251658253;mso-position-horizontal:right;mso-position-horizontal-relative:page;mso-position-vertical:bottom;mso-position-vertical-relative:page;mso-width-relative:margin;mso-height-relative:margin" coordsize="43359,10707" coordorigin="-61" o:spid="_x0000_s1026" w14:anchorId="76A5EB2D"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">
              <o:lock v:ext="edit" selection="t"/>
              <v:rect id="Rectangle 7" style="position:absolute;width:43298;height:10707;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v:shape id="Picture 8" style="position:absolute;left:25491;top:1671;width:14224;height:5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">
                <v:imagedata o:title="" r:id="rId7"/>
                <o:lock v:ext="edit" selection="t"/>
              </v:shape>
              <v:shape id="Picture 9" style="position:absolute;left:-61;top:2166;width:5620;height:42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">
                <v:imagedata o:title="" r:id="rId8"/>
                <o:lock v:ext="edit" selection="t"/>
              </v:shape>
              <v:shape id="Picture 23" style="position:absolute;left:9543;top:2210;width:11874;height:431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">
                <v:imagedata o:title="" r:id="rId9"/>
                <o:lock v:ext="edit" selection="t"/>
              </v:shape>
              <w10:wrap anchorx="page"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C5F3" w14:textId="77777777" w:rsidR="00F005E9" w:rsidRPr="00491A8D" w:rsidRDefault="00491A8D" w:rsidP="00491A8D">
    <w:pPr>
      <w:pStyle w:val="Footer"/>
    </w:pPr>
    <w:r>
      <w:rPr>
        <w:noProof/>
        <w:lang w:eastAsia="en-IE"/>
      </w:rPr>
      <mc:AlternateContent>
        <mc:Choice Requires="wpg">
          <w:drawing>
            <wp:anchor distT="360045" distB="0" distL="114300" distR="114300" simplePos="0" relativeHeight="251658249" behindDoc="0" locked="0" layoutInCell="1" allowOverlap="1" wp14:anchorId="1B2203B2" wp14:editId="02F47AF7">
              <wp:simplePos x="0" y="0"/>
              <wp:positionH relativeFrom="page">
                <wp:align>left</wp:align>
              </wp:positionH>
              <wp:positionV relativeFrom="page">
                <wp:align>bottom</wp:align>
              </wp:positionV>
              <wp:extent cx="2577600" cy="654840"/>
              <wp:effectExtent l="0" t="0" r="0" b="0"/>
              <wp:wrapNone/>
              <wp:docPr id="149" name="Group 149"/>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2577600" cy="654840"/>
                        <a:chOff x="0" y="0"/>
                        <a:chExt cx="2577465" cy="655955"/>
                      </a:xfrm>
                    </wpg:grpSpPr>
                    <wps:wsp>
                      <wps:cNvPr id="150" name="Rectangle 150"/>
                      <wps:cNvSpPr/>
                      <wps:spPr>
                        <a:xfrm>
                          <a:off x="0" y="0"/>
                          <a:ext cx="2577465" cy="6559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1" name="Picture 151"/>
                        <pic:cNvPicPr>
                          <a:picLocks noSelect="1" noChangeAspect="1"/>
                        </pic:cNvPicPr>
                      </pic:nvPicPr>
                      <pic:blipFill>
                        <a:blip r:embed="rId1">
                          <a:extLst>
                            <a:ext uri="{28A0092B-C50C-407E-A947-70E740481C1C}">
                              <a14:useLocalDpi xmlns:a14="http://schemas.microsoft.com/office/drawing/2010/main" val="0"/>
                            </a:ext>
                          </a:extLst>
                        </a:blip>
                        <a:stretch>
                          <a:fillRect/>
                        </a:stretch>
                      </pic:blipFill>
                      <pic:spPr>
                        <a:xfrm>
                          <a:off x="371475" y="85725"/>
                          <a:ext cx="1809750" cy="13208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group id="Group 149" style="position:absolute;margin-left:0;margin-top:0;width:202.95pt;height:51.55pt;z-index:251658249;mso-wrap-distance-top:28.35pt;mso-position-horizontal:left;mso-position-horizontal-relative:page;mso-position-vertical:bottom;mso-position-vertical-relative:page;mso-width-relative:margin;mso-height-relative:margin" coordsize="25774,6559" o:spid="_x0000_s1026" w14:anchorId="7DDD89A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">
              <o:lock v:ext="edit" selection="t"/>
              <v:rect id="Rectangle 150" style="position:absolute;width:25774;height:6559;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32LxAAAANwAAAAPAAAAZHJzL2Rvd25yZXYueG1sRI9PSwMx&#10;EMXvgt8hjODNZhWU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DtjfYvEAAAA3AAAAA8A&#10;AAAAAAAAAAAAAAAABwIAAGRycy9kb3ducmV2LnhtbFBLBQYAAAAAAwADALcAAAD4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1" style="position:absolute;left:3714;top:857;width:18098;height:132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">
                <v:imagedata o:title="" r:id="rId10"/>
                <o:lock v:ext="edit" selection="t"/>
              </v:shape>
              <w10:wrap anchorx="page" anchory="page"/>
            </v:group>
          </w:pict>
        </mc:Fallback>
      </mc:AlternateContent>
    </w:r>
    <w:r>
      <w:rPr>
        <w:noProof/>
        <w:lang w:eastAsia="en-IE"/>
      </w:rPr>
      <mc:AlternateContent>
        <mc:Choice Requires="wps">
          <w:drawing>
            <wp:anchor distT="180340" distB="0" distL="114300" distR="114300" simplePos="0" relativeHeight="251658248" behindDoc="1" locked="0" layoutInCell="1" allowOverlap="1" wp14:anchorId="781E0B27" wp14:editId="339EC491">
              <wp:simplePos x="0" y="0"/>
              <wp:positionH relativeFrom="page">
                <wp:align>left</wp:align>
              </wp:positionH>
              <wp:positionV relativeFrom="page">
                <wp:align>bottom</wp:align>
              </wp:positionV>
              <wp:extent cx="7557770" cy="1281600"/>
              <wp:effectExtent l="0" t="0" r="2540" b="0"/>
              <wp:wrapTopAndBottom/>
              <wp:docPr id="152" name="Rectangle 152"/>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7557770" cy="1281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52" style="position:absolute;margin-left:0;margin-top:0;width:595.1pt;height:100.9pt;z-index:-251658232;visibility:visible;mso-wrap-style:square;mso-width-percent:1000;mso-height-percent:0;mso-wrap-distance-left:9pt;mso-wrap-distance-top:14.2pt;mso-wrap-distance-right:9pt;mso-wrap-distance-bottom:0;mso-position-horizontal:left;mso-position-horizontal-relative:page;mso-position-vertical:bottom;mso-position-vertical-relative:page;mso-width-percent:1000;mso-height-percent:0;mso-width-relative:page;mso-height-relative:margin;v-text-anchor:middle" o:spid="_x0000_s1026" fillcolor="#003a5d [3215]" stroked="f" strokeweight="1pt" w14:anchorId="18B6A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">
              <o:lock v:ext="edit" selection="t"/>
              <w10:wrap type="topAndBottom" anchorx="page" anchory="page"/>
            </v:rect>
          </w:pict>
        </mc:Fallback>
      </mc:AlternateContent>
    </w:r>
    <w:r>
      <w:rPr>
        <w:noProof/>
        <w:lang w:eastAsia="en-IE"/>
      </w:rPr>
      <mc:AlternateContent>
        <mc:Choice Requires="wpg">
          <w:drawing>
            <wp:anchor distT="0" distB="0" distL="114300" distR="114300" simplePos="0" relativeHeight="251658250" behindDoc="0" locked="1" layoutInCell="1" allowOverlap="1" wp14:anchorId="6CE7C0B8" wp14:editId="11D94F14">
              <wp:simplePos x="0" y="0"/>
              <wp:positionH relativeFrom="page">
                <wp:align>right</wp:align>
              </wp:positionH>
              <wp:positionV relativeFrom="page">
                <wp:align>bottom</wp:align>
              </wp:positionV>
              <wp:extent cx="4334400" cy="1070640"/>
              <wp:effectExtent l="0" t="0" r="0" b="0"/>
              <wp:wrapNone/>
              <wp:docPr id="153" name="Group 153"/>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4334400" cy="1070640"/>
                        <a:chOff x="-6118" y="0"/>
                        <a:chExt cx="4335954" cy="1070794"/>
                      </a:xfrm>
                    </wpg:grpSpPr>
                    <wps:wsp>
                      <wps:cNvPr id="154" name="Rectangle 154"/>
                      <wps:cNvSpPr/>
                      <wps:spPr>
                        <a:xfrm>
                          <a:off x="0" y="0"/>
                          <a:ext cx="4329836" cy="10707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5" name="Picture 155"/>
                        <pic:cNvPicPr>
                          <a:picLocks noSelect="1"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549128" y="167156"/>
                          <a:ext cx="1422393" cy="542341"/>
                        </a:xfrm>
                        <a:prstGeom prst="rect">
                          <a:avLst/>
                        </a:prstGeom>
                      </pic:spPr>
                    </pic:pic>
                    <pic:pic xmlns:pic="http://schemas.openxmlformats.org/drawingml/2006/picture">
                      <pic:nvPicPr>
                        <pic:cNvPr id="156" name="Picture 156"/>
                        <pic:cNvPicPr>
                          <a:picLocks noSelect="1" noChangeAspect="1"/>
                        </pic:cNvPicPr>
                      </pic:nvPicPr>
                      <pic:blipFill>
                        <a:blip r:embed="rId12">
                          <a:extLst>
                            <a:ext uri="{28A0092B-C50C-407E-A947-70E740481C1C}">
                              <a14:useLocalDpi xmlns:a14="http://schemas.microsoft.com/office/drawing/2010/main" val="0"/>
                            </a:ext>
                          </a:extLst>
                        </a:blip>
                        <a:stretch>
                          <a:fillRect/>
                        </a:stretch>
                      </pic:blipFill>
                      <pic:spPr>
                        <a:xfrm>
                          <a:off x="-6118" y="216683"/>
                          <a:ext cx="562115" cy="426389"/>
                        </a:xfrm>
                        <a:prstGeom prst="rect">
                          <a:avLst/>
                        </a:prstGeom>
                        <a:noFill/>
                        <a:ln>
                          <a:noFill/>
                        </a:ln>
                      </pic:spPr>
                    </pic:pic>
                    <pic:pic xmlns:pic="http://schemas.openxmlformats.org/drawingml/2006/picture">
                      <pic:nvPicPr>
                        <pic:cNvPr id="157" name="Picture 23"/>
                        <pic:cNvPicPr>
                          <a:picLocks noSelect="1"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954340" y="221017"/>
                          <a:ext cx="1187450" cy="43116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group id="Group 153" style="position:absolute;margin-left:290.1pt;margin-top:0;width:341.3pt;height:84.3pt;z-index:251658250;mso-position-horizontal:right;mso-position-horizontal-relative:page;mso-position-vertical:bottom;mso-position-vertical-relative:page;mso-width-relative:margin;mso-height-relative:margin" coordsize="43359,10707" coordorigin="-61" o:spid="_x0000_s1026" w14:anchorId="2F617A1B"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">
              <o:lock v:ext="edit" selection="t"/>
              <v:rect id="Rectangle 154" style="position:absolute;width:43298;height:10707;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"/>
              <v:shape id="Picture 155" style="position:absolute;left:25491;top:1671;width:14224;height:5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">
                <v:imagedata o:title="" r:id="rId14"/>
                <o:lock v:ext="edit" selection="t"/>
              </v:shape>
              <v:shape id="Picture 156" style="position:absolute;left:-61;top:2166;width:5620;height:42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">
                <v:imagedata o:title="" r:id="rId15"/>
                <o:lock v:ext="edit" selection="t"/>
              </v:shape>
              <v:shape id="Picture 23" style="position:absolute;left:9543;top:2210;width:11874;height:431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">
                <v:imagedata o:title="" r:id="rId16"/>
                <o:lock v:ext="edit" selection="t"/>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C8AE4" w14:textId="77777777" w:rsidR="00037AD5" w:rsidRDefault="00037AD5" w:rsidP="003606BF">
      <w:pPr>
        <w:spacing w:after="0" w:line="240" w:lineRule="auto"/>
      </w:pPr>
      <w:r>
        <w:separator/>
      </w:r>
    </w:p>
  </w:footnote>
  <w:footnote w:type="continuationSeparator" w:id="0">
    <w:p w14:paraId="4D909DF1" w14:textId="77777777" w:rsidR="00037AD5" w:rsidRDefault="00037AD5" w:rsidP="00360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4299" w14:textId="77777777" w:rsidR="00214EB4" w:rsidRDefault="00882D15">
    <w:pPr>
      <w:pStyle w:val="Header"/>
    </w:pPr>
    <w:r>
      <w:rPr>
        <w:noProof/>
        <w:lang w:eastAsia="en-IE"/>
      </w:rPr>
      <mc:AlternateContent>
        <mc:Choice Requires="wps">
          <w:drawing>
            <wp:anchor distT="360045" distB="720090" distL="114300" distR="114300" simplePos="0" relativeHeight="251658244" behindDoc="0" locked="0" layoutInCell="1" allowOverlap="1" wp14:anchorId="3163314F" wp14:editId="4567608B">
              <wp:simplePos x="0" y="0"/>
              <wp:positionH relativeFrom="page">
                <wp:posOffset>360045</wp:posOffset>
              </wp:positionH>
              <wp:positionV relativeFrom="page">
                <wp:posOffset>1314450</wp:posOffset>
              </wp:positionV>
              <wp:extent cx="10043280" cy="36360"/>
              <wp:effectExtent l="0" t="0" r="0" b="1905"/>
              <wp:wrapTopAndBottom/>
              <wp:docPr id="50" name="Rectangle 50"/>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bwMode="auto">
                      <a:xfrm>
                        <a:off x="0" y="0"/>
                        <a:ext cx="10043280" cy="36360"/>
                      </a:xfrm>
                      <a:prstGeom prst="rect">
                        <a:avLst/>
                      </a:pr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rect id="Rectangle 50" style="position:absolute;margin-left:28.35pt;margin-top:103.5pt;width:790.8pt;height:2.85pt;z-index:251658244;visibility:visible;mso-wrap-style:square;mso-width-percent:0;mso-height-percent:0;mso-wrap-distance-left:9pt;mso-wrap-distance-top:28.35pt;mso-wrap-distance-right:9pt;mso-wrap-distance-bottom:56.7pt;mso-position-horizontal:absolute;mso-position-horizontal-relative:page;mso-position-vertical:absolute;mso-position-vertical-relative:page;mso-width-percent:0;mso-height-percent:0;mso-width-relative:margin;mso-height-relative:margin;v-text-anchor:top" o:spid="_x0000_s1026" fillcolor="#e81f76 [3205]" stroked="f" w14:anchorId="4C0C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">
              <v:stroke joinstyle="round"/>
              <v:path arrowok="t"/>
              <o:lock v:ext="edit" selection="t"/>
              <w10:wrap type="topAndBottom" anchorx="page" anchory="page"/>
            </v:rect>
          </w:pict>
        </mc:Fallback>
      </mc:AlternateContent>
    </w:r>
    <w:r>
      <w:rPr>
        <w:noProof/>
        <w:lang w:eastAsia="en-IE"/>
      </w:rPr>
      <mc:AlternateContent>
        <mc:Choice Requires="wpg">
          <w:drawing>
            <wp:anchor distT="0" distB="0" distL="114300" distR="114300" simplePos="0" relativeHeight="251658245" behindDoc="1" locked="0" layoutInCell="1" allowOverlap="1" wp14:anchorId="29EF91DC" wp14:editId="66BB64D5">
              <wp:simplePos x="0" y="0"/>
              <wp:positionH relativeFrom="page">
                <wp:align>right</wp:align>
              </wp:positionH>
              <wp:positionV relativeFrom="page">
                <wp:align>top</wp:align>
              </wp:positionV>
              <wp:extent cx="2490480" cy="1439640"/>
              <wp:effectExtent l="0" t="0" r="0" b="0"/>
              <wp:wrapNone/>
              <wp:docPr id="51" name="Group 51"/>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2490480" cy="1439640"/>
                        <a:chOff x="0" y="0"/>
                        <a:chExt cx="2490470" cy="1439545"/>
                      </a:xfrm>
                    </wpg:grpSpPr>
                    <wps:wsp>
                      <wps:cNvPr id="52" name="Rectangle 52"/>
                      <wps:cNvSpPr/>
                      <wps:spPr>
                        <a:xfrm>
                          <a:off x="0" y="0"/>
                          <a:ext cx="2490470" cy="14395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3" name="Group 53"/>
                      <wpg:cNvGrpSpPr/>
                      <wpg:grpSpPr>
                        <a:xfrm>
                          <a:off x="101600" y="533400"/>
                          <a:ext cx="2002990" cy="561557"/>
                          <a:chOff x="4667251" y="397459"/>
                          <a:chExt cx="2549525" cy="715963"/>
                        </a:xfrm>
                      </wpg:grpSpPr>
                      <wps:wsp>
                        <wps:cNvPr id="54" name="Freeform 54"/>
                        <wps:cNvSpPr>
                          <a:spLocks noEditPoints="1"/>
                        </wps:cNvSpPr>
                        <wps:spPr bwMode="auto">
                          <a:xfrm>
                            <a:off x="6300789" y="640346"/>
                            <a:ext cx="227013" cy="239713"/>
                          </a:xfrm>
                          <a:custGeom>
                            <a:avLst/>
                            <a:gdLst>
                              <a:gd name="T0" fmla="*/ 32 w 72"/>
                              <a:gd name="T1" fmla="*/ 0 h 75"/>
                              <a:gd name="T2" fmla="*/ 23 w 72"/>
                              <a:gd name="T3" fmla="*/ 2 h 75"/>
                              <a:gd name="T4" fmla="*/ 16 w 72"/>
                              <a:gd name="T5" fmla="*/ 5 h 75"/>
                              <a:gd name="T6" fmla="*/ 12 w 72"/>
                              <a:gd name="T7" fmla="*/ 11 h 75"/>
                              <a:gd name="T8" fmla="*/ 10 w 72"/>
                              <a:gd name="T9" fmla="*/ 17 h 75"/>
                              <a:gd name="T10" fmla="*/ 11 w 72"/>
                              <a:gd name="T11" fmla="*/ 23 h 75"/>
                              <a:gd name="T12" fmla="*/ 15 w 72"/>
                              <a:gd name="T13" fmla="*/ 29 h 75"/>
                              <a:gd name="T14" fmla="*/ 15 w 72"/>
                              <a:gd name="T15" fmla="*/ 30 h 75"/>
                              <a:gd name="T16" fmla="*/ 14 w 72"/>
                              <a:gd name="T17" fmla="*/ 30 h 75"/>
                              <a:gd name="T18" fmla="*/ 9 w 72"/>
                              <a:gd name="T19" fmla="*/ 33 h 75"/>
                              <a:gd name="T20" fmla="*/ 4 w 72"/>
                              <a:gd name="T21" fmla="*/ 38 h 75"/>
                              <a:gd name="T22" fmla="*/ 1 w 72"/>
                              <a:gd name="T23" fmla="*/ 44 h 75"/>
                              <a:gd name="T24" fmla="*/ 0 w 72"/>
                              <a:gd name="T25" fmla="*/ 51 h 75"/>
                              <a:gd name="T26" fmla="*/ 2 w 72"/>
                              <a:gd name="T27" fmla="*/ 61 h 75"/>
                              <a:gd name="T28" fmla="*/ 7 w 72"/>
                              <a:gd name="T29" fmla="*/ 68 h 75"/>
                              <a:gd name="T30" fmla="*/ 16 w 72"/>
                              <a:gd name="T31" fmla="*/ 73 h 75"/>
                              <a:gd name="T32" fmla="*/ 28 w 72"/>
                              <a:gd name="T33" fmla="*/ 75 h 75"/>
                              <a:gd name="T34" fmla="*/ 41 w 72"/>
                              <a:gd name="T35" fmla="*/ 73 h 75"/>
                              <a:gd name="T36" fmla="*/ 51 w 72"/>
                              <a:gd name="T37" fmla="*/ 68 h 75"/>
                              <a:gd name="T38" fmla="*/ 51 w 72"/>
                              <a:gd name="T39" fmla="*/ 67 h 75"/>
                              <a:gd name="T40" fmla="*/ 54 w 72"/>
                              <a:gd name="T41" fmla="*/ 70 h 75"/>
                              <a:gd name="T42" fmla="*/ 63 w 72"/>
                              <a:gd name="T43" fmla="*/ 74 h 75"/>
                              <a:gd name="T44" fmla="*/ 69 w 72"/>
                              <a:gd name="T45" fmla="*/ 72 h 75"/>
                              <a:gd name="T46" fmla="*/ 72 w 72"/>
                              <a:gd name="T47" fmla="*/ 65 h 75"/>
                              <a:gd name="T48" fmla="*/ 63 w 72"/>
                              <a:gd name="T49" fmla="*/ 56 h 75"/>
                              <a:gd name="T50" fmla="*/ 63 w 72"/>
                              <a:gd name="T51" fmla="*/ 56 h 75"/>
                              <a:gd name="T52" fmla="*/ 68 w 72"/>
                              <a:gd name="T53" fmla="*/ 37 h 75"/>
                              <a:gd name="T54" fmla="*/ 67 w 72"/>
                              <a:gd name="T55" fmla="*/ 33 h 75"/>
                              <a:gd name="T56" fmla="*/ 66 w 72"/>
                              <a:gd name="T57" fmla="*/ 30 h 75"/>
                              <a:gd name="T58" fmla="*/ 64 w 72"/>
                              <a:gd name="T59" fmla="*/ 28 h 75"/>
                              <a:gd name="T60" fmla="*/ 59 w 72"/>
                              <a:gd name="T61" fmla="*/ 27 h 75"/>
                              <a:gd name="T62" fmla="*/ 55 w 72"/>
                              <a:gd name="T63" fmla="*/ 27 h 75"/>
                              <a:gd name="T64" fmla="*/ 52 w 72"/>
                              <a:gd name="T65" fmla="*/ 29 h 75"/>
                              <a:gd name="T66" fmla="*/ 51 w 72"/>
                              <a:gd name="T67" fmla="*/ 36 h 75"/>
                              <a:gd name="T68" fmla="*/ 50 w 72"/>
                              <a:gd name="T69" fmla="*/ 43 h 75"/>
                              <a:gd name="T70" fmla="*/ 50 w 72"/>
                              <a:gd name="T71" fmla="*/ 44 h 75"/>
                              <a:gd name="T72" fmla="*/ 34 w 72"/>
                              <a:gd name="T73" fmla="*/ 28 h 75"/>
                              <a:gd name="T74" fmla="*/ 30 w 72"/>
                              <a:gd name="T75" fmla="*/ 24 h 75"/>
                              <a:gd name="T76" fmla="*/ 28 w 72"/>
                              <a:gd name="T77" fmla="*/ 20 h 75"/>
                              <a:gd name="T78" fmla="*/ 31 w 72"/>
                              <a:gd name="T79" fmla="*/ 16 h 75"/>
                              <a:gd name="T80" fmla="*/ 36 w 72"/>
                              <a:gd name="T81" fmla="*/ 15 h 75"/>
                              <a:gd name="T82" fmla="*/ 40 w 72"/>
                              <a:gd name="T83" fmla="*/ 15 h 75"/>
                              <a:gd name="T84" fmla="*/ 43 w 72"/>
                              <a:gd name="T85" fmla="*/ 16 h 75"/>
                              <a:gd name="T86" fmla="*/ 44 w 72"/>
                              <a:gd name="T87" fmla="*/ 13 h 75"/>
                              <a:gd name="T88" fmla="*/ 45 w 72"/>
                              <a:gd name="T89" fmla="*/ 9 h 75"/>
                              <a:gd name="T90" fmla="*/ 42 w 72"/>
                              <a:gd name="T91" fmla="*/ 3 h 75"/>
                              <a:gd name="T92" fmla="*/ 32 w 72"/>
                              <a:gd name="T93" fmla="*/ 0 h 75"/>
                              <a:gd name="T94" fmla="*/ 29 w 72"/>
                              <a:gd name="T95" fmla="*/ 61 h 75"/>
                              <a:gd name="T96" fmla="*/ 21 w 72"/>
                              <a:gd name="T97" fmla="*/ 58 h 75"/>
                              <a:gd name="T98" fmla="*/ 17 w 72"/>
                              <a:gd name="T99" fmla="*/ 50 h 75"/>
                              <a:gd name="T100" fmla="*/ 19 w 72"/>
                              <a:gd name="T101" fmla="*/ 45 h 75"/>
                              <a:gd name="T102" fmla="*/ 24 w 72"/>
                              <a:gd name="T103" fmla="*/ 41 h 75"/>
                              <a:gd name="T104" fmla="*/ 24 w 72"/>
                              <a:gd name="T105" fmla="*/ 40 h 75"/>
                              <a:gd name="T106" fmla="*/ 41 w 72"/>
                              <a:gd name="T107" fmla="*/ 57 h 75"/>
                              <a:gd name="T108" fmla="*/ 40 w 72"/>
                              <a:gd name="T109" fmla="*/ 58 h 75"/>
                              <a:gd name="T110" fmla="*/ 35 w 72"/>
                              <a:gd name="T111" fmla="*/ 60 h 75"/>
                              <a:gd name="T112" fmla="*/ 29 w 72"/>
                              <a:gd name="T113" fmla="*/ 61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2" h="75">
                                <a:moveTo>
                                  <a:pt x="32" y="0"/>
                                </a:moveTo>
                                <a:cubicBezTo>
                                  <a:pt x="29" y="0"/>
                                  <a:pt x="26" y="1"/>
                                  <a:pt x="23" y="2"/>
                                </a:cubicBezTo>
                                <a:cubicBezTo>
                                  <a:pt x="20" y="3"/>
                                  <a:pt x="18" y="4"/>
                                  <a:pt x="16" y="5"/>
                                </a:cubicBezTo>
                                <a:cubicBezTo>
                                  <a:pt x="14" y="7"/>
                                  <a:pt x="13" y="9"/>
                                  <a:pt x="12" y="11"/>
                                </a:cubicBezTo>
                                <a:cubicBezTo>
                                  <a:pt x="11" y="13"/>
                                  <a:pt x="10" y="15"/>
                                  <a:pt x="10" y="17"/>
                                </a:cubicBezTo>
                                <a:cubicBezTo>
                                  <a:pt x="10" y="19"/>
                                  <a:pt x="11" y="21"/>
                                  <a:pt x="11" y="23"/>
                                </a:cubicBezTo>
                                <a:cubicBezTo>
                                  <a:pt x="12" y="25"/>
                                  <a:pt x="13" y="27"/>
                                  <a:pt x="15" y="29"/>
                                </a:cubicBezTo>
                                <a:cubicBezTo>
                                  <a:pt x="15" y="30"/>
                                  <a:pt x="15" y="30"/>
                                  <a:pt x="15" y="30"/>
                                </a:cubicBezTo>
                                <a:cubicBezTo>
                                  <a:pt x="14" y="30"/>
                                  <a:pt x="14" y="30"/>
                                  <a:pt x="14" y="30"/>
                                </a:cubicBezTo>
                                <a:cubicBezTo>
                                  <a:pt x="13" y="31"/>
                                  <a:pt x="11" y="32"/>
                                  <a:pt x="9" y="33"/>
                                </a:cubicBezTo>
                                <a:cubicBezTo>
                                  <a:pt x="7" y="35"/>
                                  <a:pt x="6" y="36"/>
                                  <a:pt x="4" y="38"/>
                                </a:cubicBezTo>
                                <a:cubicBezTo>
                                  <a:pt x="3" y="39"/>
                                  <a:pt x="2" y="41"/>
                                  <a:pt x="1" y="44"/>
                                </a:cubicBezTo>
                                <a:cubicBezTo>
                                  <a:pt x="0" y="46"/>
                                  <a:pt x="0" y="48"/>
                                  <a:pt x="0" y="51"/>
                                </a:cubicBezTo>
                                <a:cubicBezTo>
                                  <a:pt x="0" y="55"/>
                                  <a:pt x="0" y="58"/>
                                  <a:pt x="2" y="61"/>
                                </a:cubicBezTo>
                                <a:cubicBezTo>
                                  <a:pt x="3" y="63"/>
                                  <a:pt x="5" y="66"/>
                                  <a:pt x="7" y="68"/>
                                </a:cubicBezTo>
                                <a:cubicBezTo>
                                  <a:pt x="9" y="70"/>
                                  <a:pt x="12" y="72"/>
                                  <a:pt x="16" y="73"/>
                                </a:cubicBezTo>
                                <a:cubicBezTo>
                                  <a:pt x="19" y="74"/>
                                  <a:pt x="24" y="75"/>
                                  <a:pt x="28" y="75"/>
                                </a:cubicBezTo>
                                <a:cubicBezTo>
                                  <a:pt x="33" y="75"/>
                                  <a:pt x="37" y="74"/>
                                  <a:pt x="41" y="73"/>
                                </a:cubicBezTo>
                                <a:cubicBezTo>
                                  <a:pt x="44" y="72"/>
                                  <a:pt x="48" y="70"/>
                                  <a:pt x="51" y="68"/>
                                </a:cubicBezTo>
                                <a:cubicBezTo>
                                  <a:pt x="51" y="67"/>
                                  <a:pt x="51" y="67"/>
                                  <a:pt x="51" y="67"/>
                                </a:cubicBezTo>
                                <a:cubicBezTo>
                                  <a:pt x="54" y="70"/>
                                  <a:pt x="54" y="70"/>
                                  <a:pt x="54" y="70"/>
                                </a:cubicBezTo>
                                <a:cubicBezTo>
                                  <a:pt x="57" y="73"/>
                                  <a:pt x="60" y="74"/>
                                  <a:pt x="63" y="74"/>
                                </a:cubicBezTo>
                                <a:cubicBezTo>
                                  <a:pt x="65" y="74"/>
                                  <a:pt x="67" y="74"/>
                                  <a:pt x="69" y="72"/>
                                </a:cubicBezTo>
                                <a:cubicBezTo>
                                  <a:pt x="71" y="70"/>
                                  <a:pt x="72" y="68"/>
                                  <a:pt x="72" y="65"/>
                                </a:cubicBezTo>
                                <a:cubicBezTo>
                                  <a:pt x="63" y="56"/>
                                  <a:pt x="63" y="56"/>
                                  <a:pt x="63" y="56"/>
                                </a:cubicBezTo>
                                <a:cubicBezTo>
                                  <a:pt x="63" y="56"/>
                                  <a:pt x="63" y="56"/>
                                  <a:pt x="63" y="56"/>
                                </a:cubicBezTo>
                                <a:cubicBezTo>
                                  <a:pt x="66" y="50"/>
                                  <a:pt x="68" y="44"/>
                                  <a:pt x="68" y="37"/>
                                </a:cubicBezTo>
                                <a:cubicBezTo>
                                  <a:pt x="68" y="36"/>
                                  <a:pt x="68" y="34"/>
                                  <a:pt x="67" y="33"/>
                                </a:cubicBezTo>
                                <a:cubicBezTo>
                                  <a:pt x="67" y="32"/>
                                  <a:pt x="67" y="31"/>
                                  <a:pt x="66" y="30"/>
                                </a:cubicBezTo>
                                <a:cubicBezTo>
                                  <a:pt x="65" y="29"/>
                                  <a:pt x="65" y="28"/>
                                  <a:pt x="64" y="28"/>
                                </a:cubicBezTo>
                                <a:cubicBezTo>
                                  <a:pt x="62" y="27"/>
                                  <a:pt x="61" y="27"/>
                                  <a:pt x="59" y="27"/>
                                </a:cubicBezTo>
                                <a:cubicBezTo>
                                  <a:pt x="58" y="27"/>
                                  <a:pt x="57" y="27"/>
                                  <a:pt x="55" y="27"/>
                                </a:cubicBezTo>
                                <a:cubicBezTo>
                                  <a:pt x="54" y="28"/>
                                  <a:pt x="53" y="28"/>
                                  <a:pt x="52" y="29"/>
                                </a:cubicBezTo>
                                <a:cubicBezTo>
                                  <a:pt x="52" y="31"/>
                                  <a:pt x="52" y="34"/>
                                  <a:pt x="51" y="36"/>
                                </a:cubicBezTo>
                                <a:cubicBezTo>
                                  <a:pt x="51" y="39"/>
                                  <a:pt x="51" y="41"/>
                                  <a:pt x="50" y="43"/>
                                </a:cubicBezTo>
                                <a:cubicBezTo>
                                  <a:pt x="50" y="44"/>
                                  <a:pt x="50" y="44"/>
                                  <a:pt x="50" y="44"/>
                                </a:cubicBezTo>
                                <a:cubicBezTo>
                                  <a:pt x="34" y="28"/>
                                  <a:pt x="34" y="28"/>
                                  <a:pt x="34" y="28"/>
                                </a:cubicBezTo>
                                <a:cubicBezTo>
                                  <a:pt x="32" y="27"/>
                                  <a:pt x="31" y="25"/>
                                  <a:pt x="30" y="24"/>
                                </a:cubicBezTo>
                                <a:cubicBezTo>
                                  <a:pt x="29" y="23"/>
                                  <a:pt x="28" y="21"/>
                                  <a:pt x="28" y="20"/>
                                </a:cubicBezTo>
                                <a:cubicBezTo>
                                  <a:pt x="28" y="18"/>
                                  <a:pt x="29" y="16"/>
                                  <a:pt x="31" y="16"/>
                                </a:cubicBezTo>
                                <a:cubicBezTo>
                                  <a:pt x="32" y="15"/>
                                  <a:pt x="34" y="15"/>
                                  <a:pt x="36" y="15"/>
                                </a:cubicBezTo>
                                <a:cubicBezTo>
                                  <a:pt x="37" y="15"/>
                                  <a:pt x="39" y="15"/>
                                  <a:pt x="40" y="15"/>
                                </a:cubicBezTo>
                                <a:cubicBezTo>
                                  <a:pt x="41" y="15"/>
                                  <a:pt x="42" y="15"/>
                                  <a:pt x="43" y="16"/>
                                </a:cubicBezTo>
                                <a:cubicBezTo>
                                  <a:pt x="43" y="15"/>
                                  <a:pt x="44" y="14"/>
                                  <a:pt x="44" y="13"/>
                                </a:cubicBezTo>
                                <a:cubicBezTo>
                                  <a:pt x="45" y="12"/>
                                  <a:pt x="45" y="11"/>
                                  <a:pt x="45" y="9"/>
                                </a:cubicBezTo>
                                <a:cubicBezTo>
                                  <a:pt x="45" y="7"/>
                                  <a:pt x="44" y="5"/>
                                  <a:pt x="42" y="3"/>
                                </a:cubicBezTo>
                                <a:cubicBezTo>
                                  <a:pt x="40" y="1"/>
                                  <a:pt x="37" y="0"/>
                                  <a:pt x="32" y="0"/>
                                </a:cubicBezTo>
                                <a:close/>
                                <a:moveTo>
                                  <a:pt x="29" y="61"/>
                                </a:moveTo>
                                <a:cubicBezTo>
                                  <a:pt x="26" y="61"/>
                                  <a:pt x="23" y="60"/>
                                  <a:pt x="21" y="58"/>
                                </a:cubicBezTo>
                                <a:cubicBezTo>
                                  <a:pt x="19" y="56"/>
                                  <a:pt x="17" y="53"/>
                                  <a:pt x="17" y="50"/>
                                </a:cubicBezTo>
                                <a:cubicBezTo>
                                  <a:pt x="17" y="48"/>
                                  <a:pt x="18" y="46"/>
                                  <a:pt x="19" y="45"/>
                                </a:cubicBezTo>
                                <a:cubicBezTo>
                                  <a:pt x="20" y="43"/>
                                  <a:pt x="22" y="42"/>
                                  <a:pt x="24" y="41"/>
                                </a:cubicBezTo>
                                <a:cubicBezTo>
                                  <a:pt x="24" y="40"/>
                                  <a:pt x="24" y="40"/>
                                  <a:pt x="24" y="40"/>
                                </a:cubicBezTo>
                                <a:cubicBezTo>
                                  <a:pt x="41" y="57"/>
                                  <a:pt x="41" y="57"/>
                                  <a:pt x="41" y="57"/>
                                </a:cubicBezTo>
                                <a:cubicBezTo>
                                  <a:pt x="40" y="58"/>
                                  <a:pt x="40" y="58"/>
                                  <a:pt x="40" y="58"/>
                                </a:cubicBezTo>
                                <a:cubicBezTo>
                                  <a:pt x="38" y="59"/>
                                  <a:pt x="37" y="59"/>
                                  <a:pt x="35" y="60"/>
                                </a:cubicBezTo>
                                <a:cubicBezTo>
                                  <a:pt x="33" y="60"/>
                                  <a:pt x="31" y="61"/>
                                  <a:pt x="29" y="6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 name="Freeform 55"/>
                        <wps:cNvSpPr>
                          <a:spLocks noEditPoints="1"/>
                        </wps:cNvSpPr>
                        <wps:spPr bwMode="auto">
                          <a:xfrm>
                            <a:off x="5830889" y="633996"/>
                            <a:ext cx="174625" cy="182563"/>
                          </a:xfrm>
                          <a:custGeom>
                            <a:avLst/>
                            <a:gdLst>
                              <a:gd name="T0" fmla="*/ 17 w 55"/>
                              <a:gd name="T1" fmla="*/ 54 h 57"/>
                              <a:gd name="T2" fmla="*/ 15 w 55"/>
                              <a:gd name="T3" fmla="*/ 56 h 57"/>
                              <a:gd name="T4" fmla="*/ 13 w 55"/>
                              <a:gd name="T5" fmla="*/ 57 h 57"/>
                              <a:gd name="T6" fmla="*/ 3 w 55"/>
                              <a:gd name="T7" fmla="*/ 57 h 57"/>
                              <a:gd name="T8" fmla="*/ 0 w 55"/>
                              <a:gd name="T9" fmla="*/ 55 h 57"/>
                              <a:gd name="T10" fmla="*/ 1 w 55"/>
                              <a:gd name="T11" fmla="*/ 52 h 57"/>
                              <a:gd name="T12" fmla="*/ 19 w 55"/>
                              <a:gd name="T13" fmla="*/ 3 h 57"/>
                              <a:gd name="T14" fmla="*/ 22 w 55"/>
                              <a:gd name="T15" fmla="*/ 0 h 57"/>
                              <a:gd name="T16" fmla="*/ 33 w 55"/>
                              <a:gd name="T17" fmla="*/ 0 h 57"/>
                              <a:gd name="T18" fmla="*/ 37 w 55"/>
                              <a:gd name="T19" fmla="*/ 3 h 57"/>
                              <a:gd name="T20" fmla="*/ 54 w 55"/>
                              <a:gd name="T21" fmla="*/ 52 h 57"/>
                              <a:gd name="T22" fmla="*/ 55 w 55"/>
                              <a:gd name="T23" fmla="*/ 55 h 57"/>
                              <a:gd name="T24" fmla="*/ 52 w 55"/>
                              <a:gd name="T25" fmla="*/ 57 h 57"/>
                              <a:gd name="T26" fmla="*/ 42 w 55"/>
                              <a:gd name="T27" fmla="*/ 57 h 57"/>
                              <a:gd name="T28" fmla="*/ 40 w 55"/>
                              <a:gd name="T29" fmla="*/ 56 h 57"/>
                              <a:gd name="T30" fmla="*/ 38 w 55"/>
                              <a:gd name="T31" fmla="*/ 54 h 57"/>
                              <a:gd name="T32" fmla="*/ 35 w 55"/>
                              <a:gd name="T33" fmla="*/ 44 h 57"/>
                              <a:gd name="T34" fmla="*/ 20 w 55"/>
                              <a:gd name="T35" fmla="*/ 44 h 57"/>
                              <a:gd name="T36" fmla="*/ 17 w 55"/>
                              <a:gd name="T37" fmla="*/ 54 h 57"/>
                              <a:gd name="T38" fmla="*/ 32 w 55"/>
                              <a:gd name="T39" fmla="*/ 32 h 57"/>
                              <a:gd name="T40" fmla="*/ 28 w 55"/>
                              <a:gd name="T41" fmla="*/ 18 h 57"/>
                              <a:gd name="T42" fmla="*/ 26 w 55"/>
                              <a:gd name="T43" fmla="*/ 23 h 57"/>
                              <a:gd name="T44" fmla="*/ 24 w 55"/>
                              <a:gd name="T45" fmla="*/ 32 h 57"/>
                              <a:gd name="T46" fmla="*/ 32 w 55"/>
                              <a:gd name="T47" fmla="*/ 32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5" h="57">
                                <a:moveTo>
                                  <a:pt x="17" y="54"/>
                                </a:moveTo>
                                <a:cubicBezTo>
                                  <a:pt x="16" y="55"/>
                                  <a:pt x="16" y="56"/>
                                  <a:pt x="15" y="56"/>
                                </a:cubicBezTo>
                                <a:cubicBezTo>
                                  <a:pt x="15" y="57"/>
                                  <a:pt x="14" y="57"/>
                                  <a:pt x="13" y="57"/>
                                </a:cubicBezTo>
                                <a:cubicBezTo>
                                  <a:pt x="3" y="57"/>
                                  <a:pt x="3" y="57"/>
                                  <a:pt x="3" y="57"/>
                                </a:cubicBezTo>
                                <a:cubicBezTo>
                                  <a:pt x="1" y="57"/>
                                  <a:pt x="0" y="56"/>
                                  <a:pt x="0" y="55"/>
                                </a:cubicBezTo>
                                <a:cubicBezTo>
                                  <a:pt x="0" y="54"/>
                                  <a:pt x="0" y="53"/>
                                  <a:pt x="1" y="52"/>
                                </a:cubicBezTo>
                                <a:cubicBezTo>
                                  <a:pt x="19" y="3"/>
                                  <a:pt x="19" y="3"/>
                                  <a:pt x="19" y="3"/>
                                </a:cubicBezTo>
                                <a:cubicBezTo>
                                  <a:pt x="19" y="1"/>
                                  <a:pt x="20" y="0"/>
                                  <a:pt x="22" y="0"/>
                                </a:cubicBezTo>
                                <a:cubicBezTo>
                                  <a:pt x="33" y="0"/>
                                  <a:pt x="33" y="0"/>
                                  <a:pt x="33" y="0"/>
                                </a:cubicBezTo>
                                <a:cubicBezTo>
                                  <a:pt x="35" y="0"/>
                                  <a:pt x="36" y="1"/>
                                  <a:pt x="37" y="3"/>
                                </a:cubicBezTo>
                                <a:cubicBezTo>
                                  <a:pt x="54" y="52"/>
                                  <a:pt x="54" y="52"/>
                                  <a:pt x="54" y="52"/>
                                </a:cubicBezTo>
                                <a:cubicBezTo>
                                  <a:pt x="55" y="53"/>
                                  <a:pt x="55" y="54"/>
                                  <a:pt x="55" y="55"/>
                                </a:cubicBezTo>
                                <a:cubicBezTo>
                                  <a:pt x="55" y="56"/>
                                  <a:pt x="54" y="57"/>
                                  <a:pt x="52" y="57"/>
                                </a:cubicBezTo>
                                <a:cubicBezTo>
                                  <a:pt x="42" y="57"/>
                                  <a:pt x="42" y="57"/>
                                  <a:pt x="42" y="57"/>
                                </a:cubicBezTo>
                                <a:cubicBezTo>
                                  <a:pt x="41" y="57"/>
                                  <a:pt x="40" y="57"/>
                                  <a:pt x="40" y="56"/>
                                </a:cubicBezTo>
                                <a:cubicBezTo>
                                  <a:pt x="39" y="56"/>
                                  <a:pt x="39" y="55"/>
                                  <a:pt x="38" y="54"/>
                                </a:cubicBezTo>
                                <a:cubicBezTo>
                                  <a:pt x="35" y="44"/>
                                  <a:pt x="35" y="44"/>
                                  <a:pt x="35" y="44"/>
                                </a:cubicBezTo>
                                <a:cubicBezTo>
                                  <a:pt x="20" y="44"/>
                                  <a:pt x="20" y="44"/>
                                  <a:pt x="20" y="44"/>
                                </a:cubicBezTo>
                                <a:lnTo>
                                  <a:pt x="17" y="54"/>
                                </a:lnTo>
                                <a:close/>
                                <a:moveTo>
                                  <a:pt x="32" y="32"/>
                                </a:moveTo>
                                <a:cubicBezTo>
                                  <a:pt x="30" y="28"/>
                                  <a:pt x="29" y="23"/>
                                  <a:pt x="28" y="18"/>
                                </a:cubicBezTo>
                                <a:cubicBezTo>
                                  <a:pt x="27" y="18"/>
                                  <a:pt x="27" y="20"/>
                                  <a:pt x="26" y="23"/>
                                </a:cubicBezTo>
                                <a:cubicBezTo>
                                  <a:pt x="25" y="26"/>
                                  <a:pt x="24" y="29"/>
                                  <a:pt x="24" y="32"/>
                                </a:cubicBezTo>
                                <a:lnTo>
                                  <a:pt x="32" y="32"/>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 name="Freeform 56"/>
                        <wps:cNvSpPr>
                          <a:spLocks noEditPoints="1"/>
                        </wps:cNvSpPr>
                        <wps:spPr bwMode="auto">
                          <a:xfrm>
                            <a:off x="6008689" y="681621"/>
                            <a:ext cx="136525" cy="198438"/>
                          </a:xfrm>
                          <a:custGeom>
                            <a:avLst/>
                            <a:gdLst>
                              <a:gd name="T0" fmla="*/ 0 w 43"/>
                              <a:gd name="T1" fmla="*/ 33 h 62"/>
                              <a:gd name="T2" fmla="*/ 5 w 43"/>
                              <a:gd name="T3" fmla="*/ 25 h 62"/>
                              <a:gd name="T4" fmla="*/ 2 w 43"/>
                              <a:gd name="T5" fmla="*/ 15 h 62"/>
                              <a:gd name="T6" fmla="*/ 7 w 43"/>
                              <a:gd name="T7" fmla="*/ 4 h 62"/>
                              <a:gd name="T8" fmla="*/ 21 w 43"/>
                              <a:gd name="T9" fmla="*/ 0 h 62"/>
                              <a:gd name="T10" fmla="*/ 29 w 43"/>
                              <a:gd name="T11" fmla="*/ 1 h 62"/>
                              <a:gd name="T12" fmla="*/ 40 w 43"/>
                              <a:gd name="T13" fmla="*/ 1 h 62"/>
                              <a:gd name="T14" fmla="*/ 42 w 43"/>
                              <a:gd name="T15" fmla="*/ 4 h 62"/>
                              <a:gd name="T16" fmla="*/ 42 w 43"/>
                              <a:gd name="T17" fmla="*/ 10 h 62"/>
                              <a:gd name="T18" fmla="*/ 40 w 43"/>
                              <a:gd name="T19" fmla="*/ 13 h 62"/>
                              <a:gd name="T20" fmla="*/ 38 w 43"/>
                              <a:gd name="T21" fmla="*/ 13 h 62"/>
                              <a:gd name="T22" fmla="*/ 38 w 43"/>
                              <a:gd name="T23" fmla="*/ 14 h 62"/>
                              <a:gd name="T24" fmla="*/ 34 w 43"/>
                              <a:gd name="T25" fmla="*/ 25 h 62"/>
                              <a:gd name="T26" fmla="*/ 21 w 43"/>
                              <a:gd name="T27" fmla="*/ 29 h 62"/>
                              <a:gd name="T28" fmla="*/ 17 w 43"/>
                              <a:gd name="T29" fmla="*/ 29 h 62"/>
                              <a:gd name="T30" fmla="*/ 15 w 43"/>
                              <a:gd name="T31" fmla="*/ 29 h 62"/>
                              <a:gd name="T32" fmla="*/ 14 w 43"/>
                              <a:gd name="T33" fmla="*/ 29 h 62"/>
                              <a:gd name="T34" fmla="*/ 13 w 43"/>
                              <a:gd name="T35" fmla="*/ 31 h 62"/>
                              <a:gd name="T36" fmla="*/ 15 w 43"/>
                              <a:gd name="T37" fmla="*/ 32 h 62"/>
                              <a:gd name="T38" fmla="*/ 24 w 43"/>
                              <a:gd name="T39" fmla="*/ 33 h 62"/>
                              <a:gd name="T40" fmla="*/ 34 w 43"/>
                              <a:gd name="T41" fmla="*/ 33 h 62"/>
                              <a:gd name="T42" fmla="*/ 39 w 43"/>
                              <a:gd name="T43" fmla="*/ 36 h 62"/>
                              <a:gd name="T44" fmla="*/ 42 w 43"/>
                              <a:gd name="T45" fmla="*/ 40 h 62"/>
                              <a:gd name="T46" fmla="*/ 43 w 43"/>
                              <a:gd name="T47" fmla="*/ 47 h 62"/>
                              <a:gd name="T48" fmla="*/ 38 w 43"/>
                              <a:gd name="T49" fmla="*/ 58 h 62"/>
                              <a:gd name="T50" fmla="*/ 21 w 43"/>
                              <a:gd name="T51" fmla="*/ 62 h 62"/>
                              <a:gd name="T52" fmla="*/ 10 w 43"/>
                              <a:gd name="T53" fmla="*/ 61 h 62"/>
                              <a:gd name="T54" fmla="*/ 4 w 43"/>
                              <a:gd name="T55" fmla="*/ 59 h 62"/>
                              <a:gd name="T56" fmla="*/ 1 w 43"/>
                              <a:gd name="T57" fmla="*/ 55 h 62"/>
                              <a:gd name="T58" fmla="*/ 0 w 43"/>
                              <a:gd name="T59" fmla="*/ 50 h 62"/>
                              <a:gd name="T60" fmla="*/ 2 w 43"/>
                              <a:gd name="T61" fmla="*/ 45 h 62"/>
                              <a:gd name="T62" fmla="*/ 6 w 43"/>
                              <a:gd name="T63" fmla="*/ 42 h 62"/>
                              <a:gd name="T64" fmla="*/ 0 w 43"/>
                              <a:gd name="T65" fmla="*/ 33 h 62"/>
                              <a:gd name="T66" fmla="*/ 28 w 43"/>
                              <a:gd name="T67" fmla="*/ 45 h 62"/>
                              <a:gd name="T68" fmla="*/ 24 w 43"/>
                              <a:gd name="T69" fmla="*/ 45 h 62"/>
                              <a:gd name="T70" fmla="*/ 18 w 43"/>
                              <a:gd name="T71" fmla="*/ 45 h 62"/>
                              <a:gd name="T72" fmla="*/ 16 w 43"/>
                              <a:gd name="T73" fmla="*/ 45 h 62"/>
                              <a:gd name="T74" fmla="*/ 14 w 43"/>
                              <a:gd name="T75" fmla="*/ 48 h 62"/>
                              <a:gd name="T76" fmla="*/ 16 w 43"/>
                              <a:gd name="T77" fmla="*/ 50 h 62"/>
                              <a:gd name="T78" fmla="*/ 22 w 43"/>
                              <a:gd name="T79" fmla="*/ 51 h 62"/>
                              <a:gd name="T80" fmla="*/ 28 w 43"/>
                              <a:gd name="T81" fmla="*/ 50 h 62"/>
                              <a:gd name="T82" fmla="*/ 29 w 43"/>
                              <a:gd name="T83" fmla="*/ 47 h 62"/>
                              <a:gd name="T84" fmla="*/ 28 w 43"/>
                              <a:gd name="T85" fmla="*/ 45 h 62"/>
                              <a:gd name="T86" fmla="*/ 24 w 43"/>
                              <a:gd name="T87" fmla="*/ 12 h 62"/>
                              <a:gd name="T88" fmla="*/ 20 w 43"/>
                              <a:gd name="T89" fmla="*/ 11 h 62"/>
                              <a:gd name="T90" fmla="*/ 17 w 43"/>
                              <a:gd name="T91" fmla="*/ 12 h 62"/>
                              <a:gd name="T92" fmla="*/ 16 w 43"/>
                              <a:gd name="T93" fmla="*/ 15 h 62"/>
                              <a:gd name="T94" fmla="*/ 17 w 43"/>
                              <a:gd name="T95" fmla="*/ 18 h 62"/>
                              <a:gd name="T96" fmla="*/ 21 w 43"/>
                              <a:gd name="T97" fmla="*/ 19 h 62"/>
                              <a:gd name="T98" fmla="*/ 25 w 43"/>
                              <a:gd name="T99" fmla="*/ 15 h 62"/>
                              <a:gd name="T100" fmla="*/ 24 w 43"/>
                              <a:gd name="T101" fmla="*/ 1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3" h="62">
                                <a:moveTo>
                                  <a:pt x="0" y="33"/>
                                </a:moveTo>
                                <a:cubicBezTo>
                                  <a:pt x="0" y="29"/>
                                  <a:pt x="2" y="26"/>
                                  <a:pt x="5" y="25"/>
                                </a:cubicBezTo>
                                <a:cubicBezTo>
                                  <a:pt x="3" y="23"/>
                                  <a:pt x="2" y="19"/>
                                  <a:pt x="2" y="15"/>
                                </a:cubicBezTo>
                                <a:cubicBezTo>
                                  <a:pt x="2" y="10"/>
                                  <a:pt x="4" y="6"/>
                                  <a:pt x="7" y="4"/>
                                </a:cubicBezTo>
                                <a:cubicBezTo>
                                  <a:pt x="10" y="1"/>
                                  <a:pt x="14" y="0"/>
                                  <a:pt x="21" y="0"/>
                                </a:cubicBezTo>
                                <a:cubicBezTo>
                                  <a:pt x="24" y="0"/>
                                  <a:pt x="27" y="1"/>
                                  <a:pt x="29" y="1"/>
                                </a:cubicBezTo>
                                <a:cubicBezTo>
                                  <a:pt x="40" y="1"/>
                                  <a:pt x="40" y="1"/>
                                  <a:pt x="40" y="1"/>
                                </a:cubicBezTo>
                                <a:cubicBezTo>
                                  <a:pt x="41" y="1"/>
                                  <a:pt x="42" y="2"/>
                                  <a:pt x="42" y="4"/>
                                </a:cubicBezTo>
                                <a:cubicBezTo>
                                  <a:pt x="42" y="10"/>
                                  <a:pt x="42" y="10"/>
                                  <a:pt x="42" y="10"/>
                                </a:cubicBezTo>
                                <a:cubicBezTo>
                                  <a:pt x="42" y="12"/>
                                  <a:pt x="41" y="13"/>
                                  <a:pt x="40" y="13"/>
                                </a:cubicBezTo>
                                <a:cubicBezTo>
                                  <a:pt x="38" y="13"/>
                                  <a:pt x="38" y="13"/>
                                  <a:pt x="38" y="13"/>
                                </a:cubicBezTo>
                                <a:cubicBezTo>
                                  <a:pt x="38" y="13"/>
                                  <a:pt x="38" y="13"/>
                                  <a:pt x="38" y="14"/>
                                </a:cubicBezTo>
                                <a:cubicBezTo>
                                  <a:pt x="38" y="19"/>
                                  <a:pt x="36" y="23"/>
                                  <a:pt x="34" y="25"/>
                                </a:cubicBezTo>
                                <a:cubicBezTo>
                                  <a:pt x="31" y="28"/>
                                  <a:pt x="27" y="29"/>
                                  <a:pt x="21" y="29"/>
                                </a:cubicBezTo>
                                <a:cubicBezTo>
                                  <a:pt x="19" y="29"/>
                                  <a:pt x="18" y="29"/>
                                  <a:pt x="17" y="29"/>
                                </a:cubicBezTo>
                                <a:cubicBezTo>
                                  <a:pt x="16" y="29"/>
                                  <a:pt x="15" y="29"/>
                                  <a:pt x="15" y="29"/>
                                </a:cubicBezTo>
                                <a:cubicBezTo>
                                  <a:pt x="15" y="29"/>
                                  <a:pt x="14" y="29"/>
                                  <a:pt x="14" y="29"/>
                                </a:cubicBezTo>
                                <a:cubicBezTo>
                                  <a:pt x="14" y="29"/>
                                  <a:pt x="13" y="30"/>
                                  <a:pt x="13" y="31"/>
                                </a:cubicBezTo>
                                <a:cubicBezTo>
                                  <a:pt x="13" y="32"/>
                                  <a:pt x="14" y="32"/>
                                  <a:pt x="15" y="32"/>
                                </a:cubicBezTo>
                                <a:cubicBezTo>
                                  <a:pt x="16" y="33"/>
                                  <a:pt x="19" y="33"/>
                                  <a:pt x="24" y="33"/>
                                </a:cubicBezTo>
                                <a:cubicBezTo>
                                  <a:pt x="28" y="33"/>
                                  <a:pt x="31" y="33"/>
                                  <a:pt x="34" y="33"/>
                                </a:cubicBezTo>
                                <a:cubicBezTo>
                                  <a:pt x="36" y="34"/>
                                  <a:pt x="38" y="34"/>
                                  <a:pt x="39" y="36"/>
                                </a:cubicBezTo>
                                <a:cubicBezTo>
                                  <a:pt x="41" y="37"/>
                                  <a:pt x="42" y="38"/>
                                  <a:pt x="42" y="40"/>
                                </a:cubicBezTo>
                                <a:cubicBezTo>
                                  <a:pt x="43" y="42"/>
                                  <a:pt x="43" y="44"/>
                                  <a:pt x="43" y="47"/>
                                </a:cubicBezTo>
                                <a:cubicBezTo>
                                  <a:pt x="43" y="52"/>
                                  <a:pt x="42" y="56"/>
                                  <a:pt x="38" y="58"/>
                                </a:cubicBezTo>
                                <a:cubicBezTo>
                                  <a:pt x="35" y="61"/>
                                  <a:pt x="29" y="62"/>
                                  <a:pt x="21" y="62"/>
                                </a:cubicBezTo>
                                <a:cubicBezTo>
                                  <a:pt x="17" y="62"/>
                                  <a:pt x="13" y="62"/>
                                  <a:pt x="10" y="61"/>
                                </a:cubicBezTo>
                                <a:cubicBezTo>
                                  <a:pt x="7" y="61"/>
                                  <a:pt x="5" y="60"/>
                                  <a:pt x="4" y="59"/>
                                </a:cubicBezTo>
                                <a:cubicBezTo>
                                  <a:pt x="3" y="58"/>
                                  <a:pt x="2" y="57"/>
                                  <a:pt x="1" y="55"/>
                                </a:cubicBezTo>
                                <a:cubicBezTo>
                                  <a:pt x="1" y="54"/>
                                  <a:pt x="0" y="52"/>
                                  <a:pt x="0" y="50"/>
                                </a:cubicBezTo>
                                <a:cubicBezTo>
                                  <a:pt x="0" y="49"/>
                                  <a:pt x="1" y="47"/>
                                  <a:pt x="2" y="45"/>
                                </a:cubicBezTo>
                                <a:cubicBezTo>
                                  <a:pt x="3" y="44"/>
                                  <a:pt x="4" y="43"/>
                                  <a:pt x="6" y="42"/>
                                </a:cubicBezTo>
                                <a:cubicBezTo>
                                  <a:pt x="2" y="41"/>
                                  <a:pt x="0" y="38"/>
                                  <a:pt x="0" y="33"/>
                                </a:cubicBezTo>
                                <a:close/>
                                <a:moveTo>
                                  <a:pt x="28" y="45"/>
                                </a:moveTo>
                                <a:cubicBezTo>
                                  <a:pt x="28" y="45"/>
                                  <a:pt x="26" y="45"/>
                                  <a:pt x="24" y="45"/>
                                </a:cubicBezTo>
                                <a:cubicBezTo>
                                  <a:pt x="22" y="45"/>
                                  <a:pt x="20" y="45"/>
                                  <a:pt x="18" y="45"/>
                                </a:cubicBezTo>
                                <a:cubicBezTo>
                                  <a:pt x="17" y="45"/>
                                  <a:pt x="16" y="45"/>
                                  <a:pt x="16" y="45"/>
                                </a:cubicBezTo>
                                <a:cubicBezTo>
                                  <a:pt x="15" y="46"/>
                                  <a:pt x="14" y="46"/>
                                  <a:pt x="14" y="48"/>
                                </a:cubicBezTo>
                                <a:cubicBezTo>
                                  <a:pt x="14" y="49"/>
                                  <a:pt x="15" y="50"/>
                                  <a:pt x="16" y="50"/>
                                </a:cubicBezTo>
                                <a:cubicBezTo>
                                  <a:pt x="16" y="51"/>
                                  <a:pt x="19" y="51"/>
                                  <a:pt x="22" y="51"/>
                                </a:cubicBezTo>
                                <a:cubicBezTo>
                                  <a:pt x="25" y="51"/>
                                  <a:pt x="27" y="51"/>
                                  <a:pt x="28" y="50"/>
                                </a:cubicBezTo>
                                <a:cubicBezTo>
                                  <a:pt x="29" y="50"/>
                                  <a:pt x="29" y="49"/>
                                  <a:pt x="29" y="47"/>
                                </a:cubicBezTo>
                                <a:cubicBezTo>
                                  <a:pt x="29" y="46"/>
                                  <a:pt x="29" y="46"/>
                                  <a:pt x="28" y="45"/>
                                </a:cubicBezTo>
                                <a:close/>
                                <a:moveTo>
                                  <a:pt x="24" y="12"/>
                                </a:moveTo>
                                <a:cubicBezTo>
                                  <a:pt x="23" y="11"/>
                                  <a:pt x="22" y="11"/>
                                  <a:pt x="20" y="11"/>
                                </a:cubicBezTo>
                                <a:cubicBezTo>
                                  <a:pt x="19" y="11"/>
                                  <a:pt x="18" y="11"/>
                                  <a:pt x="17" y="12"/>
                                </a:cubicBezTo>
                                <a:cubicBezTo>
                                  <a:pt x="16" y="12"/>
                                  <a:pt x="16" y="13"/>
                                  <a:pt x="16" y="15"/>
                                </a:cubicBezTo>
                                <a:cubicBezTo>
                                  <a:pt x="16" y="16"/>
                                  <a:pt x="16" y="17"/>
                                  <a:pt x="17" y="18"/>
                                </a:cubicBezTo>
                                <a:cubicBezTo>
                                  <a:pt x="18" y="19"/>
                                  <a:pt x="19" y="19"/>
                                  <a:pt x="21" y="19"/>
                                </a:cubicBezTo>
                                <a:cubicBezTo>
                                  <a:pt x="23" y="19"/>
                                  <a:pt x="25" y="17"/>
                                  <a:pt x="25" y="15"/>
                                </a:cubicBezTo>
                                <a:cubicBezTo>
                                  <a:pt x="25" y="13"/>
                                  <a:pt x="24" y="12"/>
                                  <a:pt x="24" y="12"/>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7"/>
                        <wps:cNvSpPr>
                          <a:spLocks noEditPoints="1"/>
                        </wps:cNvSpPr>
                        <wps:spPr bwMode="auto">
                          <a:xfrm>
                            <a:off x="6145214" y="681621"/>
                            <a:ext cx="120650" cy="138113"/>
                          </a:xfrm>
                          <a:custGeom>
                            <a:avLst/>
                            <a:gdLst>
                              <a:gd name="T0" fmla="*/ 16 w 38"/>
                              <a:gd name="T1" fmla="*/ 30 h 43"/>
                              <a:gd name="T2" fmla="*/ 21 w 38"/>
                              <a:gd name="T3" fmla="*/ 31 h 43"/>
                              <a:gd name="T4" fmla="*/ 32 w 38"/>
                              <a:gd name="T5" fmla="*/ 30 h 43"/>
                              <a:gd name="T6" fmla="*/ 34 w 38"/>
                              <a:gd name="T7" fmla="*/ 30 h 43"/>
                              <a:gd name="T8" fmla="*/ 36 w 38"/>
                              <a:gd name="T9" fmla="*/ 31 h 43"/>
                              <a:gd name="T10" fmla="*/ 38 w 38"/>
                              <a:gd name="T11" fmla="*/ 38 h 43"/>
                              <a:gd name="T12" fmla="*/ 36 w 38"/>
                              <a:gd name="T13" fmla="*/ 40 h 43"/>
                              <a:gd name="T14" fmla="*/ 29 w 38"/>
                              <a:gd name="T15" fmla="*/ 42 h 43"/>
                              <a:gd name="T16" fmla="*/ 20 w 38"/>
                              <a:gd name="T17" fmla="*/ 43 h 43"/>
                              <a:gd name="T18" fmla="*/ 4 w 38"/>
                              <a:gd name="T19" fmla="*/ 38 h 43"/>
                              <a:gd name="T20" fmla="*/ 0 w 38"/>
                              <a:gd name="T21" fmla="*/ 22 h 43"/>
                              <a:gd name="T22" fmla="*/ 4 w 38"/>
                              <a:gd name="T23" fmla="*/ 5 h 43"/>
                              <a:gd name="T24" fmla="*/ 20 w 38"/>
                              <a:gd name="T25" fmla="*/ 0 h 43"/>
                              <a:gd name="T26" fmla="*/ 26 w 38"/>
                              <a:gd name="T27" fmla="*/ 1 h 43"/>
                              <a:gd name="T28" fmla="*/ 31 w 38"/>
                              <a:gd name="T29" fmla="*/ 2 h 43"/>
                              <a:gd name="T30" fmla="*/ 34 w 38"/>
                              <a:gd name="T31" fmla="*/ 5 h 43"/>
                              <a:gd name="T32" fmla="*/ 36 w 38"/>
                              <a:gd name="T33" fmla="*/ 8 h 43"/>
                              <a:gd name="T34" fmla="*/ 37 w 38"/>
                              <a:gd name="T35" fmla="*/ 12 h 43"/>
                              <a:gd name="T36" fmla="*/ 38 w 38"/>
                              <a:gd name="T37" fmla="*/ 17 h 43"/>
                              <a:gd name="T38" fmla="*/ 38 w 38"/>
                              <a:gd name="T39" fmla="*/ 23 h 43"/>
                              <a:gd name="T40" fmla="*/ 37 w 38"/>
                              <a:gd name="T41" fmla="*/ 26 h 43"/>
                              <a:gd name="T42" fmla="*/ 35 w 38"/>
                              <a:gd name="T43" fmla="*/ 26 h 43"/>
                              <a:gd name="T44" fmla="*/ 15 w 38"/>
                              <a:gd name="T45" fmla="*/ 26 h 43"/>
                              <a:gd name="T46" fmla="*/ 16 w 38"/>
                              <a:gd name="T47" fmla="*/ 30 h 43"/>
                              <a:gd name="T48" fmla="*/ 24 w 38"/>
                              <a:gd name="T49" fmla="*/ 16 h 43"/>
                              <a:gd name="T50" fmla="*/ 24 w 38"/>
                              <a:gd name="T51" fmla="*/ 15 h 43"/>
                              <a:gd name="T52" fmla="*/ 23 w 38"/>
                              <a:gd name="T53" fmla="*/ 11 h 43"/>
                              <a:gd name="T54" fmla="*/ 20 w 38"/>
                              <a:gd name="T55" fmla="*/ 10 h 43"/>
                              <a:gd name="T56" fmla="*/ 16 w 38"/>
                              <a:gd name="T57" fmla="*/ 11 h 43"/>
                              <a:gd name="T58" fmla="*/ 15 w 38"/>
                              <a:gd name="T59" fmla="*/ 16 h 43"/>
                              <a:gd name="T60" fmla="*/ 24 w 38"/>
                              <a:gd name="T61" fmla="*/ 16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8" h="43">
                                <a:moveTo>
                                  <a:pt x="16" y="30"/>
                                </a:moveTo>
                                <a:cubicBezTo>
                                  <a:pt x="17" y="31"/>
                                  <a:pt x="19" y="31"/>
                                  <a:pt x="21" y="31"/>
                                </a:cubicBezTo>
                                <a:cubicBezTo>
                                  <a:pt x="25" y="31"/>
                                  <a:pt x="29" y="31"/>
                                  <a:pt x="32" y="30"/>
                                </a:cubicBezTo>
                                <a:cubicBezTo>
                                  <a:pt x="33" y="30"/>
                                  <a:pt x="33" y="30"/>
                                  <a:pt x="34" y="30"/>
                                </a:cubicBezTo>
                                <a:cubicBezTo>
                                  <a:pt x="35" y="30"/>
                                  <a:pt x="36" y="30"/>
                                  <a:pt x="36" y="31"/>
                                </a:cubicBezTo>
                                <a:cubicBezTo>
                                  <a:pt x="37" y="34"/>
                                  <a:pt x="38" y="37"/>
                                  <a:pt x="38" y="38"/>
                                </a:cubicBezTo>
                                <a:cubicBezTo>
                                  <a:pt x="38" y="39"/>
                                  <a:pt x="37" y="40"/>
                                  <a:pt x="36" y="40"/>
                                </a:cubicBezTo>
                                <a:cubicBezTo>
                                  <a:pt x="35" y="41"/>
                                  <a:pt x="32" y="42"/>
                                  <a:pt x="29" y="42"/>
                                </a:cubicBezTo>
                                <a:cubicBezTo>
                                  <a:pt x="26" y="43"/>
                                  <a:pt x="23" y="43"/>
                                  <a:pt x="20" y="43"/>
                                </a:cubicBezTo>
                                <a:cubicBezTo>
                                  <a:pt x="12" y="43"/>
                                  <a:pt x="7" y="41"/>
                                  <a:pt x="4" y="38"/>
                                </a:cubicBezTo>
                                <a:cubicBezTo>
                                  <a:pt x="1" y="35"/>
                                  <a:pt x="0" y="29"/>
                                  <a:pt x="0" y="22"/>
                                </a:cubicBezTo>
                                <a:cubicBezTo>
                                  <a:pt x="0" y="14"/>
                                  <a:pt x="1" y="8"/>
                                  <a:pt x="4" y="5"/>
                                </a:cubicBezTo>
                                <a:cubicBezTo>
                                  <a:pt x="7" y="2"/>
                                  <a:pt x="13" y="0"/>
                                  <a:pt x="20" y="0"/>
                                </a:cubicBezTo>
                                <a:cubicBezTo>
                                  <a:pt x="22" y="0"/>
                                  <a:pt x="24" y="0"/>
                                  <a:pt x="26" y="1"/>
                                </a:cubicBezTo>
                                <a:cubicBezTo>
                                  <a:pt x="28" y="1"/>
                                  <a:pt x="30" y="2"/>
                                  <a:pt x="31" y="2"/>
                                </a:cubicBezTo>
                                <a:cubicBezTo>
                                  <a:pt x="32" y="3"/>
                                  <a:pt x="33" y="4"/>
                                  <a:pt x="34" y="5"/>
                                </a:cubicBezTo>
                                <a:cubicBezTo>
                                  <a:pt x="35" y="6"/>
                                  <a:pt x="36" y="7"/>
                                  <a:pt x="36" y="8"/>
                                </a:cubicBezTo>
                                <a:cubicBezTo>
                                  <a:pt x="37" y="9"/>
                                  <a:pt x="37" y="11"/>
                                  <a:pt x="37" y="12"/>
                                </a:cubicBezTo>
                                <a:cubicBezTo>
                                  <a:pt x="38" y="14"/>
                                  <a:pt x="38" y="16"/>
                                  <a:pt x="38" y="17"/>
                                </a:cubicBezTo>
                                <a:cubicBezTo>
                                  <a:pt x="38" y="19"/>
                                  <a:pt x="38" y="20"/>
                                  <a:pt x="38" y="23"/>
                                </a:cubicBezTo>
                                <a:cubicBezTo>
                                  <a:pt x="38" y="24"/>
                                  <a:pt x="38" y="25"/>
                                  <a:pt x="37" y="26"/>
                                </a:cubicBezTo>
                                <a:cubicBezTo>
                                  <a:pt x="37" y="26"/>
                                  <a:pt x="36" y="26"/>
                                  <a:pt x="35" y="26"/>
                                </a:cubicBezTo>
                                <a:cubicBezTo>
                                  <a:pt x="15" y="26"/>
                                  <a:pt x="15" y="26"/>
                                  <a:pt x="15" y="26"/>
                                </a:cubicBezTo>
                                <a:cubicBezTo>
                                  <a:pt x="15" y="28"/>
                                  <a:pt x="15" y="30"/>
                                  <a:pt x="16" y="30"/>
                                </a:cubicBezTo>
                                <a:close/>
                                <a:moveTo>
                                  <a:pt x="24" y="16"/>
                                </a:moveTo>
                                <a:cubicBezTo>
                                  <a:pt x="24" y="16"/>
                                  <a:pt x="24" y="16"/>
                                  <a:pt x="24" y="15"/>
                                </a:cubicBezTo>
                                <a:cubicBezTo>
                                  <a:pt x="24" y="13"/>
                                  <a:pt x="24" y="12"/>
                                  <a:pt x="23" y="11"/>
                                </a:cubicBezTo>
                                <a:cubicBezTo>
                                  <a:pt x="23" y="10"/>
                                  <a:pt x="22" y="10"/>
                                  <a:pt x="20" y="10"/>
                                </a:cubicBezTo>
                                <a:cubicBezTo>
                                  <a:pt x="18" y="10"/>
                                  <a:pt x="17" y="10"/>
                                  <a:pt x="16" y="11"/>
                                </a:cubicBezTo>
                                <a:cubicBezTo>
                                  <a:pt x="15" y="12"/>
                                  <a:pt x="15" y="14"/>
                                  <a:pt x="15" y="16"/>
                                </a:cubicBezTo>
                                <a:lnTo>
                                  <a:pt x="24" y="16"/>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8"/>
                        <wps:cNvSpPr>
                          <a:spLocks noEditPoints="1"/>
                        </wps:cNvSpPr>
                        <wps:spPr bwMode="auto">
                          <a:xfrm>
                            <a:off x="5837239" y="864184"/>
                            <a:ext cx="165100" cy="188913"/>
                          </a:xfrm>
                          <a:custGeom>
                            <a:avLst/>
                            <a:gdLst>
                              <a:gd name="T0" fmla="*/ 50 w 52"/>
                              <a:gd name="T1" fmla="*/ 44 h 59"/>
                              <a:gd name="T2" fmla="*/ 45 w 52"/>
                              <a:gd name="T3" fmla="*/ 53 h 59"/>
                              <a:gd name="T4" fmla="*/ 37 w 52"/>
                              <a:gd name="T5" fmla="*/ 58 h 59"/>
                              <a:gd name="T6" fmla="*/ 26 w 52"/>
                              <a:gd name="T7" fmla="*/ 59 h 59"/>
                              <a:gd name="T8" fmla="*/ 14 w 52"/>
                              <a:gd name="T9" fmla="*/ 58 h 59"/>
                              <a:gd name="T10" fmla="*/ 7 w 52"/>
                              <a:gd name="T11" fmla="*/ 53 h 59"/>
                              <a:gd name="T12" fmla="*/ 2 w 52"/>
                              <a:gd name="T13" fmla="*/ 44 h 59"/>
                              <a:gd name="T14" fmla="*/ 0 w 52"/>
                              <a:gd name="T15" fmla="*/ 29 h 59"/>
                              <a:gd name="T16" fmla="*/ 2 w 52"/>
                              <a:gd name="T17" fmla="*/ 17 h 59"/>
                              <a:gd name="T18" fmla="*/ 5 w 52"/>
                              <a:gd name="T19" fmla="*/ 9 h 59"/>
                              <a:gd name="T20" fmla="*/ 11 w 52"/>
                              <a:gd name="T21" fmla="*/ 3 h 59"/>
                              <a:gd name="T22" fmla="*/ 18 w 52"/>
                              <a:gd name="T23" fmla="*/ 1 h 59"/>
                              <a:gd name="T24" fmla="*/ 26 w 52"/>
                              <a:gd name="T25" fmla="*/ 0 h 59"/>
                              <a:gd name="T26" fmla="*/ 34 w 52"/>
                              <a:gd name="T27" fmla="*/ 1 h 59"/>
                              <a:gd name="T28" fmla="*/ 40 w 52"/>
                              <a:gd name="T29" fmla="*/ 2 h 59"/>
                              <a:gd name="T30" fmla="*/ 45 w 52"/>
                              <a:gd name="T31" fmla="*/ 5 h 59"/>
                              <a:gd name="T32" fmla="*/ 49 w 52"/>
                              <a:gd name="T33" fmla="*/ 11 h 59"/>
                              <a:gd name="T34" fmla="*/ 51 w 52"/>
                              <a:gd name="T35" fmla="*/ 18 h 59"/>
                              <a:gd name="T36" fmla="*/ 52 w 52"/>
                              <a:gd name="T37" fmla="*/ 29 h 59"/>
                              <a:gd name="T38" fmla="*/ 50 w 52"/>
                              <a:gd name="T39" fmla="*/ 44 h 59"/>
                              <a:gd name="T40" fmla="*/ 35 w 52"/>
                              <a:gd name="T41" fmla="*/ 18 h 59"/>
                              <a:gd name="T42" fmla="*/ 32 w 52"/>
                              <a:gd name="T43" fmla="*/ 14 h 59"/>
                              <a:gd name="T44" fmla="*/ 26 w 52"/>
                              <a:gd name="T45" fmla="*/ 12 h 59"/>
                              <a:gd name="T46" fmla="*/ 21 w 52"/>
                              <a:gd name="T47" fmla="*/ 14 h 59"/>
                              <a:gd name="T48" fmla="*/ 17 w 52"/>
                              <a:gd name="T49" fmla="*/ 19 h 59"/>
                              <a:gd name="T50" fmla="*/ 16 w 52"/>
                              <a:gd name="T51" fmla="*/ 29 h 59"/>
                              <a:gd name="T52" fmla="*/ 17 w 52"/>
                              <a:gd name="T53" fmla="*/ 41 h 59"/>
                              <a:gd name="T54" fmla="*/ 20 w 52"/>
                              <a:gd name="T55" fmla="*/ 46 h 59"/>
                              <a:gd name="T56" fmla="*/ 26 w 52"/>
                              <a:gd name="T57" fmla="*/ 47 h 59"/>
                              <a:gd name="T58" fmla="*/ 31 w 52"/>
                              <a:gd name="T59" fmla="*/ 46 h 59"/>
                              <a:gd name="T60" fmla="*/ 34 w 52"/>
                              <a:gd name="T61" fmla="*/ 41 h 59"/>
                              <a:gd name="T62" fmla="*/ 36 w 52"/>
                              <a:gd name="T63" fmla="*/ 29 h 59"/>
                              <a:gd name="T64" fmla="*/ 35 w 52"/>
                              <a:gd name="T65" fmla="*/ 1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2" h="59">
                                <a:moveTo>
                                  <a:pt x="50" y="44"/>
                                </a:moveTo>
                                <a:cubicBezTo>
                                  <a:pt x="49" y="48"/>
                                  <a:pt x="47" y="51"/>
                                  <a:pt x="45" y="53"/>
                                </a:cubicBezTo>
                                <a:cubicBezTo>
                                  <a:pt x="43" y="55"/>
                                  <a:pt x="40" y="57"/>
                                  <a:pt x="37" y="58"/>
                                </a:cubicBezTo>
                                <a:cubicBezTo>
                                  <a:pt x="34" y="59"/>
                                  <a:pt x="30" y="59"/>
                                  <a:pt x="26" y="59"/>
                                </a:cubicBezTo>
                                <a:cubicBezTo>
                                  <a:pt x="21" y="59"/>
                                  <a:pt x="17" y="59"/>
                                  <a:pt x="14" y="58"/>
                                </a:cubicBezTo>
                                <a:cubicBezTo>
                                  <a:pt x="11" y="57"/>
                                  <a:pt x="9" y="55"/>
                                  <a:pt x="7" y="53"/>
                                </a:cubicBezTo>
                                <a:cubicBezTo>
                                  <a:pt x="4" y="51"/>
                                  <a:pt x="3" y="48"/>
                                  <a:pt x="2" y="44"/>
                                </a:cubicBezTo>
                                <a:cubicBezTo>
                                  <a:pt x="1" y="40"/>
                                  <a:pt x="0" y="35"/>
                                  <a:pt x="0" y="29"/>
                                </a:cubicBezTo>
                                <a:cubicBezTo>
                                  <a:pt x="0" y="25"/>
                                  <a:pt x="1" y="20"/>
                                  <a:pt x="2" y="17"/>
                                </a:cubicBezTo>
                                <a:cubicBezTo>
                                  <a:pt x="3" y="14"/>
                                  <a:pt x="4" y="11"/>
                                  <a:pt x="5" y="9"/>
                                </a:cubicBezTo>
                                <a:cubicBezTo>
                                  <a:pt x="7" y="6"/>
                                  <a:pt x="8" y="5"/>
                                  <a:pt x="11" y="3"/>
                                </a:cubicBezTo>
                                <a:cubicBezTo>
                                  <a:pt x="13" y="2"/>
                                  <a:pt x="15" y="1"/>
                                  <a:pt x="18" y="1"/>
                                </a:cubicBezTo>
                                <a:cubicBezTo>
                                  <a:pt x="20" y="0"/>
                                  <a:pt x="23" y="0"/>
                                  <a:pt x="26" y="0"/>
                                </a:cubicBezTo>
                                <a:cubicBezTo>
                                  <a:pt x="29" y="0"/>
                                  <a:pt x="32" y="0"/>
                                  <a:pt x="34" y="1"/>
                                </a:cubicBezTo>
                                <a:cubicBezTo>
                                  <a:pt x="36" y="1"/>
                                  <a:pt x="38" y="1"/>
                                  <a:pt x="40" y="2"/>
                                </a:cubicBezTo>
                                <a:cubicBezTo>
                                  <a:pt x="42" y="3"/>
                                  <a:pt x="44" y="4"/>
                                  <a:pt x="45" y="5"/>
                                </a:cubicBezTo>
                                <a:cubicBezTo>
                                  <a:pt x="47" y="7"/>
                                  <a:pt x="48" y="8"/>
                                  <a:pt x="49" y="11"/>
                                </a:cubicBezTo>
                                <a:cubicBezTo>
                                  <a:pt x="50" y="13"/>
                                  <a:pt x="50" y="15"/>
                                  <a:pt x="51" y="18"/>
                                </a:cubicBezTo>
                                <a:cubicBezTo>
                                  <a:pt x="51" y="21"/>
                                  <a:pt x="52" y="25"/>
                                  <a:pt x="52" y="29"/>
                                </a:cubicBezTo>
                                <a:cubicBezTo>
                                  <a:pt x="52" y="35"/>
                                  <a:pt x="51" y="40"/>
                                  <a:pt x="50" y="44"/>
                                </a:cubicBezTo>
                                <a:close/>
                                <a:moveTo>
                                  <a:pt x="35" y="18"/>
                                </a:moveTo>
                                <a:cubicBezTo>
                                  <a:pt x="34" y="16"/>
                                  <a:pt x="33" y="14"/>
                                  <a:pt x="32" y="14"/>
                                </a:cubicBezTo>
                                <a:cubicBezTo>
                                  <a:pt x="30" y="13"/>
                                  <a:pt x="28" y="12"/>
                                  <a:pt x="26" y="12"/>
                                </a:cubicBezTo>
                                <a:cubicBezTo>
                                  <a:pt x="24" y="12"/>
                                  <a:pt x="22" y="13"/>
                                  <a:pt x="21" y="14"/>
                                </a:cubicBezTo>
                                <a:cubicBezTo>
                                  <a:pt x="19" y="14"/>
                                  <a:pt x="18" y="16"/>
                                  <a:pt x="17" y="19"/>
                                </a:cubicBezTo>
                                <a:cubicBezTo>
                                  <a:pt x="17" y="21"/>
                                  <a:pt x="16" y="25"/>
                                  <a:pt x="16" y="29"/>
                                </a:cubicBezTo>
                                <a:cubicBezTo>
                                  <a:pt x="16" y="34"/>
                                  <a:pt x="16" y="38"/>
                                  <a:pt x="17" y="41"/>
                                </a:cubicBezTo>
                                <a:cubicBezTo>
                                  <a:pt x="18" y="43"/>
                                  <a:pt x="19" y="45"/>
                                  <a:pt x="20" y="46"/>
                                </a:cubicBezTo>
                                <a:cubicBezTo>
                                  <a:pt x="22" y="46"/>
                                  <a:pt x="24" y="47"/>
                                  <a:pt x="26" y="47"/>
                                </a:cubicBezTo>
                                <a:cubicBezTo>
                                  <a:pt x="28" y="47"/>
                                  <a:pt x="30" y="47"/>
                                  <a:pt x="31" y="46"/>
                                </a:cubicBezTo>
                                <a:cubicBezTo>
                                  <a:pt x="33" y="45"/>
                                  <a:pt x="34" y="43"/>
                                  <a:pt x="34" y="41"/>
                                </a:cubicBezTo>
                                <a:cubicBezTo>
                                  <a:pt x="35" y="38"/>
                                  <a:pt x="36" y="34"/>
                                  <a:pt x="36" y="29"/>
                                </a:cubicBezTo>
                                <a:cubicBezTo>
                                  <a:pt x="36" y="25"/>
                                  <a:pt x="35" y="21"/>
                                  <a:pt x="35" y="18"/>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9" name="Freeform 99"/>
                        <wps:cNvSpPr>
                          <a:spLocks noEditPoints="1"/>
                        </wps:cNvSpPr>
                        <wps:spPr bwMode="auto">
                          <a:xfrm>
                            <a:off x="6011864" y="914984"/>
                            <a:ext cx="130175" cy="198438"/>
                          </a:xfrm>
                          <a:custGeom>
                            <a:avLst/>
                            <a:gdLst>
                              <a:gd name="T0" fmla="*/ 12 w 41"/>
                              <a:gd name="T1" fmla="*/ 62 h 62"/>
                              <a:gd name="T2" fmla="*/ 3 w 41"/>
                              <a:gd name="T3" fmla="*/ 62 h 62"/>
                              <a:gd name="T4" fmla="*/ 1 w 41"/>
                              <a:gd name="T5" fmla="*/ 61 h 62"/>
                              <a:gd name="T6" fmla="*/ 0 w 41"/>
                              <a:gd name="T7" fmla="*/ 59 h 62"/>
                              <a:gd name="T8" fmla="*/ 0 w 41"/>
                              <a:gd name="T9" fmla="*/ 5 h 62"/>
                              <a:gd name="T10" fmla="*/ 1 w 41"/>
                              <a:gd name="T11" fmla="*/ 2 h 62"/>
                              <a:gd name="T12" fmla="*/ 3 w 41"/>
                              <a:gd name="T13" fmla="*/ 1 h 62"/>
                              <a:gd name="T14" fmla="*/ 11 w 41"/>
                              <a:gd name="T15" fmla="*/ 1 h 62"/>
                              <a:gd name="T16" fmla="*/ 14 w 41"/>
                              <a:gd name="T17" fmla="*/ 2 h 62"/>
                              <a:gd name="T18" fmla="*/ 15 w 41"/>
                              <a:gd name="T19" fmla="*/ 4 h 62"/>
                              <a:gd name="T20" fmla="*/ 15 w 41"/>
                              <a:gd name="T21" fmla="*/ 4 h 62"/>
                              <a:gd name="T22" fmla="*/ 26 w 41"/>
                              <a:gd name="T23" fmla="*/ 0 h 62"/>
                              <a:gd name="T24" fmla="*/ 37 w 41"/>
                              <a:gd name="T25" fmla="*/ 5 h 62"/>
                              <a:gd name="T26" fmla="*/ 41 w 41"/>
                              <a:gd name="T27" fmla="*/ 21 h 62"/>
                              <a:gd name="T28" fmla="*/ 40 w 41"/>
                              <a:gd name="T29" fmla="*/ 32 h 62"/>
                              <a:gd name="T30" fmla="*/ 36 w 41"/>
                              <a:gd name="T31" fmla="*/ 39 h 62"/>
                              <a:gd name="T32" fmla="*/ 30 w 41"/>
                              <a:gd name="T33" fmla="*/ 42 h 62"/>
                              <a:gd name="T34" fmla="*/ 21 w 41"/>
                              <a:gd name="T35" fmla="*/ 42 h 62"/>
                              <a:gd name="T36" fmla="*/ 15 w 41"/>
                              <a:gd name="T37" fmla="*/ 41 h 62"/>
                              <a:gd name="T38" fmla="*/ 15 w 41"/>
                              <a:gd name="T39" fmla="*/ 59 h 62"/>
                              <a:gd name="T40" fmla="*/ 12 w 41"/>
                              <a:gd name="T41" fmla="*/ 62 h 62"/>
                              <a:gd name="T42" fmla="*/ 19 w 41"/>
                              <a:gd name="T43" fmla="*/ 31 h 62"/>
                              <a:gd name="T44" fmla="*/ 24 w 41"/>
                              <a:gd name="T45" fmla="*/ 29 h 62"/>
                              <a:gd name="T46" fmla="*/ 26 w 41"/>
                              <a:gd name="T47" fmla="*/ 21 h 62"/>
                              <a:gd name="T48" fmla="*/ 25 w 41"/>
                              <a:gd name="T49" fmla="*/ 14 h 62"/>
                              <a:gd name="T50" fmla="*/ 21 w 41"/>
                              <a:gd name="T51" fmla="*/ 12 h 62"/>
                              <a:gd name="T52" fmla="*/ 16 w 41"/>
                              <a:gd name="T53" fmla="*/ 13 h 62"/>
                              <a:gd name="T54" fmla="*/ 15 w 41"/>
                              <a:gd name="T55" fmla="*/ 14 h 62"/>
                              <a:gd name="T56" fmla="*/ 15 w 41"/>
                              <a:gd name="T57" fmla="*/ 16 h 62"/>
                              <a:gd name="T58" fmla="*/ 15 w 41"/>
                              <a:gd name="T59" fmla="*/ 31 h 62"/>
                              <a:gd name="T60" fmla="*/ 19 w 41"/>
                              <a:gd name="T61" fmla="*/ 3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1" h="62">
                                <a:moveTo>
                                  <a:pt x="12" y="62"/>
                                </a:moveTo>
                                <a:cubicBezTo>
                                  <a:pt x="3" y="62"/>
                                  <a:pt x="3" y="62"/>
                                  <a:pt x="3" y="62"/>
                                </a:cubicBezTo>
                                <a:cubicBezTo>
                                  <a:pt x="2" y="62"/>
                                  <a:pt x="1" y="61"/>
                                  <a:pt x="1" y="61"/>
                                </a:cubicBezTo>
                                <a:cubicBezTo>
                                  <a:pt x="0" y="61"/>
                                  <a:pt x="0" y="60"/>
                                  <a:pt x="0" y="59"/>
                                </a:cubicBezTo>
                                <a:cubicBezTo>
                                  <a:pt x="0" y="5"/>
                                  <a:pt x="0" y="5"/>
                                  <a:pt x="0" y="5"/>
                                </a:cubicBezTo>
                                <a:cubicBezTo>
                                  <a:pt x="0" y="4"/>
                                  <a:pt x="0" y="3"/>
                                  <a:pt x="1" y="2"/>
                                </a:cubicBezTo>
                                <a:cubicBezTo>
                                  <a:pt x="1" y="2"/>
                                  <a:pt x="2" y="1"/>
                                  <a:pt x="3" y="1"/>
                                </a:cubicBezTo>
                                <a:cubicBezTo>
                                  <a:pt x="11" y="1"/>
                                  <a:pt x="11" y="1"/>
                                  <a:pt x="11" y="1"/>
                                </a:cubicBezTo>
                                <a:cubicBezTo>
                                  <a:pt x="12" y="1"/>
                                  <a:pt x="13" y="2"/>
                                  <a:pt x="14" y="2"/>
                                </a:cubicBezTo>
                                <a:cubicBezTo>
                                  <a:pt x="14" y="2"/>
                                  <a:pt x="15" y="3"/>
                                  <a:pt x="15" y="4"/>
                                </a:cubicBezTo>
                                <a:cubicBezTo>
                                  <a:pt x="15" y="4"/>
                                  <a:pt x="15" y="4"/>
                                  <a:pt x="15" y="4"/>
                                </a:cubicBezTo>
                                <a:cubicBezTo>
                                  <a:pt x="17" y="2"/>
                                  <a:pt x="21" y="0"/>
                                  <a:pt x="26" y="0"/>
                                </a:cubicBezTo>
                                <a:cubicBezTo>
                                  <a:pt x="31" y="0"/>
                                  <a:pt x="35" y="2"/>
                                  <a:pt x="37" y="5"/>
                                </a:cubicBezTo>
                                <a:cubicBezTo>
                                  <a:pt x="40" y="8"/>
                                  <a:pt x="41" y="13"/>
                                  <a:pt x="41" y="21"/>
                                </a:cubicBezTo>
                                <a:cubicBezTo>
                                  <a:pt x="41" y="26"/>
                                  <a:pt x="40" y="29"/>
                                  <a:pt x="40" y="32"/>
                                </a:cubicBezTo>
                                <a:cubicBezTo>
                                  <a:pt x="39" y="35"/>
                                  <a:pt x="37" y="37"/>
                                  <a:pt x="36" y="39"/>
                                </a:cubicBezTo>
                                <a:cubicBezTo>
                                  <a:pt x="34" y="40"/>
                                  <a:pt x="32" y="41"/>
                                  <a:pt x="30" y="42"/>
                                </a:cubicBezTo>
                                <a:cubicBezTo>
                                  <a:pt x="27" y="42"/>
                                  <a:pt x="24" y="42"/>
                                  <a:pt x="21" y="42"/>
                                </a:cubicBezTo>
                                <a:cubicBezTo>
                                  <a:pt x="18" y="42"/>
                                  <a:pt x="16" y="42"/>
                                  <a:pt x="15" y="41"/>
                                </a:cubicBezTo>
                                <a:cubicBezTo>
                                  <a:pt x="15" y="59"/>
                                  <a:pt x="15" y="59"/>
                                  <a:pt x="15" y="59"/>
                                </a:cubicBezTo>
                                <a:cubicBezTo>
                                  <a:pt x="15" y="61"/>
                                  <a:pt x="14" y="62"/>
                                  <a:pt x="12" y="62"/>
                                </a:cubicBezTo>
                                <a:close/>
                                <a:moveTo>
                                  <a:pt x="19" y="31"/>
                                </a:moveTo>
                                <a:cubicBezTo>
                                  <a:pt x="22" y="31"/>
                                  <a:pt x="24" y="31"/>
                                  <a:pt x="24" y="29"/>
                                </a:cubicBezTo>
                                <a:cubicBezTo>
                                  <a:pt x="25" y="28"/>
                                  <a:pt x="26" y="25"/>
                                  <a:pt x="26" y="21"/>
                                </a:cubicBezTo>
                                <a:cubicBezTo>
                                  <a:pt x="26" y="18"/>
                                  <a:pt x="25" y="15"/>
                                  <a:pt x="25" y="14"/>
                                </a:cubicBezTo>
                                <a:cubicBezTo>
                                  <a:pt x="24" y="13"/>
                                  <a:pt x="23" y="12"/>
                                  <a:pt x="21" y="12"/>
                                </a:cubicBezTo>
                                <a:cubicBezTo>
                                  <a:pt x="19" y="12"/>
                                  <a:pt x="17" y="13"/>
                                  <a:pt x="16" y="13"/>
                                </a:cubicBezTo>
                                <a:cubicBezTo>
                                  <a:pt x="16" y="14"/>
                                  <a:pt x="15" y="14"/>
                                  <a:pt x="15" y="14"/>
                                </a:cubicBezTo>
                                <a:cubicBezTo>
                                  <a:pt x="15" y="15"/>
                                  <a:pt x="15" y="15"/>
                                  <a:pt x="15" y="16"/>
                                </a:cubicBezTo>
                                <a:cubicBezTo>
                                  <a:pt x="15" y="31"/>
                                  <a:pt x="15" y="31"/>
                                  <a:pt x="15" y="31"/>
                                </a:cubicBezTo>
                                <a:cubicBezTo>
                                  <a:pt x="16" y="31"/>
                                  <a:pt x="18" y="31"/>
                                  <a:pt x="19" y="3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0" name="Freeform 100"/>
                        <wps:cNvSpPr>
                          <a:spLocks noEditPoints="1"/>
                        </wps:cNvSpPr>
                        <wps:spPr bwMode="auto">
                          <a:xfrm>
                            <a:off x="6151564" y="914984"/>
                            <a:ext cx="130175" cy="198438"/>
                          </a:xfrm>
                          <a:custGeom>
                            <a:avLst/>
                            <a:gdLst>
                              <a:gd name="T0" fmla="*/ 12 w 41"/>
                              <a:gd name="T1" fmla="*/ 62 h 62"/>
                              <a:gd name="T2" fmla="*/ 3 w 41"/>
                              <a:gd name="T3" fmla="*/ 62 h 62"/>
                              <a:gd name="T4" fmla="*/ 1 w 41"/>
                              <a:gd name="T5" fmla="*/ 61 h 62"/>
                              <a:gd name="T6" fmla="*/ 0 w 41"/>
                              <a:gd name="T7" fmla="*/ 59 h 62"/>
                              <a:gd name="T8" fmla="*/ 0 w 41"/>
                              <a:gd name="T9" fmla="*/ 5 h 62"/>
                              <a:gd name="T10" fmla="*/ 1 w 41"/>
                              <a:gd name="T11" fmla="*/ 2 h 62"/>
                              <a:gd name="T12" fmla="*/ 4 w 41"/>
                              <a:gd name="T13" fmla="*/ 1 h 62"/>
                              <a:gd name="T14" fmla="*/ 11 w 41"/>
                              <a:gd name="T15" fmla="*/ 1 h 62"/>
                              <a:gd name="T16" fmla="*/ 14 w 41"/>
                              <a:gd name="T17" fmla="*/ 2 h 62"/>
                              <a:gd name="T18" fmla="*/ 15 w 41"/>
                              <a:gd name="T19" fmla="*/ 4 h 62"/>
                              <a:gd name="T20" fmla="*/ 15 w 41"/>
                              <a:gd name="T21" fmla="*/ 4 h 62"/>
                              <a:gd name="T22" fmla="*/ 26 w 41"/>
                              <a:gd name="T23" fmla="*/ 0 h 62"/>
                              <a:gd name="T24" fmla="*/ 37 w 41"/>
                              <a:gd name="T25" fmla="*/ 5 h 62"/>
                              <a:gd name="T26" fmla="*/ 41 w 41"/>
                              <a:gd name="T27" fmla="*/ 21 h 62"/>
                              <a:gd name="T28" fmla="*/ 40 w 41"/>
                              <a:gd name="T29" fmla="*/ 32 h 62"/>
                              <a:gd name="T30" fmla="*/ 36 w 41"/>
                              <a:gd name="T31" fmla="*/ 39 h 62"/>
                              <a:gd name="T32" fmla="*/ 30 w 41"/>
                              <a:gd name="T33" fmla="*/ 42 h 62"/>
                              <a:gd name="T34" fmla="*/ 21 w 41"/>
                              <a:gd name="T35" fmla="*/ 42 h 62"/>
                              <a:gd name="T36" fmla="*/ 15 w 41"/>
                              <a:gd name="T37" fmla="*/ 41 h 62"/>
                              <a:gd name="T38" fmla="*/ 15 w 41"/>
                              <a:gd name="T39" fmla="*/ 59 h 62"/>
                              <a:gd name="T40" fmla="*/ 12 w 41"/>
                              <a:gd name="T41" fmla="*/ 62 h 62"/>
                              <a:gd name="T42" fmla="*/ 19 w 41"/>
                              <a:gd name="T43" fmla="*/ 31 h 62"/>
                              <a:gd name="T44" fmla="*/ 25 w 41"/>
                              <a:gd name="T45" fmla="*/ 29 h 62"/>
                              <a:gd name="T46" fmla="*/ 26 w 41"/>
                              <a:gd name="T47" fmla="*/ 21 h 62"/>
                              <a:gd name="T48" fmla="*/ 25 w 41"/>
                              <a:gd name="T49" fmla="*/ 14 h 62"/>
                              <a:gd name="T50" fmla="*/ 21 w 41"/>
                              <a:gd name="T51" fmla="*/ 12 h 62"/>
                              <a:gd name="T52" fmla="*/ 16 w 41"/>
                              <a:gd name="T53" fmla="*/ 13 h 62"/>
                              <a:gd name="T54" fmla="*/ 15 w 41"/>
                              <a:gd name="T55" fmla="*/ 14 h 62"/>
                              <a:gd name="T56" fmla="*/ 15 w 41"/>
                              <a:gd name="T57" fmla="*/ 16 h 62"/>
                              <a:gd name="T58" fmla="*/ 15 w 41"/>
                              <a:gd name="T59" fmla="*/ 31 h 62"/>
                              <a:gd name="T60" fmla="*/ 19 w 41"/>
                              <a:gd name="T61" fmla="*/ 3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1" h="62">
                                <a:moveTo>
                                  <a:pt x="12" y="62"/>
                                </a:moveTo>
                                <a:cubicBezTo>
                                  <a:pt x="3" y="62"/>
                                  <a:pt x="3" y="62"/>
                                  <a:pt x="3" y="62"/>
                                </a:cubicBezTo>
                                <a:cubicBezTo>
                                  <a:pt x="2" y="62"/>
                                  <a:pt x="1" y="61"/>
                                  <a:pt x="1" y="61"/>
                                </a:cubicBezTo>
                                <a:cubicBezTo>
                                  <a:pt x="0" y="61"/>
                                  <a:pt x="0" y="60"/>
                                  <a:pt x="0" y="59"/>
                                </a:cubicBezTo>
                                <a:cubicBezTo>
                                  <a:pt x="0" y="5"/>
                                  <a:pt x="0" y="5"/>
                                  <a:pt x="0" y="5"/>
                                </a:cubicBezTo>
                                <a:cubicBezTo>
                                  <a:pt x="0" y="4"/>
                                  <a:pt x="1" y="3"/>
                                  <a:pt x="1" y="2"/>
                                </a:cubicBezTo>
                                <a:cubicBezTo>
                                  <a:pt x="2" y="2"/>
                                  <a:pt x="2" y="1"/>
                                  <a:pt x="4" y="1"/>
                                </a:cubicBezTo>
                                <a:cubicBezTo>
                                  <a:pt x="11" y="1"/>
                                  <a:pt x="11" y="1"/>
                                  <a:pt x="11" y="1"/>
                                </a:cubicBezTo>
                                <a:cubicBezTo>
                                  <a:pt x="13" y="1"/>
                                  <a:pt x="14" y="2"/>
                                  <a:pt x="14" y="2"/>
                                </a:cubicBezTo>
                                <a:cubicBezTo>
                                  <a:pt x="15" y="2"/>
                                  <a:pt x="15" y="3"/>
                                  <a:pt x="15" y="4"/>
                                </a:cubicBezTo>
                                <a:cubicBezTo>
                                  <a:pt x="15" y="4"/>
                                  <a:pt x="15" y="4"/>
                                  <a:pt x="15" y="4"/>
                                </a:cubicBezTo>
                                <a:cubicBezTo>
                                  <a:pt x="17" y="2"/>
                                  <a:pt x="21" y="0"/>
                                  <a:pt x="26" y="0"/>
                                </a:cubicBezTo>
                                <a:cubicBezTo>
                                  <a:pt x="31" y="0"/>
                                  <a:pt x="35" y="2"/>
                                  <a:pt x="37" y="5"/>
                                </a:cubicBezTo>
                                <a:cubicBezTo>
                                  <a:pt x="40" y="8"/>
                                  <a:pt x="41" y="13"/>
                                  <a:pt x="41" y="21"/>
                                </a:cubicBezTo>
                                <a:cubicBezTo>
                                  <a:pt x="41" y="26"/>
                                  <a:pt x="40" y="29"/>
                                  <a:pt x="40" y="32"/>
                                </a:cubicBezTo>
                                <a:cubicBezTo>
                                  <a:pt x="39" y="35"/>
                                  <a:pt x="38" y="37"/>
                                  <a:pt x="36" y="39"/>
                                </a:cubicBezTo>
                                <a:cubicBezTo>
                                  <a:pt x="34" y="40"/>
                                  <a:pt x="32" y="41"/>
                                  <a:pt x="30" y="42"/>
                                </a:cubicBezTo>
                                <a:cubicBezTo>
                                  <a:pt x="27" y="42"/>
                                  <a:pt x="25" y="42"/>
                                  <a:pt x="21" y="42"/>
                                </a:cubicBezTo>
                                <a:cubicBezTo>
                                  <a:pt x="18" y="42"/>
                                  <a:pt x="16" y="42"/>
                                  <a:pt x="15" y="41"/>
                                </a:cubicBezTo>
                                <a:cubicBezTo>
                                  <a:pt x="15" y="59"/>
                                  <a:pt x="15" y="59"/>
                                  <a:pt x="15" y="59"/>
                                </a:cubicBezTo>
                                <a:cubicBezTo>
                                  <a:pt x="15" y="61"/>
                                  <a:pt x="14" y="62"/>
                                  <a:pt x="12" y="62"/>
                                </a:cubicBezTo>
                                <a:close/>
                                <a:moveTo>
                                  <a:pt x="19" y="31"/>
                                </a:moveTo>
                                <a:cubicBezTo>
                                  <a:pt x="22" y="31"/>
                                  <a:pt x="24" y="31"/>
                                  <a:pt x="25" y="29"/>
                                </a:cubicBezTo>
                                <a:cubicBezTo>
                                  <a:pt x="25" y="28"/>
                                  <a:pt x="26" y="25"/>
                                  <a:pt x="26" y="21"/>
                                </a:cubicBezTo>
                                <a:cubicBezTo>
                                  <a:pt x="26" y="18"/>
                                  <a:pt x="26" y="15"/>
                                  <a:pt x="25" y="14"/>
                                </a:cubicBezTo>
                                <a:cubicBezTo>
                                  <a:pt x="24" y="13"/>
                                  <a:pt x="23" y="12"/>
                                  <a:pt x="21" y="12"/>
                                </a:cubicBezTo>
                                <a:cubicBezTo>
                                  <a:pt x="19" y="12"/>
                                  <a:pt x="17" y="13"/>
                                  <a:pt x="16" y="13"/>
                                </a:cubicBezTo>
                                <a:cubicBezTo>
                                  <a:pt x="16" y="14"/>
                                  <a:pt x="16" y="14"/>
                                  <a:pt x="15" y="14"/>
                                </a:cubicBezTo>
                                <a:cubicBezTo>
                                  <a:pt x="15" y="15"/>
                                  <a:pt x="15" y="15"/>
                                  <a:pt x="15" y="16"/>
                                </a:cubicBezTo>
                                <a:cubicBezTo>
                                  <a:pt x="15" y="31"/>
                                  <a:pt x="15" y="31"/>
                                  <a:pt x="15" y="31"/>
                                </a:cubicBezTo>
                                <a:cubicBezTo>
                                  <a:pt x="17" y="31"/>
                                  <a:pt x="18" y="31"/>
                                  <a:pt x="19" y="3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1" name="Freeform 101"/>
                        <wps:cNvSpPr>
                          <a:spLocks noEditPoints="1"/>
                        </wps:cNvSpPr>
                        <wps:spPr bwMode="auto">
                          <a:xfrm>
                            <a:off x="6291264" y="914984"/>
                            <a:ext cx="128588" cy="138113"/>
                          </a:xfrm>
                          <a:custGeom>
                            <a:avLst/>
                            <a:gdLst>
                              <a:gd name="T0" fmla="*/ 36 w 41"/>
                              <a:gd name="T1" fmla="*/ 38 h 43"/>
                              <a:gd name="T2" fmla="*/ 20 w 41"/>
                              <a:gd name="T3" fmla="*/ 43 h 43"/>
                              <a:gd name="T4" fmla="*/ 5 w 41"/>
                              <a:gd name="T5" fmla="*/ 38 h 43"/>
                              <a:gd name="T6" fmla="*/ 0 w 41"/>
                              <a:gd name="T7" fmla="*/ 22 h 43"/>
                              <a:gd name="T8" fmla="*/ 1 w 41"/>
                              <a:gd name="T9" fmla="*/ 11 h 43"/>
                              <a:gd name="T10" fmla="*/ 6 w 41"/>
                              <a:gd name="T11" fmla="*/ 4 h 43"/>
                              <a:gd name="T12" fmla="*/ 12 w 41"/>
                              <a:gd name="T13" fmla="*/ 1 h 43"/>
                              <a:gd name="T14" fmla="*/ 21 w 41"/>
                              <a:gd name="T15" fmla="*/ 0 h 43"/>
                              <a:gd name="T16" fmla="*/ 29 w 41"/>
                              <a:gd name="T17" fmla="*/ 1 h 43"/>
                              <a:gd name="T18" fmla="*/ 36 w 41"/>
                              <a:gd name="T19" fmla="*/ 4 h 43"/>
                              <a:gd name="T20" fmla="*/ 40 w 41"/>
                              <a:gd name="T21" fmla="*/ 10 h 43"/>
                              <a:gd name="T22" fmla="*/ 41 w 41"/>
                              <a:gd name="T23" fmla="*/ 21 h 43"/>
                              <a:gd name="T24" fmla="*/ 36 w 41"/>
                              <a:gd name="T25" fmla="*/ 38 h 43"/>
                              <a:gd name="T26" fmla="*/ 25 w 41"/>
                              <a:gd name="T27" fmla="*/ 14 h 43"/>
                              <a:gd name="T28" fmla="*/ 20 w 41"/>
                              <a:gd name="T29" fmla="*/ 12 h 43"/>
                              <a:gd name="T30" fmla="*/ 16 w 41"/>
                              <a:gd name="T31" fmla="*/ 14 h 43"/>
                              <a:gd name="T32" fmla="*/ 15 w 41"/>
                              <a:gd name="T33" fmla="*/ 22 h 43"/>
                              <a:gd name="T34" fmla="*/ 16 w 41"/>
                              <a:gd name="T35" fmla="*/ 29 h 43"/>
                              <a:gd name="T36" fmla="*/ 20 w 41"/>
                              <a:gd name="T37" fmla="*/ 31 h 43"/>
                              <a:gd name="T38" fmla="*/ 25 w 41"/>
                              <a:gd name="T39" fmla="*/ 29 h 43"/>
                              <a:gd name="T40" fmla="*/ 26 w 41"/>
                              <a:gd name="T41" fmla="*/ 22 h 43"/>
                              <a:gd name="T42" fmla="*/ 25 w 41"/>
                              <a:gd name="T43" fmla="*/ 14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1" h="43">
                                <a:moveTo>
                                  <a:pt x="36" y="38"/>
                                </a:moveTo>
                                <a:cubicBezTo>
                                  <a:pt x="33" y="42"/>
                                  <a:pt x="27" y="43"/>
                                  <a:pt x="20" y="43"/>
                                </a:cubicBezTo>
                                <a:cubicBezTo>
                                  <a:pt x="13" y="43"/>
                                  <a:pt x="8" y="42"/>
                                  <a:pt x="5" y="38"/>
                                </a:cubicBezTo>
                                <a:cubicBezTo>
                                  <a:pt x="1" y="35"/>
                                  <a:pt x="0" y="30"/>
                                  <a:pt x="0" y="22"/>
                                </a:cubicBezTo>
                                <a:cubicBezTo>
                                  <a:pt x="0" y="17"/>
                                  <a:pt x="0" y="14"/>
                                  <a:pt x="1" y="11"/>
                                </a:cubicBezTo>
                                <a:cubicBezTo>
                                  <a:pt x="2" y="8"/>
                                  <a:pt x="4" y="6"/>
                                  <a:pt x="6" y="4"/>
                                </a:cubicBezTo>
                                <a:cubicBezTo>
                                  <a:pt x="8" y="3"/>
                                  <a:pt x="10" y="2"/>
                                  <a:pt x="12" y="1"/>
                                </a:cubicBezTo>
                                <a:cubicBezTo>
                                  <a:pt x="15" y="1"/>
                                  <a:pt x="17" y="0"/>
                                  <a:pt x="21" y="0"/>
                                </a:cubicBezTo>
                                <a:cubicBezTo>
                                  <a:pt x="24" y="0"/>
                                  <a:pt x="27" y="1"/>
                                  <a:pt x="29" y="1"/>
                                </a:cubicBezTo>
                                <a:cubicBezTo>
                                  <a:pt x="32" y="2"/>
                                  <a:pt x="34" y="3"/>
                                  <a:pt x="36" y="4"/>
                                </a:cubicBezTo>
                                <a:cubicBezTo>
                                  <a:pt x="38" y="5"/>
                                  <a:pt x="39" y="8"/>
                                  <a:pt x="40" y="10"/>
                                </a:cubicBezTo>
                                <a:cubicBezTo>
                                  <a:pt x="41" y="13"/>
                                  <a:pt x="41" y="17"/>
                                  <a:pt x="41" y="21"/>
                                </a:cubicBezTo>
                                <a:cubicBezTo>
                                  <a:pt x="41" y="30"/>
                                  <a:pt x="39" y="35"/>
                                  <a:pt x="36" y="38"/>
                                </a:cubicBezTo>
                                <a:close/>
                                <a:moveTo>
                                  <a:pt x="25" y="14"/>
                                </a:moveTo>
                                <a:cubicBezTo>
                                  <a:pt x="24" y="13"/>
                                  <a:pt x="23" y="12"/>
                                  <a:pt x="20" y="12"/>
                                </a:cubicBezTo>
                                <a:cubicBezTo>
                                  <a:pt x="18" y="12"/>
                                  <a:pt x="17" y="13"/>
                                  <a:pt x="16" y="14"/>
                                </a:cubicBezTo>
                                <a:cubicBezTo>
                                  <a:pt x="15" y="15"/>
                                  <a:pt x="15" y="18"/>
                                  <a:pt x="15" y="22"/>
                                </a:cubicBezTo>
                                <a:cubicBezTo>
                                  <a:pt x="15" y="25"/>
                                  <a:pt x="15" y="28"/>
                                  <a:pt x="16" y="29"/>
                                </a:cubicBezTo>
                                <a:cubicBezTo>
                                  <a:pt x="17" y="31"/>
                                  <a:pt x="18" y="31"/>
                                  <a:pt x="20" y="31"/>
                                </a:cubicBezTo>
                                <a:cubicBezTo>
                                  <a:pt x="22" y="31"/>
                                  <a:pt x="24" y="31"/>
                                  <a:pt x="25" y="29"/>
                                </a:cubicBezTo>
                                <a:cubicBezTo>
                                  <a:pt x="25" y="28"/>
                                  <a:pt x="26" y="26"/>
                                  <a:pt x="26" y="22"/>
                                </a:cubicBezTo>
                                <a:cubicBezTo>
                                  <a:pt x="26" y="18"/>
                                  <a:pt x="26" y="15"/>
                                  <a:pt x="25" y="14"/>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2" name="Freeform 102"/>
                        <wps:cNvSpPr>
                          <a:spLocks/>
                        </wps:cNvSpPr>
                        <wps:spPr bwMode="auto">
                          <a:xfrm>
                            <a:off x="6435726" y="914984"/>
                            <a:ext cx="92075" cy="134938"/>
                          </a:xfrm>
                          <a:custGeom>
                            <a:avLst/>
                            <a:gdLst>
                              <a:gd name="T0" fmla="*/ 14 w 29"/>
                              <a:gd name="T1" fmla="*/ 41 h 42"/>
                              <a:gd name="T2" fmla="*/ 12 w 29"/>
                              <a:gd name="T3" fmla="*/ 42 h 42"/>
                              <a:gd name="T4" fmla="*/ 2 w 29"/>
                              <a:gd name="T5" fmla="*/ 42 h 42"/>
                              <a:gd name="T6" fmla="*/ 0 w 29"/>
                              <a:gd name="T7" fmla="*/ 39 h 42"/>
                              <a:gd name="T8" fmla="*/ 0 w 29"/>
                              <a:gd name="T9" fmla="*/ 5 h 42"/>
                              <a:gd name="T10" fmla="*/ 3 w 29"/>
                              <a:gd name="T11" fmla="*/ 1 h 42"/>
                              <a:gd name="T12" fmla="*/ 12 w 29"/>
                              <a:gd name="T13" fmla="*/ 1 h 42"/>
                              <a:gd name="T14" fmla="*/ 15 w 29"/>
                              <a:gd name="T15" fmla="*/ 3 h 42"/>
                              <a:gd name="T16" fmla="*/ 15 w 29"/>
                              <a:gd name="T17" fmla="*/ 4 h 42"/>
                              <a:gd name="T18" fmla="*/ 18 w 29"/>
                              <a:gd name="T19" fmla="*/ 2 h 42"/>
                              <a:gd name="T20" fmla="*/ 23 w 29"/>
                              <a:gd name="T21" fmla="*/ 0 h 42"/>
                              <a:gd name="T22" fmla="*/ 27 w 29"/>
                              <a:gd name="T23" fmla="*/ 1 h 42"/>
                              <a:gd name="T24" fmla="*/ 29 w 29"/>
                              <a:gd name="T25" fmla="*/ 3 h 42"/>
                              <a:gd name="T26" fmla="*/ 28 w 29"/>
                              <a:gd name="T27" fmla="*/ 11 h 42"/>
                              <a:gd name="T28" fmla="*/ 25 w 29"/>
                              <a:gd name="T29" fmla="*/ 13 h 42"/>
                              <a:gd name="T30" fmla="*/ 23 w 29"/>
                              <a:gd name="T31" fmla="*/ 13 h 42"/>
                              <a:gd name="T32" fmla="*/ 20 w 29"/>
                              <a:gd name="T33" fmla="*/ 12 h 42"/>
                              <a:gd name="T34" fmla="*/ 16 w 29"/>
                              <a:gd name="T35" fmla="*/ 13 h 42"/>
                              <a:gd name="T36" fmla="*/ 15 w 29"/>
                              <a:gd name="T37" fmla="*/ 14 h 42"/>
                              <a:gd name="T38" fmla="*/ 15 w 29"/>
                              <a:gd name="T39" fmla="*/ 15 h 42"/>
                              <a:gd name="T40" fmla="*/ 15 w 29"/>
                              <a:gd name="T41" fmla="*/ 39 h 42"/>
                              <a:gd name="T42" fmla="*/ 14 w 29"/>
                              <a:gd name="T43" fmla="*/ 4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9" h="42">
                                <a:moveTo>
                                  <a:pt x="14" y="41"/>
                                </a:moveTo>
                                <a:cubicBezTo>
                                  <a:pt x="14" y="42"/>
                                  <a:pt x="13" y="42"/>
                                  <a:pt x="12" y="42"/>
                                </a:cubicBezTo>
                                <a:cubicBezTo>
                                  <a:pt x="2" y="42"/>
                                  <a:pt x="2" y="42"/>
                                  <a:pt x="2" y="42"/>
                                </a:cubicBezTo>
                                <a:cubicBezTo>
                                  <a:pt x="1" y="42"/>
                                  <a:pt x="0" y="41"/>
                                  <a:pt x="0" y="39"/>
                                </a:cubicBezTo>
                                <a:cubicBezTo>
                                  <a:pt x="0" y="5"/>
                                  <a:pt x="0" y="5"/>
                                  <a:pt x="0" y="5"/>
                                </a:cubicBezTo>
                                <a:cubicBezTo>
                                  <a:pt x="0" y="2"/>
                                  <a:pt x="1" y="1"/>
                                  <a:pt x="3" y="1"/>
                                </a:cubicBezTo>
                                <a:cubicBezTo>
                                  <a:pt x="12" y="1"/>
                                  <a:pt x="12" y="1"/>
                                  <a:pt x="12" y="1"/>
                                </a:cubicBezTo>
                                <a:cubicBezTo>
                                  <a:pt x="14" y="1"/>
                                  <a:pt x="15" y="2"/>
                                  <a:pt x="15" y="3"/>
                                </a:cubicBezTo>
                                <a:cubicBezTo>
                                  <a:pt x="15" y="4"/>
                                  <a:pt x="15" y="4"/>
                                  <a:pt x="15" y="4"/>
                                </a:cubicBezTo>
                                <a:cubicBezTo>
                                  <a:pt x="15" y="3"/>
                                  <a:pt x="16" y="2"/>
                                  <a:pt x="18" y="2"/>
                                </a:cubicBezTo>
                                <a:cubicBezTo>
                                  <a:pt x="20" y="1"/>
                                  <a:pt x="21" y="0"/>
                                  <a:pt x="23" y="0"/>
                                </a:cubicBezTo>
                                <a:cubicBezTo>
                                  <a:pt x="25" y="0"/>
                                  <a:pt x="26" y="0"/>
                                  <a:pt x="27" y="1"/>
                                </a:cubicBezTo>
                                <a:cubicBezTo>
                                  <a:pt x="28" y="1"/>
                                  <a:pt x="29" y="2"/>
                                  <a:pt x="29" y="3"/>
                                </a:cubicBezTo>
                                <a:cubicBezTo>
                                  <a:pt x="29" y="7"/>
                                  <a:pt x="29" y="9"/>
                                  <a:pt x="28" y="11"/>
                                </a:cubicBezTo>
                                <a:cubicBezTo>
                                  <a:pt x="28" y="12"/>
                                  <a:pt x="27" y="13"/>
                                  <a:pt x="25" y="13"/>
                                </a:cubicBezTo>
                                <a:cubicBezTo>
                                  <a:pt x="25" y="13"/>
                                  <a:pt x="24" y="13"/>
                                  <a:pt x="23" y="13"/>
                                </a:cubicBezTo>
                                <a:cubicBezTo>
                                  <a:pt x="21" y="12"/>
                                  <a:pt x="21" y="12"/>
                                  <a:pt x="20" y="12"/>
                                </a:cubicBezTo>
                                <a:cubicBezTo>
                                  <a:pt x="19" y="12"/>
                                  <a:pt x="17" y="13"/>
                                  <a:pt x="16" y="13"/>
                                </a:cubicBezTo>
                                <a:cubicBezTo>
                                  <a:pt x="16" y="13"/>
                                  <a:pt x="15" y="13"/>
                                  <a:pt x="15" y="14"/>
                                </a:cubicBezTo>
                                <a:cubicBezTo>
                                  <a:pt x="15" y="14"/>
                                  <a:pt x="15" y="15"/>
                                  <a:pt x="15" y="15"/>
                                </a:cubicBezTo>
                                <a:cubicBezTo>
                                  <a:pt x="15" y="39"/>
                                  <a:pt x="15" y="39"/>
                                  <a:pt x="15" y="39"/>
                                </a:cubicBezTo>
                                <a:cubicBezTo>
                                  <a:pt x="15" y="40"/>
                                  <a:pt x="15" y="41"/>
                                  <a:pt x="14" y="4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3" name="Freeform 103"/>
                        <wps:cNvSpPr>
                          <a:spLocks/>
                        </wps:cNvSpPr>
                        <wps:spPr bwMode="auto">
                          <a:xfrm>
                            <a:off x="6534151" y="886409"/>
                            <a:ext cx="92075" cy="166688"/>
                          </a:xfrm>
                          <a:custGeom>
                            <a:avLst/>
                            <a:gdLst>
                              <a:gd name="T0" fmla="*/ 20 w 29"/>
                              <a:gd name="T1" fmla="*/ 33 h 52"/>
                              <a:gd name="T2" fmla="*/ 21 w 29"/>
                              <a:gd name="T3" fmla="*/ 39 h 52"/>
                              <a:gd name="T4" fmla="*/ 23 w 29"/>
                              <a:gd name="T5" fmla="*/ 40 h 52"/>
                              <a:gd name="T6" fmla="*/ 25 w 29"/>
                              <a:gd name="T7" fmla="*/ 40 h 52"/>
                              <a:gd name="T8" fmla="*/ 26 w 29"/>
                              <a:gd name="T9" fmla="*/ 40 h 52"/>
                              <a:gd name="T10" fmla="*/ 28 w 29"/>
                              <a:gd name="T11" fmla="*/ 42 h 52"/>
                              <a:gd name="T12" fmla="*/ 29 w 29"/>
                              <a:gd name="T13" fmla="*/ 49 h 52"/>
                              <a:gd name="T14" fmla="*/ 26 w 29"/>
                              <a:gd name="T15" fmla="*/ 51 h 52"/>
                              <a:gd name="T16" fmla="*/ 19 w 29"/>
                              <a:gd name="T17" fmla="*/ 52 h 52"/>
                              <a:gd name="T18" fmla="*/ 8 w 29"/>
                              <a:gd name="T19" fmla="*/ 48 h 52"/>
                              <a:gd name="T20" fmla="*/ 5 w 29"/>
                              <a:gd name="T21" fmla="*/ 38 h 52"/>
                              <a:gd name="T22" fmla="*/ 5 w 29"/>
                              <a:gd name="T23" fmla="*/ 22 h 52"/>
                              <a:gd name="T24" fmla="*/ 2 w 29"/>
                              <a:gd name="T25" fmla="*/ 22 h 52"/>
                              <a:gd name="T26" fmla="*/ 0 w 29"/>
                              <a:gd name="T27" fmla="*/ 20 h 52"/>
                              <a:gd name="T28" fmla="*/ 0 w 29"/>
                              <a:gd name="T29" fmla="*/ 13 h 52"/>
                              <a:gd name="T30" fmla="*/ 0 w 29"/>
                              <a:gd name="T31" fmla="*/ 11 h 52"/>
                              <a:gd name="T32" fmla="*/ 2 w 29"/>
                              <a:gd name="T33" fmla="*/ 10 h 52"/>
                              <a:gd name="T34" fmla="*/ 6 w 29"/>
                              <a:gd name="T35" fmla="*/ 10 h 52"/>
                              <a:gd name="T36" fmla="*/ 6 w 29"/>
                              <a:gd name="T37" fmla="*/ 3 h 52"/>
                              <a:gd name="T38" fmla="*/ 9 w 29"/>
                              <a:gd name="T39" fmla="*/ 0 h 52"/>
                              <a:gd name="T40" fmla="*/ 18 w 29"/>
                              <a:gd name="T41" fmla="*/ 0 h 52"/>
                              <a:gd name="T42" fmla="*/ 20 w 29"/>
                              <a:gd name="T43" fmla="*/ 3 h 52"/>
                              <a:gd name="T44" fmla="*/ 20 w 29"/>
                              <a:gd name="T45" fmla="*/ 10 h 52"/>
                              <a:gd name="T46" fmla="*/ 24 w 29"/>
                              <a:gd name="T47" fmla="*/ 10 h 52"/>
                              <a:gd name="T48" fmla="*/ 26 w 29"/>
                              <a:gd name="T49" fmla="*/ 11 h 52"/>
                              <a:gd name="T50" fmla="*/ 27 w 29"/>
                              <a:gd name="T51" fmla="*/ 13 h 52"/>
                              <a:gd name="T52" fmla="*/ 27 w 29"/>
                              <a:gd name="T53" fmla="*/ 20 h 52"/>
                              <a:gd name="T54" fmla="*/ 25 w 29"/>
                              <a:gd name="T55" fmla="*/ 22 h 52"/>
                              <a:gd name="T56" fmla="*/ 20 w 29"/>
                              <a:gd name="T57" fmla="*/ 22 h 52"/>
                              <a:gd name="T58" fmla="*/ 20 w 29"/>
                              <a:gd name="T59" fmla="*/ 33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 h="52">
                                <a:moveTo>
                                  <a:pt x="20" y="33"/>
                                </a:moveTo>
                                <a:cubicBezTo>
                                  <a:pt x="20" y="36"/>
                                  <a:pt x="20" y="38"/>
                                  <a:pt x="21" y="39"/>
                                </a:cubicBezTo>
                                <a:cubicBezTo>
                                  <a:pt x="21" y="40"/>
                                  <a:pt x="22" y="40"/>
                                  <a:pt x="23" y="40"/>
                                </a:cubicBezTo>
                                <a:cubicBezTo>
                                  <a:pt x="23" y="40"/>
                                  <a:pt x="24" y="40"/>
                                  <a:pt x="25" y="40"/>
                                </a:cubicBezTo>
                                <a:cubicBezTo>
                                  <a:pt x="25" y="40"/>
                                  <a:pt x="26" y="40"/>
                                  <a:pt x="26" y="40"/>
                                </a:cubicBezTo>
                                <a:cubicBezTo>
                                  <a:pt x="27" y="40"/>
                                  <a:pt x="28" y="41"/>
                                  <a:pt x="28" y="42"/>
                                </a:cubicBezTo>
                                <a:cubicBezTo>
                                  <a:pt x="28" y="44"/>
                                  <a:pt x="29" y="46"/>
                                  <a:pt x="29" y="49"/>
                                </a:cubicBezTo>
                                <a:cubicBezTo>
                                  <a:pt x="29" y="50"/>
                                  <a:pt x="28" y="51"/>
                                  <a:pt x="26" y="51"/>
                                </a:cubicBezTo>
                                <a:cubicBezTo>
                                  <a:pt x="24" y="52"/>
                                  <a:pt x="21" y="52"/>
                                  <a:pt x="19" y="52"/>
                                </a:cubicBezTo>
                                <a:cubicBezTo>
                                  <a:pt x="14" y="52"/>
                                  <a:pt x="10" y="51"/>
                                  <a:pt x="8" y="48"/>
                                </a:cubicBezTo>
                                <a:cubicBezTo>
                                  <a:pt x="6" y="46"/>
                                  <a:pt x="5" y="43"/>
                                  <a:pt x="5" y="38"/>
                                </a:cubicBezTo>
                                <a:cubicBezTo>
                                  <a:pt x="5" y="22"/>
                                  <a:pt x="5" y="22"/>
                                  <a:pt x="5" y="22"/>
                                </a:cubicBezTo>
                                <a:cubicBezTo>
                                  <a:pt x="2" y="22"/>
                                  <a:pt x="2" y="22"/>
                                  <a:pt x="2" y="22"/>
                                </a:cubicBezTo>
                                <a:cubicBezTo>
                                  <a:pt x="0" y="22"/>
                                  <a:pt x="0" y="21"/>
                                  <a:pt x="0" y="20"/>
                                </a:cubicBezTo>
                                <a:cubicBezTo>
                                  <a:pt x="0" y="13"/>
                                  <a:pt x="0" y="13"/>
                                  <a:pt x="0" y="13"/>
                                </a:cubicBezTo>
                                <a:cubicBezTo>
                                  <a:pt x="0" y="12"/>
                                  <a:pt x="0" y="12"/>
                                  <a:pt x="0" y="11"/>
                                </a:cubicBezTo>
                                <a:cubicBezTo>
                                  <a:pt x="1" y="11"/>
                                  <a:pt x="1" y="10"/>
                                  <a:pt x="2" y="10"/>
                                </a:cubicBezTo>
                                <a:cubicBezTo>
                                  <a:pt x="6" y="10"/>
                                  <a:pt x="6" y="10"/>
                                  <a:pt x="6" y="10"/>
                                </a:cubicBezTo>
                                <a:cubicBezTo>
                                  <a:pt x="6" y="8"/>
                                  <a:pt x="6" y="5"/>
                                  <a:pt x="6" y="3"/>
                                </a:cubicBezTo>
                                <a:cubicBezTo>
                                  <a:pt x="6" y="1"/>
                                  <a:pt x="7" y="0"/>
                                  <a:pt x="9" y="0"/>
                                </a:cubicBezTo>
                                <a:cubicBezTo>
                                  <a:pt x="18" y="0"/>
                                  <a:pt x="18" y="0"/>
                                  <a:pt x="18" y="0"/>
                                </a:cubicBezTo>
                                <a:cubicBezTo>
                                  <a:pt x="19" y="0"/>
                                  <a:pt x="20" y="1"/>
                                  <a:pt x="20" y="3"/>
                                </a:cubicBezTo>
                                <a:cubicBezTo>
                                  <a:pt x="20" y="10"/>
                                  <a:pt x="20" y="10"/>
                                  <a:pt x="20" y="10"/>
                                </a:cubicBezTo>
                                <a:cubicBezTo>
                                  <a:pt x="24" y="10"/>
                                  <a:pt x="24" y="10"/>
                                  <a:pt x="24" y="10"/>
                                </a:cubicBezTo>
                                <a:cubicBezTo>
                                  <a:pt x="25" y="10"/>
                                  <a:pt x="26" y="11"/>
                                  <a:pt x="26" y="11"/>
                                </a:cubicBezTo>
                                <a:cubicBezTo>
                                  <a:pt x="27" y="11"/>
                                  <a:pt x="27" y="12"/>
                                  <a:pt x="27" y="13"/>
                                </a:cubicBezTo>
                                <a:cubicBezTo>
                                  <a:pt x="27" y="20"/>
                                  <a:pt x="27" y="20"/>
                                  <a:pt x="27" y="20"/>
                                </a:cubicBezTo>
                                <a:cubicBezTo>
                                  <a:pt x="27" y="21"/>
                                  <a:pt x="26" y="22"/>
                                  <a:pt x="25" y="22"/>
                                </a:cubicBezTo>
                                <a:cubicBezTo>
                                  <a:pt x="20" y="22"/>
                                  <a:pt x="20" y="22"/>
                                  <a:pt x="20" y="22"/>
                                </a:cubicBezTo>
                                <a:lnTo>
                                  <a:pt x="20" y="33"/>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4" name="Freeform 104"/>
                        <wps:cNvSpPr>
                          <a:spLocks/>
                        </wps:cNvSpPr>
                        <wps:spPr bwMode="auto">
                          <a:xfrm>
                            <a:off x="6632576" y="918159"/>
                            <a:ext cx="127000" cy="134938"/>
                          </a:xfrm>
                          <a:custGeom>
                            <a:avLst/>
                            <a:gdLst>
                              <a:gd name="T0" fmla="*/ 13 w 40"/>
                              <a:gd name="T1" fmla="*/ 42 h 42"/>
                              <a:gd name="T2" fmla="*/ 1 w 40"/>
                              <a:gd name="T3" fmla="*/ 37 h 42"/>
                              <a:gd name="T4" fmla="*/ 0 w 40"/>
                              <a:gd name="T5" fmla="*/ 29 h 42"/>
                              <a:gd name="T6" fmla="*/ 0 w 40"/>
                              <a:gd name="T7" fmla="*/ 3 h 42"/>
                              <a:gd name="T8" fmla="*/ 3 w 40"/>
                              <a:gd name="T9" fmla="*/ 0 h 42"/>
                              <a:gd name="T10" fmla="*/ 13 w 40"/>
                              <a:gd name="T11" fmla="*/ 0 h 42"/>
                              <a:gd name="T12" fmla="*/ 15 w 40"/>
                              <a:gd name="T13" fmla="*/ 3 h 42"/>
                              <a:gd name="T14" fmla="*/ 15 w 40"/>
                              <a:gd name="T15" fmla="*/ 25 h 42"/>
                              <a:gd name="T16" fmla="*/ 15 w 40"/>
                              <a:gd name="T17" fmla="*/ 28 h 42"/>
                              <a:gd name="T18" fmla="*/ 19 w 40"/>
                              <a:gd name="T19" fmla="*/ 30 h 42"/>
                              <a:gd name="T20" fmla="*/ 22 w 40"/>
                              <a:gd name="T21" fmla="*/ 30 h 42"/>
                              <a:gd name="T22" fmla="*/ 24 w 40"/>
                              <a:gd name="T23" fmla="*/ 28 h 42"/>
                              <a:gd name="T24" fmla="*/ 25 w 40"/>
                              <a:gd name="T25" fmla="*/ 26 h 42"/>
                              <a:gd name="T26" fmla="*/ 25 w 40"/>
                              <a:gd name="T27" fmla="*/ 3 h 42"/>
                              <a:gd name="T28" fmla="*/ 25 w 40"/>
                              <a:gd name="T29" fmla="*/ 1 h 42"/>
                              <a:gd name="T30" fmla="*/ 27 w 40"/>
                              <a:gd name="T31" fmla="*/ 0 h 42"/>
                              <a:gd name="T32" fmla="*/ 37 w 40"/>
                              <a:gd name="T33" fmla="*/ 0 h 42"/>
                              <a:gd name="T34" fmla="*/ 40 w 40"/>
                              <a:gd name="T35" fmla="*/ 3 h 42"/>
                              <a:gd name="T36" fmla="*/ 40 w 40"/>
                              <a:gd name="T37" fmla="*/ 38 h 42"/>
                              <a:gd name="T38" fmla="*/ 37 w 40"/>
                              <a:gd name="T39" fmla="*/ 41 h 42"/>
                              <a:gd name="T40" fmla="*/ 28 w 40"/>
                              <a:gd name="T41" fmla="*/ 41 h 42"/>
                              <a:gd name="T42" fmla="*/ 26 w 40"/>
                              <a:gd name="T43" fmla="*/ 41 h 42"/>
                              <a:gd name="T44" fmla="*/ 25 w 40"/>
                              <a:gd name="T45" fmla="*/ 39 h 42"/>
                              <a:gd name="T46" fmla="*/ 25 w 40"/>
                              <a:gd name="T47" fmla="*/ 38 h 42"/>
                              <a:gd name="T48" fmla="*/ 13 w 40"/>
                              <a:gd name="T49"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0" h="42">
                                <a:moveTo>
                                  <a:pt x="13" y="42"/>
                                </a:moveTo>
                                <a:cubicBezTo>
                                  <a:pt x="6" y="42"/>
                                  <a:pt x="2" y="40"/>
                                  <a:pt x="1" y="37"/>
                                </a:cubicBezTo>
                                <a:cubicBezTo>
                                  <a:pt x="0" y="35"/>
                                  <a:pt x="0" y="33"/>
                                  <a:pt x="0" y="29"/>
                                </a:cubicBezTo>
                                <a:cubicBezTo>
                                  <a:pt x="0" y="3"/>
                                  <a:pt x="0" y="3"/>
                                  <a:pt x="0" y="3"/>
                                </a:cubicBezTo>
                                <a:cubicBezTo>
                                  <a:pt x="0" y="1"/>
                                  <a:pt x="1" y="0"/>
                                  <a:pt x="3" y="0"/>
                                </a:cubicBezTo>
                                <a:cubicBezTo>
                                  <a:pt x="13" y="0"/>
                                  <a:pt x="13" y="0"/>
                                  <a:pt x="13" y="0"/>
                                </a:cubicBezTo>
                                <a:cubicBezTo>
                                  <a:pt x="14" y="0"/>
                                  <a:pt x="15" y="1"/>
                                  <a:pt x="15" y="3"/>
                                </a:cubicBezTo>
                                <a:cubicBezTo>
                                  <a:pt x="15" y="25"/>
                                  <a:pt x="15" y="25"/>
                                  <a:pt x="15" y="25"/>
                                </a:cubicBezTo>
                                <a:cubicBezTo>
                                  <a:pt x="15" y="27"/>
                                  <a:pt x="15" y="27"/>
                                  <a:pt x="15" y="28"/>
                                </a:cubicBezTo>
                                <a:cubicBezTo>
                                  <a:pt x="16" y="29"/>
                                  <a:pt x="17" y="30"/>
                                  <a:pt x="19" y="30"/>
                                </a:cubicBezTo>
                                <a:cubicBezTo>
                                  <a:pt x="20" y="30"/>
                                  <a:pt x="21" y="30"/>
                                  <a:pt x="22" y="30"/>
                                </a:cubicBezTo>
                                <a:cubicBezTo>
                                  <a:pt x="23" y="29"/>
                                  <a:pt x="24" y="29"/>
                                  <a:pt x="24" y="28"/>
                                </a:cubicBezTo>
                                <a:cubicBezTo>
                                  <a:pt x="24" y="28"/>
                                  <a:pt x="25" y="27"/>
                                  <a:pt x="25" y="26"/>
                                </a:cubicBezTo>
                                <a:cubicBezTo>
                                  <a:pt x="25" y="3"/>
                                  <a:pt x="25" y="3"/>
                                  <a:pt x="25" y="3"/>
                                </a:cubicBezTo>
                                <a:cubicBezTo>
                                  <a:pt x="25" y="2"/>
                                  <a:pt x="25" y="2"/>
                                  <a:pt x="25" y="1"/>
                                </a:cubicBezTo>
                                <a:cubicBezTo>
                                  <a:pt x="26" y="1"/>
                                  <a:pt x="26" y="0"/>
                                  <a:pt x="27" y="0"/>
                                </a:cubicBezTo>
                                <a:cubicBezTo>
                                  <a:pt x="37" y="0"/>
                                  <a:pt x="37" y="0"/>
                                  <a:pt x="37" y="0"/>
                                </a:cubicBezTo>
                                <a:cubicBezTo>
                                  <a:pt x="39" y="0"/>
                                  <a:pt x="40" y="1"/>
                                  <a:pt x="40" y="3"/>
                                </a:cubicBezTo>
                                <a:cubicBezTo>
                                  <a:pt x="40" y="38"/>
                                  <a:pt x="40" y="38"/>
                                  <a:pt x="40" y="38"/>
                                </a:cubicBezTo>
                                <a:cubicBezTo>
                                  <a:pt x="40" y="40"/>
                                  <a:pt x="39" y="41"/>
                                  <a:pt x="37" y="41"/>
                                </a:cubicBezTo>
                                <a:cubicBezTo>
                                  <a:pt x="28" y="41"/>
                                  <a:pt x="28" y="41"/>
                                  <a:pt x="28" y="41"/>
                                </a:cubicBezTo>
                                <a:cubicBezTo>
                                  <a:pt x="27" y="41"/>
                                  <a:pt x="26" y="41"/>
                                  <a:pt x="26" y="41"/>
                                </a:cubicBezTo>
                                <a:cubicBezTo>
                                  <a:pt x="25" y="40"/>
                                  <a:pt x="25" y="40"/>
                                  <a:pt x="25" y="39"/>
                                </a:cubicBezTo>
                                <a:cubicBezTo>
                                  <a:pt x="25" y="38"/>
                                  <a:pt x="25" y="38"/>
                                  <a:pt x="25" y="38"/>
                                </a:cubicBezTo>
                                <a:cubicBezTo>
                                  <a:pt x="22" y="41"/>
                                  <a:pt x="18" y="42"/>
                                  <a:pt x="13" y="42"/>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5" name="Freeform 105"/>
                        <wps:cNvSpPr>
                          <a:spLocks/>
                        </wps:cNvSpPr>
                        <wps:spPr bwMode="auto">
                          <a:xfrm>
                            <a:off x="6781801" y="914984"/>
                            <a:ext cx="123825" cy="134938"/>
                          </a:xfrm>
                          <a:custGeom>
                            <a:avLst/>
                            <a:gdLst>
                              <a:gd name="T0" fmla="*/ 14 w 39"/>
                              <a:gd name="T1" fmla="*/ 41 h 42"/>
                              <a:gd name="T2" fmla="*/ 12 w 39"/>
                              <a:gd name="T3" fmla="*/ 42 h 42"/>
                              <a:gd name="T4" fmla="*/ 2 w 39"/>
                              <a:gd name="T5" fmla="*/ 42 h 42"/>
                              <a:gd name="T6" fmla="*/ 0 w 39"/>
                              <a:gd name="T7" fmla="*/ 39 h 42"/>
                              <a:gd name="T8" fmla="*/ 0 w 39"/>
                              <a:gd name="T9" fmla="*/ 5 h 42"/>
                              <a:gd name="T10" fmla="*/ 3 w 39"/>
                              <a:gd name="T11" fmla="*/ 1 h 42"/>
                              <a:gd name="T12" fmla="*/ 12 w 39"/>
                              <a:gd name="T13" fmla="*/ 1 h 42"/>
                              <a:gd name="T14" fmla="*/ 14 w 39"/>
                              <a:gd name="T15" fmla="*/ 2 h 42"/>
                              <a:gd name="T16" fmla="*/ 15 w 39"/>
                              <a:gd name="T17" fmla="*/ 4 h 42"/>
                              <a:gd name="T18" fmla="*/ 15 w 39"/>
                              <a:gd name="T19" fmla="*/ 4 h 42"/>
                              <a:gd name="T20" fmla="*/ 26 w 39"/>
                              <a:gd name="T21" fmla="*/ 0 h 42"/>
                              <a:gd name="T22" fmla="*/ 39 w 39"/>
                              <a:gd name="T23" fmla="*/ 6 h 42"/>
                              <a:gd name="T24" fmla="*/ 39 w 39"/>
                              <a:gd name="T25" fmla="*/ 13 h 42"/>
                              <a:gd name="T26" fmla="*/ 39 w 39"/>
                              <a:gd name="T27" fmla="*/ 39 h 42"/>
                              <a:gd name="T28" fmla="*/ 37 w 39"/>
                              <a:gd name="T29" fmla="*/ 42 h 42"/>
                              <a:gd name="T30" fmla="*/ 27 w 39"/>
                              <a:gd name="T31" fmla="*/ 42 h 42"/>
                              <a:gd name="T32" fmla="*/ 25 w 39"/>
                              <a:gd name="T33" fmla="*/ 39 h 42"/>
                              <a:gd name="T34" fmla="*/ 25 w 39"/>
                              <a:gd name="T35" fmla="*/ 17 h 42"/>
                              <a:gd name="T36" fmla="*/ 24 w 39"/>
                              <a:gd name="T37" fmla="*/ 14 h 42"/>
                              <a:gd name="T38" fmla="*/ 21 w 39"/>
                              <a:gd name="T39" fmla="*/ 12 h 42"/>
                              <a:gd name="T40" fmla="*/ 17 w 39"/>
                              <a:gd name="T41" fmla="*/ 13 h 42"/>
                              <a:gd name="T42" fmla="*/ 15 w 39"/>
                              <a:gd name="T43" fmla="*/ 14 h 42"/>
                              <a:gd name="T44" fmla="*/ 15 w 39"/>
                              <a:gd name="T45" fmla="*/ 16 h 42"/>
                              <a:gd name="T46" fmla="*/ 15 w 39"/>
                              <a:gd name="T47" fmla="*/ 39 h 42"/>
                              <a:gd name="T48" fmla="*/ 14 w 39"/>
                              <a:gd name="T49" fmla="*/ 4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9" h="42">
                                <a:moveTo>
                                  <a:pt x="14" y="41"/>
                                </a:moveTo>
                                <a:cubicBezTo>
                                  <a:pt x="14" y="42"/>
                                  <a:pt x="13" y="42"/>
                                  <a:pt x="12" y="42"/>
                                </a:cubicBezTo>
                                <a:cubicBezTo>
                                  <a:pt x="2" y="42"/>
                                  <a:pt x="2" y="42"/>
                                  <a:pt x="2" y="42"/>
                                </a:cubicBezTo>
                                <a:cubicBezTo>
                                  <a:pt x="1" y="42"/>
                                  <a:pt x="0" y="41"/>
                                  <a:pt x="0" y="39"/>
                                </a:cubicBezTo>
                                <a:cubicBezTo>
                                  <a:pt x="0" y="5"/>
                                  <a:pt x="0" y="5"/>
                                  <a:pt x="0" y="5"/>
                                </a:cubicBezTo>
                                <a:cubicBezTo>
                                  <a:pt x="0" y="2"/>
                                  <a:pt x="1" y="1"/>
                                  <a:pt x="3" y="1"/>
                                </a:cubicBezTo>
                                <a:cubicBezTo>
                                  <a:pt x="12" y="1"/>
                                  <a:pt x="12" y="1"/>
                                  <a:pt x="12" y="1"/>
                                </a:cubicBezTo>
                                <a:cubicBezTo>
                                  <a:pt x="13" y="1"/>
                                  <a:pt x="13" y="2"/>
                                  <a:pt x="14" y="2"/>
                                </a:cubicBezTo>
                                <a:cubicBezTo>
                                  <a:pt x="14" y="2"/>
                                  <a:pt x="15" y="3"/>
                                  <a:pt x="15" y="4"/>
                                </a:cubicBezTo>
                                <a:cubicBezTo>
                                  <a:pt x="15" y="4"/>
                                  <a:pt x="15" y="4"/>
                                  <a:pt x="15" y="4"/>
                                </a:cubicBezTo>
                                <a:cubicBezTo>
                                  <a:pt x="18" y="2"/>
                                  <a:pt x="21" y="0"/>
                                  <a:pt x="26" y="0"/>
                                </a:cubicBezTo>
                                <a:cubicBezTo>
                                  <a:pt x="33" y="0"/>
                                  <a:pt x="37" y="2"/>
                                  <a:pt x="39" y="6"/>
                                </a:cubicBezTo>
                                <a:cubicBezTo>
                                  <a:pt x="39" y="7"/>
                                  <a:pt x="39" y="10"/>
                                  <a:pt x="39" y="13"/>
                                </a:cubicBezTo>
                                <a:cubicBezTo>
                                  <a:pt x="39" y="39"/>
                                  <a:pt x="39" y="39"/>
                                  <a:pt x="39" y="39"/>
                                </a:cubicBezTo>
                                <a:cubicBezTo>
                                  <a:pt x="39" y="41"/>
                                  <a:pt x="39" y="42"/>
                                  <a:pt x="37" y="42"/>
                                </a:cubicBezTo>
                                <a:cubicBezTo>
                                  <a:pt x="27" y="42"/>
                                  <a:pt x="27" y="42"/>
                                  <a:pt x="27" y="42"/>
                                </a:cubicBezTo>
                                <a:cubicBezTo>
                                  <a:pt x="25" y="42"/>
                                  <a:pt x="25" y="41"/>
                                  <a:pt x="25" y="39"/>
                                </a:cubicBezTo>
                                <a:cubicBezTo>
                                  <a:pt x="25" y="17"/>
                                  <a:pt x="25" y="17"/>
                                  <a:pt x="25" y="17"/>
                                </a:cubicBezTo>
                                <a:cubicBezTo>
                                  <a:pt x="25" y="16"/>
                                  <a:pt x="24" y="15"/>
                                  <a:pt x="24" y="14"/>
                                </a:cubicBezTo>
                                <a:cubicBezTo>
                                  <a:pt x="24" y="13"/>
                                  <a:pt x="23" y="12"/>
                                  <a:pt x="21" y="12"/>
                                </a:cubicBezTo>
                                <a:cubicBezTo>
                                  <a:pt x="20" y="12"/>
                                  <a:pt x="19" y="13"/>
                                  <a:pt x="17" y="13"/>
                                </a:cubicBezTo>
                                <a:cubicBezTo>
                                  <a:pt x="17" y="13"/>
                                  <a:pt x="16" y="13"/>
                                  <a:pt x="15" y="14"/>
                                </a:cubicBezTo>
                                <a:cubicBezTo>
                                  <a:pt x="15" y="15"/>
                                  <a:pt x="15" y="15"/>
                                  <a:pt x="15" y="16"/>
                                </a:cubicBezTo>
                                <a:cubicBezTo>
                                  <a:pt x="15" y="39"/>
                                  <a:pt x="15" y="39"/>
                                  <a:pt x="15" y="39"/>
                                </a:cubicBezTo>
                                <a:cubicBezTo>
                                  <a:pt x="15" y="40"/>
                                  <a:pt x="15" y="41"/>
                                  <a:pt x="14" y="4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6" name="Freeform 106"/>
                        <wps:cNvSpPr>
                          <a:spLocks noEditPoints="1"/>
                        </wps:cNvSpPr>
                        <wps:spPr bwMode="auto">
                          <a:xfrm>
                            <a:off x="6927851" y="857834"/>
                            <a:ext cx="50800" cy="192088"/>
                          </a:xfrm>
                          <a:custGeom>
                            <a:avLst/>
                            <a:gdLst>
                              <a:gd name="T0" fmla="*/ 8 w 16"/>
                              <a:gd name="T1" fmla="*/ 15 h 60"/>
                              <a:gd name="T2" fmla="*/ 0 w 16"/>
                              <a:gd name="T3" fmla="*/ 7 h 60"/>
                              <a:gd name="T4" fmla="*/ 8 w 16"/>
                              <a:gd name="T5" fmla="*/ 0 h 60"/>
                              <a:gd name="T6" fmla="*/ 14 w 16"/>
                              <a:gd name="T7" fmla="*/ 2 h 60"/>
                              <a:gd name="T8" fmla="*/ 16 w 16"/>
                              <a:gd name="T9" fmla="*/ 7 h 60"/>
                              <a:gd name="T10" fmla="*/ 8 w 16"/>
                              <a:gd name="T11" fmla="*/ 15 h 60"/>
                              <a:gd name="T12" fmla="*/ 13 w 16"/>
                              <a:gd name="T13" fmla="*/ 60 h 60"/>
                              <a:gd name="T14" fmla="*/ 3 w 16"/>
                              <a:gd name="T15" fmla="*/ 60 h 60"/>
                              <a:gd name="T16" fmla="*/ 0 w 16"/>
                              <a:gd name="T17" fmla="*/ 57 h 60"/>
                              <a:gd name="T18" fmla="*/ 0 w 16"/>
                              <a:gd name="T19" fmla="*/ 22 h 60"/>
                              <a:gd name="T20" fmla="*/ 3 w 16"/>
                              <a:gd name="T21" fmla="*/ 19 h 60"/>
                              <a:gd name="T22" fmla="*/ 13 w 16"/>
                              <a:gd name="T23" fmla="*/ 19 h 60"/>
                              <a:gd name="T24" fmla="*/ 15 w 16"/>
                              <a:gd name="T25" fmla="*/ 20 h 60"/>
                              <a:gd name="T26" fmla="*/ 15 w 16"/>
                              <a:gd name="T27" fmla="*/ 22 h 60"/>
                              <a:gd name="T28" fmla="*/ 15 w 16"/>
                              <a:gd name="T29" fmla="*/ 57 h 60"/>
                              <a:gd name="T30" fmla="*/ 13 w 16"/>
                              <a:gd name="T31"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 h="60">
                                <a:moveTo>
                                  <a:pt x="8" y="15"/>
                                </a:moveTo>
                                <a:cubicBezTo>
                                  <a:pt x="3" y="15"/>
                                  <a:pt x="0" y="12"/>
                                  <a:pt x="0" y="7"/>
                                </a:cubicBezTo>
                                <a:cubicBezTo>
                                  <a:pt x="0" y="2"/>
                                  <a:pt x="3" y="0"/>
                                  <a:pt x="8" y="0"/>
                                </a:cubicBezTo>
                                <a:cubicBezTo>
                                  <a:pt x="10" y="0"/>
                                  <a:pt x="12" y="0"/>
                                  <a:pt x="14" y="2"/>
                                </a:cubicBezTo>
                                <a:cubicBezTo>
                                  <a:pt x="15" y="3"/>
                                  <a:pt x="16" y="5"/>
                                  <a:pt x="16" y="7"/>
                                </a:cubicBezTo>
                                <a:cubicBezTo>
                                  <a:pt x="16" y="12"/>
                                  <a:pt x="13" y="15"/>
                                  <a:pt x="8" y="15"/>
                                </a:cubicBezTo>
                                <a:close/>
                                <a:moveTo>
                                  <a:pt x="13" y="60"/>
                                </a:moveTo>
                                <a:cubicBezTo>
                                  <a:pt x="3" y="60"/>
                                  <a:pt x="3" y="60"/>
                                  <a:pt x="3" y="60"/>
                                </a:cubicBezTo>
                                <a:cubicBezTo>
                                  <a:pt x="1" y="60"/>
                                  <a:pt x="0" y="59"/>
                                  <a:pt x="0" y="57"/>
                                </a:cubicBezTo>
                                <a:cubicBezTo>
                                  <a:pt x="0" y="22"/>
                                  <a:pt x="0" y="22"/>
                                  <a:pt x="0" y="22"/>
                                </a:cubicBezTo>
                                <a:cubicBezTo>
                                  <a:pt x="0" y="20"/>
                                  <a:pt x="1" y="19"/>
                                  <a:pt x="3" y="19"/>
                                </a:cubicBezTo>
                                <a:cubicBezTo>
                                  <a:pt x="13" y="19"/>
                                  <a:pt x="13" y="19"/>
                                  <a:pt x="13" y="19"/>
                                </a:cubicBezTo>
                                <a:cubicBezTo>
                                  <a:pt x="14" y="19"/>
                                  <a:pt x="15" y="20"/>
                                  <a:pt x="15" y="20"/>
                                </a:cubicBezTo>
                                <a:cubicBezTo>
                                  <a:pt x="15" y="20"/>
                                  <a:pt x="15" y="21"/>
                                  <a:pt x="15" y="22"/>
                                </a:cubicBezTo>
                                <a:cubicBezTo>
                                  <a:pt x="15" y="57"/>
                                  <a:pt x="15" y="57"/>
                                  <a:pt x="15" y="57"/>
                                </a:cubicBezTo>
                                <a:cubicBezTo>
                                  <a:pt x="15" y="59"/>
                                  <a:pt x="15" y="60"/>
                                  <a:pt x="13" y="60"/>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7" name="Freeform 107"/>
                        <wps:cNvSpPr>
                          <a:spLocks/>
                        </wps:cNvSpPr>
                        <wps:spPr bwMode="auto">
                          <a:xfrm>
                            <a:off x="6985001" y="886409"/>
                            <a:ext cx="92075" cy="166688"/>
                          </a:xfrm>
                          <a:custGeom>
                            <a:avLst/>
                            <a:gdLst>
                              <a:gd name="T0" fmla="*/ 21 w 29"/>
                              <a:gd name="T1" fmla="*/ 33 h 52"/>
                              <a:gd name="T2" fmla="*/ 21 w 29"/>
                              <a:gd name="T3" fmla="*/ 39 h 52"/>
                              <a:gd name="T4" fmla="*/ 24 w 29"/>
                              <a:gd name="T5" fmla="*/ 40 h 52"/>
                              <a:gd name="T6" fmla="*/ 25 w 29"/>
                              <a:gd name="T7" fmla="*/ 40 h 52"/>
                              <a:gd name="T8" fmla="*/ 27 w 29"/>
                              <a:gd name="T9" fmla="*/ 40 h 52"/>
                              <a:gd name="T10" fmla="*/ 29 w 29"/>
                              <a:gd name="T11" fmla="*/ 42 h 52"/>
                              <a:gd name="T12" fmla="*/ 29 w 29"/>
                              <a:gd name="T13" fmla="*/ 49 h 52"/>
                              <a:gd name="T14" fmla="*/ 27 w 29"/>
                              <a:gd name="T15" fmla="*/ 51 h 52"/>
                              <a:gd name="T16" fmla="*/ 20 w 29"/>
                              <a:gd name="T17" fmla="*/ 52 h 52"/>
                              <a:gd name="T18" fmla="*/ 8 w 29"/>
                              <a:gd name="T19" fmla="*/ 48 h 52"/>
                              <a:gd name="T20" fmla="*/ 6 w 29"/>
                              <a:gd name="T21" fmla="*/ 38 h 52"/>
                              <a:gd name="T22" fmla="*/ 6 w 29"/>
                              <a:gd name="T23" fmla="*/ 22 h 52"/>
                              <a:gd name="T24" fmla="*/ 2 w 29"/>
                              <a:gd name="T25" fmla="*/ 22 h 52"/>
                              <a:gd name="T26" fmla="*/ 0 w 29"/>
                              <a:gd name="T27" fmla="*/ 20 h 52"/>
                              <a:gd name="T28" fmla="*/ 0 w 29"/>
                              <a:gd name="T29" fmla="*/ 13 h 52"/>
                              <a:gd name="T30" fmla="*/ 1 w 29"/>
                              <a:gd name="T31" fmla="*/ 11 h 52"/>
                              <a:gd name="T32" fmla="*/ 3 w 29"/>
                              <a:gd name="T33" fmla="*/ 10 h 52"/>
                              <a:gd name="T34" fmla="*/ 6 w 29"/>
                              <a:gd name="T35" fmla="*/ 10 h 52"/>
                              <a:gd name="T36" fmla="*/ 7 w 29"/>
                              <a:gd name="T37" fmla="*/ 3 h 52"/>
                              <a:gd name="T38" fmla="*/ 9 w 29"/>
                              <a:gd name="T39" fmla="*/ 0 h 52"/>
                              <a:gd name="T40" fmla="*/ 18 w 29"/>
                              <a:gd name="T41" fmla="*/ 0 h 52"/>
                              <a:gd name="T42" fmla="*/ 21 w 29"/>
                              <a:gd name="T43" fmla="*/ 3 h 52"/>
                              <a:gd name="T44" fmla="*/ 21 w 29"/>
                              <a:gd name="T45" fmla="*/ 10 h 52"/>
                              <a:gd name="T46" fmla="*/ 25 w 29"/>
                              <a:gd name="T47" fmla="*/ 10 h 52"/>
                              <a:gd name="T48" fmla="*/ 27 w 29"/>
                              <a:gd name="T49" fmla="*/ 11 h 52"/>
                              <a:gd name="T50" fmla="*/ 28 w 29"/>
                              <a:gd name="T51" fmla="*/ 13 h 52"/>
                              <a:gd name="T52" fmla="*/ 28 w 29"/>
                              <a:gd name="T53" fmla="*/ 20 h 52"/>
                              <a:gd name="T54" fmla="*/ 25 w 29"/>
                              <a:gd name="T55" fmla="*/ 22 h 52"/>
                              <a:gd name="T56" fmla="*/ 21 w 29"/>
                              <a:gd name="T57" fmla="*/ 22 h 52"/>
                              <a:gd name="T58" fmla="*/ 21 w 29"/>
                              <a:gd name="T59" fmla="*/ 33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 h="52">
                                <a:moveTo>
                                  <a:pt x="21" y="33"/>
                                </a:moveTo>
                                <a:cubicBezTo>
                                  <a:pt x="21" y="36"/>
                                  <a:pt x="21" y="38"/>
                                  <a:pt x="21" y="39"/>
                                </a:cubicBezTo>
                                <a:cubicBezTo>
                                  <a:pt x="22" y="40"/>
                                  <a:pt x="23" y="40"/>
                                  <a:pt x="24" y="40"/>
                                </a:cubicBezTo>
                                <a:cubicBezTo>
                                  <a:pt x="24" y="40"/>
                                  <a:pt x="25" y="40"/>
                                  <a:pt x="25" y="40"/>
                                </a:cubicBezTo>
                                <a:cubicBezTo>
                                  <a:pt x="26" y="40"/>
                                  <a:pt x="26" y="40"/>
                                  <a:pt x="27" y="40"/>
                                </a:cubicBezTo>
                                <a:cubicBezTo>
                                  <a:pt x="28" y="40"/>
                                  <a:pt x="29" y="41"/>
                                  <a:pt x="29" y="42"/>
                                </a:cubicBezTo>
                                <a:cubicBezTo>
                                  <a:pt x="29" y="44"/>
                                  <a:pt x="29" y="46"/>
                                  <a:pt x="29" y="49"/>
                                </a:cubicBezTo>
                                <a:cubicBezTo>
                                  <a:pt x="29" y="50"/>
                                  <a:pt x="28" y="51"/>
                                  <a:pt x="27" y="51"/>
                                </a:cubicBezTo>
                                <a:cubicBezTo>
                                  <a:pt x="24" y="52"/>
                                  <a:pt x="22" y="52"/>
                                  <a:pt x="20" y="52"/>
                                </a:cubicBezTo>
                                <a:cubicBezTo>
                                  <a:pt x="14" y="52"/>
                                  <a:pt x="10" y="51"/>
                                  <a:pt x="8" y="48"/>
                                </a:cubicBezTo>
                                <a:cubicBezTo>
                                  <a:pt x="7" y="46"/>
                                  <a:pt x="6" y="43"/>
                                  <a:pt x="6" y="38"/>
                                </a:cubicBezTo>
                                <a:cubicBezTo>
                                  <a:pt x="6" y="22"/>
                                  <a:pt x="6" y="22"/>
                                  <a:pt x="6" y="22"/>
                                </a:cubicBezTo>
                                <a:cubicBezTo>
                                  <a:pt x="2" y="22"/>
                                  <a:pt x="2" y="22"/>
                                  <a:pt x="2" y="22"/>
                                </a:cubicBezTo>
                                <a:cubicBezTo>
                                  <a:pt x="1" y="22"/>
                                  <a:pt x="0" y="21"/>
                                  <a:pt x="0" y="20"/>
                                </a:cubicBezTo>
                                <a:cubicBezTo>
                                  <a:pt x="0" y="13"/>
                                  <a:pt x="0" y="13"/>
                                  <a:pt x="0" y="13"/>
                                </a:cubicBezTo>
                                <a:cubicBezTo>
                                  <a:pt x="0" y="12"/>
                                  <a:pt x="0" y="12"/>
                                  <a:pt x="1" y="11"/>
                                </a:cubicBezTo>
                                <a:cubicBezTo>
                                  <a:pt x="1" y="11"/>
                                  <a:pt x="2" y="10"/>
                                  <a:pt x="3" y="10"/>
                                </a:cubicBezTo>
                                <a:cubicBezTo>
                                  <a:pt x="6" y="10"/>
                                  <a:pt x="6" y="10"/>
                                  <a:pt x="6" y="10"/>
                                </a:cubicBezTo>
                                <a:cubicBezTo>
                                  <a:pt x="6" y="8"/>
                                  <a:pt x="6" y="5"/>
                                  <a:pt x="7" y="3"/>
                                </a:cubicBezTo>
                                <a:cubicBezTo>
                                  <a:pt x="7" y="1"/>
                                  <a:pt x="8" y="0"/>
                                  <a:pt x="9" y="0"/>
                                </a:cubicBezTo>
                                <a:cubicBezTo>
                                  <a:pt x="18" y="0"/>
                                  <a:pt x="18" y="0"/>
                                  <a:pt x="18" y="0"/>
                                </a:cubicBezTo>
                                <a:cubicBezTo>
                                  <a:pt x="20" y="0"/>
                                  <a:pt x="21" y="1"/>
                                  <a:pt x="21" y="3"/>
                                </a:cubicBezTo>
                                <a:cubicBezTo>
                                  <a:pt x="21" y="10"/>
                                  <a:pt x="21" y="10"/>
                                  <a:pt x="21" y="10"/>
                                </a:cubicBezTo>
                                <a:cubicBezTo>
                                  <a:pt x="25" y="10"/>
                                  <a:pt x="25" y="10"/>
                                  <a:pt x="25" y="10"/>
                                </a:cubicBezTo>
                                <a:cubicBezTo>
                                  <a:pt x="26" y="10"/>
                                  <a:pt x="27" y="11"/>
                                  <a:pt x="27" y="11"/>
                                </a:cubicBezTo>
                                <a:cubicBezTo>
                                  <a:pt x="28" y="11"/>
                                  <a:pt x="28" y="12"/>
                                  <a:pt x="28" y="13"/>
                                </a:cubicBezTo>
                                <a:cubicBezTo>
                                  <a:pt x="28" y="20"/>
                                  <a:pt x="28" y="20"/>
                                  <a:pt x="28" y="20"/>
                                </a:cubicBezTo>
                                <a:cubicBezTo>
                                  <a:pt x="28" y="21"/>
                                  <a:pt x="27" y="22"/>
                                  <a:pt x="25" y="22"/>
                                </a:cubicBezTo>
                                <a:cubicBezTo>
                                  <a:pt x="21" y="22"/>
                                  <a:pt x="21" y="22"/>
                                  <a:pt x="21" y="22"/>
                                </a:cubicBezTo>
                                <a:lnTo>
                                  <a:pt x="21" y="33"/>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8" name="Freeform 108"/>
                        <wps:cNvSpPr>
                          <a:spLocks/>
                        </wps:cNvSpPr>
                        <wps:spPr bwMode="auto">
                          <a:xfrm>
                            <a:off x="7073901" y="918159"/>
                            <a:ext cx="142875" cy="195263"/>
                          </a:xfrm>
                          <a:custGeom>
                            <a:avLst/>
                            <a:gdLst>
                              <a:gd name="T0" fmla="*/ 2 w 45"/>
                              <a:gd name="T1" fmla="*/ 4 h 61"/>
                              <a:gd name="T2" fmla="*/ 1 w 45"/>
                              <a:gd name="T3" fmla="*/ 2 h 61"/>
                              <a:gd name="T4" fmla="*/ 3 w 45"/>
                              <a:gd name="T5" fmla="*/ 0 h 61"/>
                              <a:gd name="T6" fmla="*/ 15 w 45"/>
                              <a:gd name="T7" fmla="*/ 0 h 61"/>
                              <a:gd name="T8" fmla="*/ 18 w 45"/>
                              <a:gd name="T9" fmla="*/ 3 h 61"/>
                              <a:gd name="T10" fmla="*/ 24 w 45"/>
                              <a:gd name="T11" fmla="*/ 22 h 61"/>
                              <a:gd name="T12" fmla="*/ 30 w 45"/>
                              <a:gd name="T13" fmla="*/ 3 h 61"/>
                              <a:gd name="T14" fmla="*/ 33 w 45"/>
                              <a:gd name="T15" fmla="*/ 0 h 61"/>
                              <a:gd name="T16" fmla="*/ 43 w 45"/>
                              <a:gd name="T17" fmla="*/ 0 h 61"/>
                              <a:gd name="T18" fmla="*/ 45 w 45"/>
                              <a:gd name="T19" fmla="*/ 2 h 61"/>
                              <a:gd name="T20" fmla="*/ 45 w 45"/>
                              <a:gd name="T21" fmla="*/ 4 h 61"/>
                              <a:gd name="T22" fmla="*/ 29 w 45"/>
                              <a:gd name="T23" fmla="*/ 46 h 61"/>
                              <a:gd name="T24" fmla="*/ 27 w 45"/>
                              <a:gd name="T25" fmla="*/ 52 h 61"/>
                              <a:gd name="T26" fmla="*/ 22 w 45"/>
                              <a:gd name="T27" fmla="*/ 58 h 61"/>
                              <a:gd name="T28" fmla="*/ 11 w 45"/>
                              <a:gd name="T29" fmla="*/ 61 h 61"/>
                              <a:gd name="T30" fmla="*/ 1 w 45"/>
                              <a:gd name="T31" fmla="*/ 60 h 61"/>
                              <a:gd name="T32" fmla="*/ 0 w 45"/>
                              <a:gd name="T33" fmla="*/ 58 h 61"/>
                              <a:gd name="T34" fmla="*/ 0 w 45"/>
                              <a:gd name="T35" fmla="*/ 54 h 61"/>
                              <a:gd name="T36" fmla="*/ 1 w 45"/>
                              <a:gd name="T37" fmla="*/ 50 h 61"/>
                              <a:gd name="T38" fmla="*/ 3 w 45"/>
                              <a:gd name="T39" fmla="*/ 49 h 61"/>
                              <a:gd name="T40" fmla="*/ 5 w 45"/>
                              <a:gd name="T41" fmla="*/ 49 h 61"/>
                              <a:gd name="T42" fmla="*/ 8 w 45"/>
                              <a:gd name="T43" fmla="*/ 49 h 61"/>
                              <a:gd name="T44" fmla="*/ 12 w 45"/>
                              <a:gd name="T45" fmla="*/ 49 h 61"/>
                              <a:gd name="T46" fmla="*/ 14 w 45"/>
                              <a:gd name="T47" fmla="*/ 45 h 61"/>
                              <a:gd name="T48" fmla="*/ 16 w 45"/>
                              <a:gd name="T49" fmla="*/ 41 h 61"/>
                              <a:gd name="T50" fmla="*/ 16 w 45"/>
                              <a:gd name="T51" fmla="*/ 41 h 61"/>
                              <a:gd name="T52" fmla="*/ 2 w 45"/>
                              <a:gd name="T53" fmla="*/ 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5" h="61">
                                <a:moveTo>
                                  <a:pt x="2" y="4"/>
                                </a:moveTo>
                                <a:cubicBezTo>
                                  <a:pt x="2" y="4"/>
                                  <a:pt x="1" y="3"/>
                                  <a:pt x="1" y="2"/>
                                </a:cubicBezTo>
                                <a:cubicBezTo>
                                  <a:pt x="1" y="1"/>
                                  <a:pt x="2" y="0"/>
                                  <a:pt x="3" y="0"/>
                                </a:cubicBezTo>
                                <a:cubicBezTo>
                                  <a:pt x="15" y="0"/>
                                  <a:pt x="15" y="0"/>
                                  <a:pt x="15" y="0"/>
                                </a:cubicBezTo>
                                <a:cubicBezTo>
                                  <a:pt x="16" y="0"/>
                                  <a:pt x="17" y="1"/>
                                  <a:pt x="18" y="3"/>
                                </a:cubicBezTo>
                                <a:cubicBezTo>
                                  <a:pt x="21" y="12"/>
                                  <a:pt x="23" y="18"/>
                                  <a:pt x="24" y="22"/>
                                </a:cubicBezTo>
                                <a:cubicBezTo>
                                  <a:pt x="27" y="13"/>
                                  <a:pt x="29" y="6"/>
                                  <a:pt x="30" y="3"/>
                                </a:cubicBezTo>
                                <a:cubicBezTo>
                                  <a:pt x="30" y="1"/>
                                  <a:pt x="31" y="0"/>
                                  <a:pt x="33" y="0"/>
                                </a:cubicBezTo>
                                <a:cubicBezTo>
                                  <a:pt x="43" y="0"/>
                                  <a:pt x="43" y="0"/>
                                  <a:pt x="43" y="0"/>
                                </a:cubicBezTo>
                                <a:cubicBezTo>
                                  <a:pt x="45" y="0"/>
                                  <a:pt x="45" y="1"/>
                                  <a:pt x="45" y="2"/>
                                </a:cubicBezTo>
                                <a:cubicBezTo>
                                  <a:pt x="45" y="3"/>
                                  <a:pt x="45" y="4"/>
                                  <a:pt x="45" y="4"/>
                                </a:cubicBezTo>
                                <a:cubicBezTo>
                                  <a:pt x="29" y="46"/>
                                  <a:pt x="29" y="46"/>
                                  <a:pt x="29" y="46"/>
                                </a:cubicBezTo>
                                <a:cubicBezTo>
                                  <a:pt x="29" y="48"/>
                                  <a:pt x="28" y="50"/>
                                  <a:pt x="27" y="52"/>
                                </a:cubicBezTo>
                                <a:cubicBezTo>
                                  <a:pt x="26" y="54"/>
                                  <a:pt x="24" y="56"/>
                                  <a:pt x="22" y="58"/>
                                </a:cubicBezTo>
                                <a:cubicBezTo>
                                  <a:pt x="20" y="60"/>
                                  <a:pt x="16" y="61"/>
                                  <a:pt x="11" y="61"/>
                                </a:cubicBezTo>
                                <a:cubicBezTo>
                                  <a:pt x="5" y="61"/>
                                  <a:pt x="2" y="61"/>
                                  <a:pt x="1" y="60"/>
                                </a:cubicBezTo>
                                <a:cubicBezTo>
                                  <a:pt x="0" y="60"/>
                                  <a:pt x="0" y="59"/>
                                  <a:pt x="0" y="58"/>
                                </a:cubicBezTo>
                                <a:cubicBezTo>
                                  <a:pt x="0" y="57"/>
                                  <a:pt x="0" y="56"/>
                                  <a:pt x="0" y="54"/>
                                </a:cubicBezTo>
                                <a:cubicBezTo>
                                  <a:pt x="1" y="52"/>
                                  <a:pt x="1" y="51"/>
                                  <a:pt x="1" y="50"/>
                                </a:cubicBezTo>
                                <a:cubicBezTo>
                                  <a:pt x="1" y="49"/>
                                  <a:pt x="2" y="49"/>
                                  <a:pt x="3" y="49"/>
                                </a:cubicBezTo>
                                <a:cubicBezTo>
                                  <a:pt x="3" y="49"/>
                                  <a:pt x="4" y="49"/>
                                  <a:pt x="5" y="49"/>
                                </a:cubicBezTo>
                                <a:cubicBezTo>
                                  <a:pt x="6" y="49"/>
                                  <a:pt x="7" y="49"/>
                                  <a:pt x="8" y="49"/>
                                </a:cubicBezTo>
                                <a:cubicBezTo>
                                  <a:pt x="10" y="49"/>
                                  <a:pt x="11" y="49"/>
                                  <a:pt x="12" y="49"/>
                                </a:cubicBezTo>
                                <a:cubicBezTo>
                                  <a:pt x="12" y="48"/>
                                  <a:pt x="13" y="47"/>
                                  <a:pt x="14" y="45"/>
                                </a:cubicBezTo>
                                <a:cubicBezTo>
                                  <a:pt x="15" y="44"/>
                                  <a:pt x="16" y="42"/>
                                  <a:pt x="16" y="41"/>
                                </a:cubicBezTo>
                                <a:cubicBezTo>
                                  <a:pt x="16" y="41"/>
                                  <a:pt x="16" y="41"/>
                                  <a:pt x="16" y="41"/>
                                </a:cubicBezTo>
                                <a:lnTo>
                                  <a:pt x="2" y="4"/>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9" name="Freeform 109"/>
                        <wps:cNvSpPr>
                          <a:spLocks/>
                        </wps:cNvSpPr>
                        <wps:spPr bwMode="auto">
                          <a:xfrm>
                            <a:off x="4667251" y="398052"/>
                            <a:ext cx="700088" cy="655839"/>
                          </a:xfrm>
                          <a:custGeom>
                            <a:avLst/>
                            <a:gdLst>
                              <a:gd name="T0" fmla="*/ 125 w 222"/>
                              <a:gd name="T1" fmla="*/ 103 h 206"/>
                              <a:gd name="T2" fmla="*/ 148 w 222"/>
                              <a:gd name="T3" fmla="*/ 38 h 206"/>
                              <a:gd name="T4" fmla="*/ 144 w 222"/>
                              <a:gd name="T5" fmla="*/ 30 h 206"/>
                              <a:gd name="T6" fmla="*/ 132 w 222"/>
                              <a:gd name="T7" fmla="*/ 10 h 206"/>
                              <a:gd name="T8" fmla="*/ 106 w 222"/>
                              <a:gd name="T9" fmla="*/ 10 h 206"/>
                              <a:gd name="T10" fmla="*/ 6 w 222"/>
                              <a:gd name="T11" fmla="*/ 183 h 206"/>
                              <a:gd name="T12" fmla="*/ 19 w 222"/>
                              <a:gd name="T13" fmla="*/ 206 h 206"/>
                              <a:gd name="T14" fmla="*/ 219 w 222"/>
                              <a:gd name="T15" fmla="*/ 206 h 206"/>
                              <a:gd name="T16" fmla="*/ 221 w 222"/>
                              <a:gd name="T17" fmla="*/ 205 h 206"/>
                              <a:gd name="T18" fmla="*/ 222 w 222"/>
                              <a:gd name="T19" fmla="*/ 205 h 206"/>
                              <a:gd name="T20" fmla="*/ 125 w 222"/>
                              <a:gd name="T21" fmla="*/ 103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22" h="206">
                                <a:moveTo>
                                  <a:pt x="125" y="103"/>
                                </a:moveTo>
                                <a:cubicBezTo>
                                  <a:pt x="125" y="78"/>
                                  <a:pt x="133" y="56"/>
                                  <a:pt x="148" y="38"/>
                                </a:cubicBezTo>
                                <a:cubicBezTo>
                                  <a:pt x="144" y="30"/>
                                  <a:pt x="144" y="30"/>
                                  <a:pt x="144" y="30"/>
                                </a:cubicBezTo>
                                <a:cubicBezTo>
                                  <a:pt x="132" y="10"/>
                                  <a:pt x="132" y="10"/>
                                  <a:pt x="132" y="10"/>
                                </a:cubicBezTo>
                                <a:cubicBezTo>
                                  <a:pt x="126" y="0"/>
                                  <a:pt x="112" y="0"/>
                                  <a:pt x="106" y="10"/>
                                </a:cubicBezTo>
                                <a:cubicBezTo>
                                  <a:pt x="6" y="183"/>
                                  <a:pt x="6" y="183"/>
                                  <a:pt x="6" y="183"/>
                                </a:cubicBezTo>
                                <a:cubicBezTo>
                                  <a:pt x="0" y="193"/>
                                  <a:pt x="7" y="206"/>
                                  <a:pt x="19" y="206"/>
                                </a:cubicBezTo>
                                <a:cubicBezTo>
                                  <a:pt x="219" y="206"/>
                                  <a:pt x="219" y="206"/>
                                  <a:pt x="219" y="206"/>
                                </a:cubicBezTo>
                                <a:cubicBezTo>
                                  <a:pt x="219" y="206"/>
                                  <a:pt x="220" y="205"/>
                                  <a:pt x="221" y="205"/>
                                </a:cubicBezTo>
                                <a:cubicBezTo>
                                  <a:pt x="221" y="205"/>
                                  <a:pt x="222" y="205"/>
                                  <a:pt x="222" y="205"/>
                                </a:cubicBezTo>
                                <a:cubicBezTo>
                                  <a:pt x="168" y="202"/>
                                  <a:pt x="125" y="158"/>
                                  <a:pt x="125" y="103"/>
                                </a:cubicBezTo>
                                <a:close/>
                              </a:path>
                            </a:pathLst>
                          </a:custGeom>
                          <a:solidFill>
                            <a:srgbClr val="00ABE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0" name="Freeform 110"/>
                        <wps:cNvSpPr>
                          <a:spLocks/>
                        </wps:cNvSpPr>
                        <wps:spPr bwMode="auto">
                          <a:xfrm>
                            <a:off x="5132389" y="397459"/>
                            <a:ext cx="577850" cy="655638"/>
                          </a:xfrm>
                          <a:custGeom>
                            <a:avLst/>
                            <a:gdLst>
                              <a:gd name="T0" fmla="*/ 79 w 182"/>
                              <a:gd name="T1" fmla="*/ 0 h 205"/>
                              <a:gd name="T2" fmla="*/ 1 w 182"/>
                              <a:gd name="T3" fmla="*/ 36 h 205"/>
                              <a:gd name="T4" fmla="*/ 0 w 182"/>
                              <a:gd name="T5" fmla="*/ 38 h 205"/>
                              <a:gd name="T6" fmla="*/ 84 w 182"/>
                              <a:gd name="T7" fmla="*/ 183 h 205"/>
                              <a:gd name="T8" fmla="*/ 74 w 182"/>
                              <a:gd name="T9" fmla="*/ 205 h 205"/>
                              <a:gd name="T10" fmla="*/ 76 w 182"/>
                              <a:gd name="T11" fmla="*/ 205 h 205"/>
                              <a:gd name="T12" fmla="*/ 79 w 182"/>
                              <a:gd name="T13" fmla="*/ 205 h 205"/>
                              <a:gd name="T14" fmla="*/ 182 w 182"/>
                              <a:gd name="T15" fmla="*/ 103 h 205"/>
                              <a:gd name="T16" fmla="*/ 79 w 182"/>
                              <a:gd name="T17" fmla="*/ 0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2" h="205">
                                <a:moveTo>
                                  <a:pt x="79" y="0"/>
                                </a:moveTo>
                                <a:cubicBezTo>
                                  <a:pt x="48" y="0"/>
                                  <a:pt x="20" y="14"/>
                                  <a:pt x="1" y="36"/>
                                </a:cubicBezTo>
                                <a:cubicBezTo>
                                  <a:pt x="1" y="37"/>
                                  <a:pt x="0" y="37"/>
                                  <a:pt x="0" y="38"/>
                                </a:cubicBezTo>
                                <a:cubicBezTo>
                                  <a:pt x="84" y="183"/>
                                  <a:pt x="84" y="183"/>
                                  <a:pt x="84" y="183"/>
                                </a:cubicBezTo>
                                <a:cubicBezTo>
                                  <a:pt x="89" y="192"/>
                                  <a:pt x="84" y="203"/>
                                  <a:pt x="74" y="205"/>
                                </a:cubicBezTo>
                                <a:cubicBezTo>
                                  <a:pt x="75" y="205"/>
                                  <a:pt x="75" y="205"/>
                                  <a:pt x="76" y="205"/>
                                </a:cubicBezTo>
                                <a:cubicBezTo>
                                  <a:pt x="77" y="205"/>
                                  <a:pt x="78" y="205"/>
                                  <a:pt x="79" y="205"/>
                                </a:cubicBezTo>
                                <a:cubicBezTo>
                                  <a:pt x="136" y="205"/>
                                  <a:pt x="182" y="159"/>
                                  <a:pt x="182" y="103"/>
                                </a:cubicBezTo>
                                <a:cubicBezTo>
                                  <a:pt x="182" y="46"/>
                                  <a:pt x="136" y="0"/>
                                  <a:pt x="79" y="0"/>
                                </a:cubicBezTo>
                                <a:close/>
                              </a:path>
                            </a:pathLst>
                          </a:custGeom>
                          <a:solidFill>
                            <a:srgbClr val="EC037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1" name="Freeform 111"/>
                        <wps:cNvSpPr>
                          <a:spLocks/>
                        </wps:cNvSpPr>
                        <wps:spPr bwMode="auto">
                          <a:xfrm>
                            <a:off x="5059364" y="519696"/>
                            <a:ext cx="355600" cy="533400"/>
                          </a:xfrm>
                          <a:custGeom>
                            <a:avLst/>
                            <a:gdLst>
                              <a:gd name="T0" fmla="*/ 107 w 112"/>
                              <a:gd name="T1" fmla="*/ 145 h 167"/>
                              <a:gd name="T2" fmla="*/ 23 w 112"/>
                              <a:gd name="T3" fmla="*/ 0 h 167"/>
                              <a:gd name="T4" fmla="*/ 0 w 112"/>
                              <a:gd name="T5" fmla="*/ 65 h 167"/>
                              <a:gd name="T6" fmla="*/ 97 w 112"/>
                              <a:gd name="T7" fmla="*/ 167 h 167"/>
                              <a:gd name="T8" fmla="*/ 107 w 112"/>
                              <a:gd name="T9" fmla="*/ 145 h 167"/>
                            </a:gdLst>
                            <a:ahLst/>
                            <a:cxnLst>
                              <a:cxn ang="0">
                                <a:pos x="T0" y="T1"/>
                              </a:cxn>
                              <a:cxn ang="0">
                                <a:pos x="T2" y="T3"/>
                              </a:cxn>
                              <a:cxn ang="0">
                                <a:pos x="T4" y="T5"/>
                              </a:cxn>
                              <a:cxn ang="0">
                                <a:pos x="T6" y="T7"/>
                              </a:cxn>
                              <a:cxn ang="0">
                                <a:pos x="T8" y="T9"/>
                              </a:cxn>
                            </a:cxnLst>
                            <a:rect l="0" t="0" r="r" b="b"/>
                            <a:pathLst>
                              <a:path w="112" h="167">
                                <a:moveTo>
                                  <a:pt x="107" y="145"/>
                                </a:moveTo>
                                <a:cubicBezTo>
                                  <a:pt x="23" y="0"/>
                                  <a:pt x="23" y="0"/>
                                  <a:pt x="23" y="0"/>
                                </a:cubicBezTo>
                                <a:cubicBezTo>
                                  <a:pt x="8" y="18"/>
                                  <a:pt x="0" y="40"/>
                                  <a:pt x="0" y="65"/>
                                </a:cubicBezTo>
                                <a:cubicBezTo>
                                  <a:pt x="0" y="120"/>
                                  <a:pt x="43" y="164"/>
                                  <a:pt x="97" y="167"/>
                                </a:cubicBezTo>
                                <a:cubicBezTo>
                                  <a:pt x="107" y="165"/>
                                  <a:pt x="112" y="154"/>
                                  <a:pt x="107" y="145"/>
                                </a:cubicBezTo>
                                <a:close/>
                              </a:path>
                            </a:pathLst>
                          </a:custGeom>
                          <a:solidFill>
                            <a:srgbClr val="793A8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group id="Group 51" style="position:absolute;margin-left:144.9pt;margin-top:0;width:196.1pt;height:113.35pt;z-index:-251658235;mso-position-horizontal:right;mso-position-horizontal-relative:page;mso-position-vertical:top;mso-position-vertical-relative:page;mso-width-relative:margin;mso-height-relative:margin" coordsize="24904,14395" o:spid="_x0000_s1026" w14:anchorId="305F1C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">
              <o:lock v:ext="edit" selection="t"/>
              <v:rect id="Rectangle 52" style="position:absolute;width:24904;height:14395;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"/>
              <v:group id="Group 53" style="position:absolute;left:1016;top:5334;width:20029;height:5615" coordsize="25495,7159" coordorigin="46672,3974"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4" style="position:absolute;left:63007;top:6403;width:2271;height:2397;visibility:visible;mso-wrap-style:square;v-text-anchor:top" coordsize="72,75" o:spid="_x0000_s1029" fillcolor="#004781" stroked="f" path="m32,c29,,26,1,23,2,20,3,18,4,16,5v-2,2,-3,4,-4,6c11,13,10,15,10,17v,2,1,4,1,6c12,25,13,27,15,29v,1,,1,,1c14,30,14,30,14,30v-1,1,-3,2,-5,3c7,35,6,36,4,38,3,39,2,41,1,44,,46,,48,,51v,4,,7,2,10c3,63,5,66,7,68v2,2,5,4,9,5c19,74,24,75,28,75v5,,9,-1,13,-2c44,72,48,70,51,68v,-1,,-1,,-1c54,70,54,70,54,70v3,3,6,4,9,4c65,74,67,74,69,72v2,-2,3,-4,3,-7c63,56,63,56,63,56v,,,,,c66,50,68,44,68,37v,-1,,-3,-1,-4c67,32,67,31,66,30,65,29,65,28,64,28,62,27,61,27,59,27v-1,,-2,,-4,c54,28,53,28,52,29v,2,,5,-1,7c51,39,51,41,50,43v,1,,1,,1c34,28,34,28,34,28,32,27,31,25,30,24,29,23,28,21,28,20v,-2,1,-4,3,-4c32,15,34,15,36,15v1,,3,,4,c41,15,42,15,43,16v,-1,1,-2,1,-3c45,12,45,11,45,9,45,7,44,5,42,3,40,1,37,,32,xm29,61v-3,,-6,-1,-8,-3c19,56,17,53,17,50v,-2,1,-4,2,-5c20,43,22,42,24,41v,-1,,-1,,-1c41,57,41,57,41,57v-1,1,-1,1,-1,1c38,59,37,59,35,60v-2,,-4,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">
                  <v:path arrowok="t" o:connecttype="custom" o:connectlocs="100895,0;72518,6392;50447,15981;37836,35158;31530,54335;34683,73512;47294,92689;47294,95885;44141,95885;28377,105474;12612,121455;3153,140632;0,163005;6306,194967;22071,217340;50447,233321;88283,239713;129271,233321;160801,217340;160801,214144;170260,223732;198636,236517;217554,230124;227013,207751;198636,178986;198636,178986;214401,118258;211248,105474;208095,95885;201789,89493;186025,86297;173413,86297;163954,92689;160801,115062;157648,137435;157648,140632;107201,89493;94589,76708;88283,63923;97742,51139;113507,47943;126118,47943;135577,51139;138730,41550;141883,28766;132424,9589;100895,0;91436,194967;66212,185378;53600,159809;59906,143828;75671,131043;75671,127847;129271,182182;126118,185378;110354,191770;91436,194967" o:connectangles="0,0,0,0,0,0,0,0,0,0,0,0,0,0,0,0,0,0,0,0,0,0,0,0,0,0,0,0,0,0,0,0,0,0,0,0,0,0,0,0,0,0,0,0,0,0,0,0,0,0,0,0,0,0,0,0,0"/>
                  <o:lock v:ext="edit" verticies="t"/>
                </v:shape>
                <v:shape id="Freeform 55" style="position:absolute;left:58308;top:6339;width:1747;height:1826;visibility:visible;mso-wrap-style:square;v-text-anchor:top" coordsize="55,57" o:spid="_x0000_s1030" fillcolor="#004781" stroked="f" path="m17,54v-1,1,-1,2,-2,2c15,57,14,57,13,57,3,57,3,57,3,57,1,57,,56,,55,,54,,53,1,52,19,3,19,3,19,3,19,1,20,,22,,33,,33,,33,v2,,3,1,4,3c54,52,54,52,54,52v1,1,1,2,1,3c55,56,54,57,52,57v-10,,-10,,-10,c41,57,40,57,40,56v-1,,-1,-1,-2,-2c35,44,35,44,35,44v-15,,-15,,-15,l17,54xm32,32c30,28,29,23,28,18v-1,,-1,2,-2,5c25,26,24,29,24,32r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">
                  <v:path arrowok="t" o:connecttype="custom" o:connectlocs="53975,172954;47625,179360;41275,182563;9525,182563;0,176157;3175,166549;60325,9609;69850,0;104775,0;117475,9609;171450,166549;174625,176157;165100,182563;133350,182563;127000,179360;120650,172954;111125,140926;63500,140926;53975,172954;101600,102492;88900,57651;82550,73666;76200,102492;101600,102492" o:connectangles="0,0,0,0,0,0,0,0,0,0,0,0,0,0,0,0,0,0,0,0,0,0,0,0"/>
                  <o:lock v:ext="edit" verticies="t"/>
                </v:shape>
                <v:shape id="Freeform 56" style="position:absolute;left:60086;top:6816;width:1366;height:1984;visibility:visible;mso-wrap-style:square;v-text-anchor:top" coordsize="43,62" o:spid="_x0000_s1031" fillcolor="#004781" stroked="f" path="m,33c,29,2,26,5,25,3,23,2,19,2,15,2,10,4,6,7,4,10,1,14,,21,v3,,6,1,8,1c40,1,40,1,40,1v1,,2,1,2,3c42,10,42,10,42,10v,2,-1,3,-2,3c38,13,38,13,38,13v,,,,,1c38,19,36,23,34,25v-3,3,-7,4,-13,4c19,29,18,29,17,29v-1,,-2,,-2,c15,29,14,29,14,29v,,-1,1,-1,2c13,32,14,32,15,32v1,1,4,1,9,1c28,33,31,33,34,33v2,1,4,1,5,3c41,37,42,38,42,40v1,2,1,4,1,7c43,52,42,56,38,58v-3,3,-9,4,-17,4c17,62,13,62,10,61,7,61,5,60,4,59,3,58,2,57,1,55,1,54,,52,,50,,49,1,47,2,45,3,44,4,43,6,42,2,41,,38,,33xm28,45v,,-2,,-4,c22,45,20,45,18,45v-1,,-2,,-2,c15,46,14,46,14,48v,1,1,2,2,2c16,51,19,51,22,51v3,,5,,6,-1c29,50,29,49,29,47v,-1,,-1,-1,-2xm24,12c23,11,22,11,20,11v-1,,-2,,-3,1c16,12,16,13,16,15v,1,,2,1,3c18,19,19,19,21,19v2,,4,-2,4,-4c25,13,24,12,24,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">
                  <v:path arrowok="t" o:connecttype="custom" o:connectlocs="0,105620;15875,80015;6350,48009;22225,12802;66675,0;92075,3201;127000,3201;133350,12802;133350,32006;127000,41608;120650,41608;120650,44809;107950,80015;66675,92818;53975,92818;47625,92818;44450,92818;41275,99219;47625,102420;76200,105620;107950,105620;123825,115222;133350,128025;136525,150429;120650,185636;66675,198438;31750,195237;12700,188836;3175,176034;0,160031;6350,144028;19050,134426;0,105620;88900,144028;76200,144028;57150,144028;50800,144028;44450,153629;50800,160031;69850,163231;88900,160031;92075,150429;88900,144028;76200,38407;63500,35207;53975,38407;50800,48009;53975,57611;66675,60812;79375,48009;76200,38407" o:connectangles="0,0,0,0,0,0,0,0,0,0,0,0,0,0,0,0,0,0,0,0,0,0,0,0,0,0,0,0,0,0,0,0,0,0,0,0,0,0,0,0,0,0,0,0,0,0,0,0,0,0,0"/>
                  <o:lock v:ext="edit" verticies="t"/>
                </v:shape>
                <v:shape id="Freeform 57" style="position:absolute;left:61452;top:6816;width:1206;height:1381;visibility:visible;mso-wrap-style:square;v-text-anchor:top" coordsize="38,43" o:spid="_x0000_s1032" fillcolor="#004781" stroked="f" path="m16,30v1,1,3,1,5,1c25,31,29,31,32,30v1,,1,,2,c35,30,36,30,36,31v1,3,2,6,2,7c38,39,37,40,36,40v-1,1,-4,2,-7,2c26,43,23,43,20,43,12,43,7,41,4,38,1,35,,29,,22,,14,1,8,4,5,7,2,13,,20,v2,,4,,6,1c28,1,30,2,31,2v1,1,2,2,3,3c35,6,36,7,36,8v1,1,1,3,1,4c38,14,38,16,38,17v,2,,3,,6c38,24,38,25,37,26v,,-1,,-2,c15,26,15,26,15,26v,2,,4,1,4xm24,16v,,,,,-1c24,13,24,12,23,11v,-1,-1,-1,-3,-1c18,10,17,10,16,11v-1,1,-1,3,-1,5l24,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">
                  <v:path arrowok="t" o:connecttype="custom" o:connectlocs="50800,96358;66675,99570;101600,96358;107950,96358;114300,99570;120650,122053;114300,128477;92075,134901;63500,138113;12700,122053;0,70662;12700,16060;63500,0;82550,3212;98425,6424;107950,16060;114300,25695;117475,38543;120650,54603;120650,73874;117475,83510;111125,83510;47625,83510;50800,96358;76200,51391;76200,48179;73025,35331;63500,32119;50800,35331;47625,51391;76200,51391" o:connectangles="0,0,0,0,0,0,0,0,0,0,0,0,0,0,0,0,0,0,0,0,0,0,0,0,0,0,0,0,0,0,0"/>
                  <o:lock v:ext="edit" verticies="t"/>
                </v:shape>
                <v:shape id="Freeform 58" style="position:absolute;left:58372;top:8641;width:1651;height:1889;visibility:visible;mso-wrap-style:square;v-text-anchor:top" coordsize="52,59" o:spid="_x0000_s1033" fillcolor="#004781" stroked="f" path="m50,44v-1,4,-3,7,-5,9c43,55,40,57,37,58v-3,1,-7,1,-11,1c21,59,17,59,14,58,11,57,9,55,7,53,4,51,3,48,2,44,1,40,,35,,29,,25,1,20,2,17,3,14,4,11,5,9,7,6,8,5,11,3,13,2,15,1,18,1,20,,23,,26,v3,,6,,8,1c36,1,38,1,40,2v2,1,4,2,5,3c47,7,48,8,49,11v1,2,1,4,2,7c51,21,52,25,52,29v,6,-1,11,-2,15xm35,18c34,16,33,14,32,14,30,13,28,12,26,12v-2,,-4,1,-5,2c19,14,18,16,17,19v,2,-1,6,-1,10c16,34,16,38,17,41v1,2,2,4,3,5c22,46,24,47,26,47v2,,4,,5,-1c33,45,34,43,34,41v1,-3,2,-7,2,-12c36,25,35,21,35,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">
                  <v:path arrowok="t" o:connecttype="custom" o:connectlocs="158750,140884;142875,169702;117475,185711;82550,188913;44450,185711;22225,169702;6350,140884;0,92856;6350,54433;15875,28817;34925,9606;57150,3202;82550,0;107950,3202;127000,6404;142875,16010;155575,35221;161925,57634;165100,92856;158750,140884;111125,57634;101600,44827;82550,38423;66675,44827;53975,60836;50800,92856;53975,131279;63500,147288;82550,150490;98425,147288;107950,131279;114300,92856;111125,57634" o:connectangles="0,0,0,0,0,0,0,0,0,0,0,0,0,0,0,0,0,0,0,0,0,0,0,0,0,0,0,0,0,0,0,0,0"/>
                  <o:lock v:ext="edit" verticies="t"/>
                </v:shape>
                <v:shape id="Freeform 99" style="position:absolute;left:60118;top:9149;width:1302;height:1985;visibility:visible;mso-wrap-style:square;v-text-anchor:top" coordsize="41,62" o:spid="_x0000_s1034" fillcolor="#004781" stroked="f" path="m12,62v-9,,-9,,-9,c2,62,1,61,1,61,,61,,60,,59,,5,,5,,5,,4,,3,1,2,1,2,2,1,3,1v8,,8,,8,c12,1,13,2,14,2v,,1,1,1,2c15,4,15,4,15,4,17,2,21,,26,v5,,9,2,11,5c40,8,41,13,41,21v,5,-1,8,-1,11c39,35,37,37,36,39v-2,1,-4,2,-6,3c27,42,24,42,21,42v-3,,-5,,-6,-1c15,59,15,59,15,59v,2,-1,3,-3,3xm19,31v3,,5,,5,-2c25,28,26,25,26,21v,-3,-1,-6,-1,-7c24,13,23,12,21,12v-2,,-4,1,-5,1c16,14,15,14,15,14v,1,,1,,2c15,31,15,31,15,31v1,,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">
                  <v:path arrowok="t" o:connecttype="custom" o:connectlocs="38100,198438;9525,198438;3175,195237;0,188836;0,16003;3175,6401;9525,3201;34925,3201;44450,6401;47625,12802;47625,12802;82550,0;117475,16003;130175,67213;127000,102420;114300,124824;95250,134426;66675,134426;47625,131225;47625,188836;38100,198438;60325,99219;76200,92818;82550,67213;79375,44809;66675,38407;50800,41608;47625,44809;47625,51210;47625,99219;60325,99219" o:connectangles="0,0,0,0,0,0,0,0,0,0,0,0,0,0,0,0,0,0,0,0,0,0,0,0,0,0,0,0,0,0,0"/>
                  <o:lock v:ext="edit" verticies="t"/>
                </v:shape>
                <v:shape id="Freeform 100" style="position:absolute;left:61515;top:9149;width:1302;height:1985;visibility:visible;mso-wrap-style:square;v-text-anchor:top" coordsize="41,62" o:spid="_x0000_s1035" fillcolor="#004781" stroked="f" path="m12,62v-9,,-9,,-9,c2,62,1,61,1,61,,61,,60,,59,,5,,5,,5,,4,1,3,1,2,2,2,2,1,4,1v7,,7,,7,c13,1,14,2,14,2v1,,1,1,1,2c15,4,15,4,15,4,17,2,21,,26,v5,,9,2,11,5c40,8,41,13,41,21v,5,-1,8,-1,11c39,35,38,37,36,39v-2,1,-4,2,-6,3c27,42,25,42,21,42v-3,,-5,,-6,-1c15,59,15,59,15,59v,2,-1,3,-3,3xm19,31v3,,5,,6,-2c25,28,26,25,26,21v,-3,,-6,-1,-7c24,13,23,12,21,12v-2,,-4,1,-5,1c16,14,16,14,15,14v,1,,1,,2c15,31,15,31,15,31v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">
                  <v:path arrowok="t" o:connecttype="custom" o:connectlocs="38100,198438;9525,198438;3175,195237;0,188836;0,16003;3175,6401;12700,3201;34925,3201;44450,6401;47625,12802;47625,12802;82550,0;117475,16003;130175,67213;127000,102420;114300,124824;95250,134426;66675,134426;47625,131225;47625,188836;38100,198438;60325,99219;79375,92818;82550,67213;79375,44809;66675,38407;50800,41608;47625,44809;47625,51210;47625,99219;60325,99219" o:connectangles="0,0,0,0,0,0,0,0,0,0,0,0,0,0,0,0,0,0,0,0,0,0,0,0,0,0,0,0,0,0,0"/>
                  <o:lock v:ext="edit" verticies="t"/>
                </v:shape>
                <v:shape id="Freeform 101" style="position:absolute;left:62912;top:9149;width:1286;height:1381;visibility:visible;mso-wrap-style:square;v-text-anchor:top" coordsize="41,43" o:spid="_x0000_s1036" fillcolor="#004781" stroked="f" path="m36,38v-3,4,-9,5,-16,5c13,43,8,42,5,38,1,35,,30,,22,,17,,14,1,11,2,8,4,6,6,4,8,3,10,2,12,1,15,1,17,,21,v3,,6,1,8,1c32,2,34,3,36,4v2,1,3,4,4,6c41,13,41,17,41,21v,9,-2,14,-5,17xm25,14c24,13,23,12,20,12v-2,,-3,1,-4,2c15,15,15,18,15,22v,3,,6,1,7c17,31,18,31,20,31v2,,4,,5,-2c25,28,26,26,26,22v,-4,,-7,-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">
                  <v:path arrowok="t" o:connecttype="custom" o:connectlocs="112907,122053;62726,138113;15681,122053;0,70662;3136,35331;18818,12848;37636,3212;65862,0;90952,3212;112907,12848;125452,32119;128588,67451;112907,122053;78407,44967;62726,38543;50181,44967;47044,70662;50181,93146;62726,99570;78407,93146;81544,70662;78407,44967" o:connectangles="0,0,0,0,0,0,0,0,0,0,0,0,0,0,0,0,0,0,0,0,0,0"/>
                  <o:lock v:ext="edit" verticies="t"/>
                </v:shape>
                <v:shape id="Freeform 102" style="position:absolute;left:64357;top:9149;width:921;height:1350;visibility:visible;mso-wrap-style:square;v-text-anchor:top" coordsize="29,42" o:spid="_x0000_s1037" fillcolor="#004781" stroked="f" path="m14,41v,1,-1,1,-2,1c2,42,2,42,2,42,1,42,,41,,39,,5,,5,,5,,2,1,1,3,1v9,,9,,9,c14,1,15,2,15,3v,1,,1,,1c15,3,16,2,18,2,20,1,21,,23,v2,,3,,4,1c28,1,29,2,29,3v,4,,6,-1,8c28,12,27,13,25,13v,,-1,,-2,c21,12,21,12,20,12v-1,,-3,1,-4,1c16,13,15,13,15,14v,,,1,,1c15,39,15,39,15,39v,1,,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">
                  <v:path arrowok="t" o:connecttype="custom" o:connectlocs="44450,131725;38100,134938;6350,134938;0,125300;0,16064;9525,3213;38100,3213;47625,9638;47625,12851;57150,6426;73025,0;85725,3213;92075,9638;88900,35341;79375,41767;73025,41767;63500,38554;50800,41767;47625,44979;47625,48192;47625,125300;44450,131725" o:connectangles="0,0,0,0,0,0,0,0,0,0,0,0,0,0,0,0,0,0,0,0,0,0"/>
                </v:shape>
                <v:shape id="Freeform 103" style="position:absolute;left:65341;top:8864;width:921;height:1666;visibility:visible;mso-wrap-style:square;v-text-anchor:top" coordsize="29,52" o:spid="_x0000_s1038" fillcolor="#004781" stroked="f" path="m20,33v,3,,5,1,6c21,40,22,40,23,40v,,1,,2,c25,40,26,40,26,40v1,,2,1,2,2c28,44,29,46,29,49v,1,-1,2,-3,2c24,52,21,52,19,52,14,52,10,51,8,48,6,46,5,43,5,38,5,22,5,22,5,22v-3,,-3,,-3,c,22,,21,,20,,13,,13,,13,,12,,12,,11v1,,1,-1,2,-1c6,10,6,10,6,10,6,8,6,5,6,3,6,1,7,,9,v9,,9,,9,c19,,20,1,20,3v,7,,7,,7c24,10,24,10,24,10v1,,2,1,2,1c27,11,27,12,27,13v,7,,7,,7c27,21,26,22,25,22v-5,,-5,,-5,l20,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">
                  <v:path arrowok="t" o:connecttype="custom" o:connectlocs="63500,105783;66675,125016;73025,128222;79375,128222;82550,128222;88900,134633;92075,157071;82550,163482;60325,166688;25400,153866;15875,121810;15875,70522;6350,70522;0,64111;0,41672;0,35261;6350,32055;19050,32055;19050,9617;28575,0;57150,0;63500,9617;63500,32055;76200,32055;82550,35261;85725,41672;85725,64111;79375,70522;63500,70522;63500,105783" o:connectangles="0,0,0,0,0,0,0,0,0,0,0,0,0,0,0,0,0,0,0,0,0,0,0,0,0,0,0,0,0,0"/>
                </v:shape>
                <v:shape id="Freeform 104" style="position:absolute;left:66325;top:9181;width:1270;height:1349;visibility:visible;mso-wrap-style:square;v-text-anchor:top" coordsize="40,42" o:spid="_x0000_s1039" fillcolor="#004781" stroked="f" path="m13,42c6,42,2,40,1,37,,35,,33,,29,,3,,3,,3,,1,1,,3,,13,,13,,13,v1,,2,1,2,3c15,25,15,25,15,25v,2,,2,,3c16,29,17,30,19,30v1,,2,,3,c23,29,24,29,24,28v,,1,-1,1,-2c25,3,25,3,25,3v,-1,,-1,,-2c26,1,26,,27,,37,,37,,37,v2,,3,1,3,3c40,38,40,38,40,38v,2,-1,3,-3,3c28,41,28,41,28,41v-1,,-2,,-2,c25,40,25,40,25,39v,-1,,-1,,-1c22,41,18,42,1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">
                  <v:path arrowok="t" o:connecttype="custom" o:connectlocs="41275,134938;3175,118874;0,93171;0,9638;9525,0;41275,0;47625,9638;47625,80320;47625,89959;60325,96384;69850,96384;76200,89959;79375,83533;79375,9638;79375,3213;85725,0;117475,0;127000,9638;127000,122087;117475,131725;88900,131725;82550,131725;79375,125300;79375,122087;41275,134938" o:connectangles="0,0,0,0,0,0,0,0,0,0,0,0,0,0,0,0,0,0,0,0,0,0,0,0,0"/>
                </v:shape>
                <v:shape id="Freeform 105" style="position:absolute;left:67818;top:9149;width:1238;height:1350;visibility:visible;mso-wrap-style:square;v-text-anchor:top" coordsize="39,42" o:spid="_x0000_s1040" fillcolor="#004781" stroked="f" path="m14,41v,1,-1,1,-2,1c2,42,2,42,2,42,1,42,,41,,39,,5,,5,,5,,2,1,1,3,1v9,,9,,9,c13,1,13,2,14,2v,,1,1,1,2c15,4,15,4,15,4,18,2,21,,26,v7,,11,2,13,6c39,7,39,10,39,13v,26,,26,,26c39,41,39,42,37,42v-10,,-10,,-10,c25,42,25,41,25,39v,-22,,-22,,-22c25,16,24,15,24,14v,-1,-1,-2,-3,-2c20,12,19,13,17,13v,,-1,,-2,1c15,15,15,15,15,16v,23,,23,,23c15,40,15,41,14,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">
                  <v:path arrowok="t" o:connecttype="custom" o:connectlocs="44450,131725;38100,134938;6350,134938;0,125300;0,16064;9525,3213;38100,3213;44450,6426;47625,12851;47625,12851;82550,0;123825,19277;123825,41767;123825,125300;117475,134938;85725,134938;79375,125300;79375,54618;76200,44979;66675,38554;53975,41767;47625,44979;47625,51405;47625,125300;44450,131725" o:connectangles="0,0,0,0,0,0,0,0,0,0,0,0,0,0,0,0,0,0,0,0,0,0,0,0,0"/>
                </v:shape>
                <v:shape id="Freeform 106" style="position:absolute;left:69278;top:8578;width:508;height:1921;visibility:visible;mso-wrap-style:square;v-text-anchor:top" coordsize="16,60" o:spid="_x0000_s1041" fillcolor="#004781" stroked="f" path="m8,15c3,15,,12,,7,,2,3,,8,v2,,4,,6,2c15,3,16,5,16,7v,5,-3,8,-8,8xm13,60c3,60,3,60,3,60,1,60,,59,,57,,22,,22,,22,,20,1,19,3,19v10,,10,,10,c14,19,15,20,15,20v,,,1,,2c15,57,15,57,15,57v,2,,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">
                  <v:path arrowok="t" o:connecttype="custom" o:connectlocs="25400,48022;0,22410;25400,0;44450,6403;50800,22410;25400,48022;41275,192088;9525,192088;0,182484;0,70432;9525,60828;41275,60828;47625,64029;47625,70432;47625,182484;41275,192088" o:connectangles="0,0,0,0,0,0,0,0,0,0,0,0,0,0,0,0"/>
                  <o:lock v:ext="edit" verticies="t"/>
                </v:shape>
                <v:shape id="Freeform 107" style="position:absolute;left:69850;top:8864;width:920;height:1666;visibility:visible;mso-wrap-style:square;v-text-anchor:top" coordsize="29,52" o:spid="_x0000_s1042" fillcolor="#004781" stroked="f" path="m21,33v,3,,5,,6c22,40,23,40,24,40v,,1,,1,c26,40,26,40,27,40v1,,2,1,2,2c29,44,29,46,29,49v,1,-1,2,-2,2c24,52,22,52,20,52,14,52,10,51,8,48,7,46,6,43,6,38,6,22,6,22,6,22v-4,,-4,,-4,c1,22,,21,,20,,13,,13,,13,,12,,12,1,11v,,1,-1,2,-1c6,10,6,10,6,10,6,8,6,5,7,3,7,1,8,,9,v9,,9,,9,c20,,21,1,21,3v,7,,7,,7c25,10,25,10,25,10v1,,2,1,2,1c28,11,28,12,28,13v,7,,7,,7c28,21,27,22,25,22v-4,,-4,,-4,l21,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">
                  <v:path arrowok="t" o:connecttype="custom" o:connectlocs="66675,105783;66675,125016;76200,128222;79375,128222;85725,128222;92075,134633;92075,157071;85725,163482;63500,166688;25400,153866;19050,121810;19050,70522;6350,70522;0,64111;0,41672;3175,35261;9525,32055;19050,32055;22225,9617;28575,0;57150,0;66675,9617;66675,32055;79375,32055;85725,35261;88900,41672;88900,64111;79375,70522;66675,70522;66675,105783" o:connectangles="0,0,0,0,0,0,0,0,0,0,0,0,0,0,0,0,0,0,0,0,0,0,0,0,0,0,0,0,0,0"/>
                </v:shape>
                <v:shape id="Freeform 108" style="position:absolute;left:70739;top:9181;width:1428;height:1953;visibility:visible;mso-wrap-style:square;v-text-anchor:top" coordsize="45,61" o:spid="_x0000_s1043" fillcolor="#004781" stroked="f" path="m2,4c2,4,1,3,1,2,1,1,2,,3,,15,,15,,15,v1,,2,1,3,3c21,12,23,18,24,22,27,13,29,6,30,3,30,1,31,,33,,43,,43,,43,v2,,2,1,2,2c45,3,45,4,45,4,29,46,29,46,29,46v,2,-1,4,-2,6c26,54,24,56,22,58v-2,2,-6,3,-11,3c5,61,2,61,1,60,,60,,59,,58,,57,,56,,54,1,52,1,51,1,50v,-1,1,-1,2,-1c3,49,4,49,5,49v1,,2,,3,c10,49,11,49,12,49v,-1,1,-2,2,-4c15,44,16,42,16,41v,,,,,l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">
                  <v:path arrowok="t" o:connecttype="custom" o:connectlocs="6350,12804;3175,6402;9525,0;47625,0;57150,9603;76200,70423;95250,9603;104775,0;136525,0;142875,6402;142875,12804;92075,147248;85725,166454;69850,185660;34925,195263;3175,192062;0,185660;0,172856;3175,160052;9525,156851;15875,156851;25400,156851;38100,156851;44450,144046;50800,131242;50800,131242;6350,12804" o:connectangles="0,0,0,0,0,0,0,0,0,0,0,0,0,0,0,0,0,0,0,0,0,0,0,0,0,0,0"/>
                </v:shape>
                <v:shape id="Freeform 109" style="position:absolute;left:46672;top:3980;width:7001;height:6558;visibility:visible;mso-wrap-style:square;v-text-anchor:top" coordsize="222,206" o:spid="_x0000_s1044" fillcolor="#00abe9" stroked="f" path="m125,103v,-25,8,-47,23,-65c144,30,144,30,144,30,132,10,132,10,132,10,126,,112,,106,10,6,183,6,183,6,183v-6,10,1,23,13,23c219,206,219,206,219,206v,,1,-1,2,-1c221,205,222,205,222,205,168,202,125,158,125,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">
                  <v:path arrowok="t" o:connecttype="custom" o:connectlocs="394194,327920;466725,120980;454111,95511;416269,31837;334276,31837;18921,582614;59917,655839;690627,655839;696934,652655;700088,652655;394194,327920" o:connectangles="0,0,0,0,0,0,0,0,0,0,0"/>
                </v:shape>
                <v:shape id="Freeform 110" style="position:absolute;left:51323;top:3974;width:5779;height:6556;visibility:visible;mso-wrap-style:square;v-text-anchor:top" coordsize="182,205" o:spid="_x0000_s1045" fillcolor="#ec037c" stroked="f" path="m79,c48,,20,14,1,36,1,37,,37,,38,84,183,84,183,84,183v5,9,,20,-10,22c75,205,75,205,76,205v1,,2,,3,c136,205,182,159,182,103,182,46,136,,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">
                  <v:path arrowok="t" o:connecttype="custom" o:connectlocs="250825,0;3175,115136;0,121533;266700,585277;234950,655638;241300,655638;250825,655638;577850,329418;250825,0" o:connectangles="0,0,0,0,0,0,0,0,0"/>
                </v:shape>
                <v:shape id="Freeform 111" style="position:absolute;left:50593;top:5196;width:3556;height:5334;visibility:visible;mso-wrap-style:square;v-text-anchor:top" coordsize="112,167" o:spid="_x0000_s1046" fillcolor="#793a80" stroked="f" path="m107,145c23,,23,,23,,8,18,,40,,65v,55,43,99,97,102c107,165,112,154,107,1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">
                  <v:path arrowok="t" o:connecttype="custom" o:connectlocs="339725,463132;73025,0;0,207611;307975,533400;339725,463132" o:connectangles="0,0,0,0,0"/>
                </v:shape>
              </v:group>
              <w10:wrap anchorx="page" anchory="page"/>
            </v:group>
          </w:pict>
        </mc:Fallback>
      </mc:AlternateContent>
    </w:r>
    <w:r>
      <w:rPr>
        <w:noProof/>
        <w:lang w:eastAsia="en-IE"/>
      </w:rPr>
      <w:drawing>
        <wp:anchor distT="0" distB="0" distL="114300" distR="114300" simplePos="0" relativeHeight="251658247" behindDoc="1" locked="1" layoutInCell="1" allowOverlap="1" wp14:anchorId="3E183D42" wp14:editId="42F2ECCF">
          <wp:simplePos x="0" y="0"/>
          <wp:positionH relativeFrom="page">
            <wp:align>left</wp:align>
          </wp:positionH>
          <wp:positionV relativeFrom="page">
            <wp:align>top</wp:align>
          </wp:positionV>
          <wp:extent cx="3406320" cy="1079640"/>
          <wp:effectExtent l="0" t="0" r="0" b="6350"/>
          <wp:wrapNone/>
          <wp:docPr id="113" name="Picture 113"/>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49" name="Bealtaine Heading Text.emf"/>
                  <pic:cNvPicPr/>
                </pic:nvPicPr>
                <pic:blipFill>
                  <a:blip r:embed="rId1">
                    <a:extLst>
                      <a:ext uri="{28A0092B-C50C-407E-A947-70E740481C1C}">
                        <a14:useLocalDpi xmlns:a14="http://schemas.microsoft.com/office/drawing/2010/main" val="0"/>
                      </a:ext>
                    </a:extLst>
                  </a:blip>
                  <a:stretch>
                    <a:fillRect/>
                  </a:stretch>
                </pic:blipFill>
                <pic:spPr>
                  <a:xfrm>
                    <a:off x="0" y="0"/>
                    <a:ext cx="3406320" cy="10796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IE"/>
      </w:rPr>
      <mc:AlternateContent>
        <mc:Choice Requires="wps">
          <w:drawing>
            <wp:anchor distT="0" distB="0" distL="114300" distR="114300" simplePos="0" relativeHeight="251658246" behindDoc="0" locked="0" layoutInCell="1" allowOverlap="1" wp14:anchorId="7C73A740" wp14:editId="7BE42B39">
              <wp:simplePos x="0" y="0"/>
              <wp:positionH relativeFrom="page">
                <wp:align>right</wp:align>
              </wp:positionH>
              <wp:positionV relativeFrom="page">
                <wp:align>top</wp:align>
              </wp:positionV>
              <wp:extent cx="323280" cy="1580040"/>
              <wp:effectExtent l="0" t="0" r="635" b="1270"/>
              <wp:wrapNone/>
              <wp:docPr id="112" name="Rectangle 112"/>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323280" cy="1580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rect id="Rectangle 112" style="position:absolute;margin-left:-25.75pt;margin-top:0;width:25.45pt;height:124.4pt;z-index:25165824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spid="_x0000_s1026" fillcolor="white [3212]" stroked="f" strokeweight="1pt" w14:anchorId="017B6E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">
              <o:lock v:ext="edit" selection="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166F" w14:textId="77777777" w:rsidR="008F539F" w:rsidRDefault="00731AC7">
    <w:pPr>
      <w:pStyle w:val="Header"/>
    </w:pPr>
    <w:r>
      <w:rPr>
        <w:noProof/>
        <w:lang w:eastAsia="en-IE"/>
      </w:rPr>
      <mc:AlternateContent>
        <mc:Choice Requires="wps">
          <w:drawing>
            <wp:anchor distT="360045" distB="612140" distL="114300" distR="114300" simplePos="0" relativeHeight="251658240" behindDoc="0" locked="0" layoutInCell="1" allowOverlap="1" wp14:anchorId="2A983165" wp14:editId="2BABB168">
              <wp:simplePos x="0" y="0"/>
              <wp:positionH relativeFrom="page">
                <wp:posOffset>360045</wp:posOffset>
              </wp:positionH>
              <wp:positionV relativeFrom="page">
                <wp:posOffset>1314450</wp:posOffset>
              </wp:positionV>
              <wp:extent cx="10043280" cy="36360"/>
              <wp:effectExtent l="0" t="0" r="0" b="1905"/>
              <wp:wrapTopAndBottom/>
              <wp:docPr id="18" name="Rectangle 18"/>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bwMode="auto">
                      <a:xfrm>
                        <a:off x="0" y="0"/>
                        <a:ext cx="10043280" cy="36360"/>
                      </a:xfrm>
                      <a:prstGeom prst="rect">
                        <a:avLst/>
                      </a:pr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rect id="Rectangle 18" style="position:absolute;margin-left:28.35pt;margin-top:103.5pt;width:790.8pt;height:2.85pt;z-index:251658240;visibility:visible;mso-wrap-style:square;mso-width-percent:0;mso-height-percent:0;mso-wrap-distance-left:9pt;mso-wrap-distance-top:28.35pt;mso-wrap-distance-right:9pt;mso-wrap-distance-bottom:48.2pt;mso-position-horizontal:absolute;mso-position-horizontal-relative:page;mso-position-vertical:absolute;mso-position-vertical-relative:page;mso-width-percent:0;mso-height-percent:0;mso-width-relative:margin;mso-height-relative:margin;v-text-anchor:top" o:spid="_x0000_s1026" fillcolor="#e81f76 [3205]" stroked="f" w14:anchorId="1D77F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">
              <v:stroke joinstyle="round"/>
              <v:path arrowok="t"/>
              <o:lock v:ext="edit" selection="t"/>
              <w10:wrap type="topAndBottom" anchorx="page" anchory="page"/>
            </v:rect>
          </w:pict>
        </mc:Fallback>
      </mc:AlternateContent>
    </w:r>
    <w:r w:rsidR="00815751">
      <w:rPr>
        <w:noProof/>
        <w:lang w:eastAsia="en-IE"/>
      </w:rPr>
      <mc:AlternateContent>
        <mc:Choice Requires="wpg">
          <w:drawing>
            <wp:anchor distT="0" distB="0" distL="114300" distR="114300" simplePos="0" relativeHeight="251658241" behindDoc="1" locked="0" layoutInCell="1" allowOverlap="1" wp14:anchorId="74C1A1B8" wp14:editId="4365FFDD">
              <wp:simplePos x="0" y="0"/>
              <wp:positionH relativeFrom="page">
                <wp:align>right</wp:align>
              </wp:positionH>
              <wp:positionV relativeFrom="page">
                <wp:align>top</wp:align>
              </wp:positionV>
              <wp:extent cx="2490480" cy="1439640"/>
              <wp:effectExtent l="0" t="0" r="0" b="0"/>
              <wp:wrapNone/>
              <wp:docPr id="48" name="Group 48"/>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2490480" cy="1439640"/>
                        <a:chOff x="0" y="0"/>
                        <a:chExt cx="2490470" cy="1439545"/>
                      </a:xfrm>
                    </wpg:grpSpPr>
                    <wps:wsp>
                      <wps:cNvPr id="14" name="Rectangle 14"/>
                      <wps:cNvSpPr/>
                      <wps:spPr>
                        <a:xfrm>
                          <a:off x="0" y="0"/>
                          <a:ext cx="2490470" cy="14395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1" name="Group 21"/>
                      <wpg:cNvGrpSpPr/>
                      <wpg:grpSpPr>
                        <a:xfrm>
                          <a:off x="101600" y="533400"/>
                          <a:ext cx="2002990" cy="561557"/>
                          <a:chOff x="4667251" y="397459"/>
                          <a:chExt cx="2549525" cy="715963"/>
                        </a:xfrm>
                      </wpg:grpSpPr>
                      <wps:wsp>
                        <wps:cNvPr id="22" name="Freeform 22"/>
                        <wps:cNvSpPr>
                          <a:spLocks noEditPoints="1"/>
                        </wps:cNvSpPr>
                        <wps:spPr bwMode="auto">
                          <a:xfrm>
                            <a:off x="6300789" y="640346"/>
                            <a:ext cx="227013" cy="239713"/>
                          </a:xfrm>
                          <a:custGeom>
                            <a:avLst/>
                            <a:gdLst>
                              <a:gd name="T0" fmla="*/ 32 w 72"/>
                              <a:gd name="T1" fmla="*/ 0 h 75"/>
                              <a:gd name="T2" fmla="*/ 23 w 72"/>
                              <a:gd name="T3" fmla="*/ 2 h 75"/>
                              <a:gd name="T4" fmla="*/ 16 w 72"/>
                              <a:gd name="T5" fmla="*/ 5 h 75"/>
                              <a:gd name="T6" fmla="*/ 12 w 72"/>
                              <a:gd name="T7" fmla="*/ 11 h 75"/>
                              <a:gd name="T8" fmla="*/ 10 w 72"/>
                              <a:gd name="T9" fmla="*/ 17 h 75"/>
                              <a:gd name="T10" fmla="*/ 11 w 72"/>
                              <a:gd name="T11" fmla="*/ 23 h 75"/>
                              <a:gd name="T12" fmla="*/ 15 w 72"/>
                              <a:gd name="T13" fmla="*/ 29 h 75"/>
                              <a:gd name="T14" fmla="*/ 15 w 72"/>
                              <a:gd name="T15" fmla="*/ 30 h 75"/>
                              <a:gd name="T16" fmla="*/ 14 w 72"/>
                              <a:gd name="T17" fmla="*/ 30 h 75"/>
                              <a:gd name="T18" fmla="*/ 9 w 72"/>
                              <a:gd name="T19" fmla="*/ 33 h 75"/>
                              <a:gd name="T20" fmla="*/ 4 w 72"/>
                              <a:gd name="T21" fmla="*/ 38 h 75"/>
                              <a:gd name="T22" fmla="*/ 1 w 72"/>
                              <a:gd name="T23" fmla="*/ 44 h 75"/>
                              <a:gd name="T24" fmla="*/ 0 w 72"/>
                              <a:gd name="T25" fmla="*/ 51 h 75"/>
                              <a:gd name="T26" fmla="*/ 2 w 72"/>
                              <a:gd name="T27" fmla="*/ 61 h 75"/>
                              <a:gd name="T28" fmla="*/ 7 w 72"/>
                              <a:gd name="T29" fmla="*/ 68 h 75"/>
                              <a:gd name="T30" fmla="*/ 16 w 72"/>
                              <a:gd name="T31" fmla="*/ 73 h 75"/>
                              <a:gd name="T32" fmla="*/ 28 w 72"/>
                              <a:gd name="T33" fmla="*/ 75 h 75"/>
                              <a:gd name="T34" fmla="*/ 41 w 72"/>
                              <a:gd name="T35" fmla="*/ 73 h 75"/>
                              <a:gd name="T36" fmla="*/ 51 w 72"/>
                              <a:gd name="T37" fmla="*/ 68 h 75"/>
                              <a:gd name="T38" fmla="*/ 51 w 72"/>
                              <a:gd name="T39" fmla="*/ 67 h 75"/>
                              <a:gd name="T40" fmla="*/ 54 w 72"/>
                              <a:gd name="T41" fmla="*/ 70 h 75"/>
                              <a:gd name="T42" fmla="*/ 63 w 72"/>
                              <a:gd name="T43" fmla="*/ 74 h 75"/>
                              <a:gd name="T44" fmla="*/ 69 w 72"/>
                              <a:gd name="T45" fmla="*/ 72 h 75"/>
                              <a:gd name="T46" fmla="*/ 72 w 72"/>
                              <a:gd name="T47" fmla="*/ 65 h 75"/>
                              <a:gd name="T48" fmla="*/ 63 w 72"/>
                              <a:gd name="T49" fmla="*/ 56 h 75"/>
                              <a:gd name="T50" fmla="*/ 63 w 72"/>
                              <a:gd name="T51" fmla="*/ 56 h 75"/>
                              <a:gd name="T52" fmla="*/ 68 w 72"/>
                              <a:gd name="T53" fmla="*/ 37 h 75"/>
                              <a:gd name="T54" fmla="*/ 67 w 72"/>
                              <a:gd name="T55" fmla="*/ 33 h 75"/>
                              <a:gd name="T56" fmla="*/ 66 w 72"/>
                              <a:gd name="T57" fmla="*/ 30 h 75"/>
                              <a:gd name="T58" fmla="*/ 64 w 72"/>
                              <a:gd name="T59" fmla="*/ 28 h 75"/>
                              <a:gd name="T60" fmla="*/ 59 w 72"/>
                              <a:gd name="T61" fmla="*/ 27 h 75"/>
                              <a:gd name="T62" fmla="*/ 55 w 72"/>
                              <a:gd name="T63" fmla="*/ 27 h 75"/>
                              <a:gd name="T64" fmla="*/ 52 w 72"/>
                              <a:gd name="T65" fmla="*/ 29 h 75"/>
                              <a:gd name="T66" fmla="*/ 51 w 72"/>
                              <a:gd name="T67" fmla="*/ 36 h 75"/>
                              <a:gd name="T68" fmla="*/ 50 w 72"/>
                              <a:gd name="T69" fmla="*/ 43 h 75"/>
                              <a:gd name="T70" fmla="*/ 50 w 72"/>
                              <a:gd name="T71" fmla="*/ 44 h 75"/>
                              <a:gd name="T72" fmla="*/ 34 w 72"/>
                              <a:gd name="T73" fmla="*/ 28 h 75"/>
                              <a:gd name="T74" fmla="*/ 30 w 72"/>
                              <a:gd name="T75" fmla="*/ 24 h 75"/>
                              <a:gd name="T76" fmla="*/ 28 w 72"/>
                              <a:gd name="T77" fmla="*/ 20 h 75"/>
                              <a:gd name="T78" fmla="*/ 31 w 72"/>
                              <a:gd name="T79" fmla="*/ 16 h 75"/>
                              <a:gd name="T80" fmla="*/ 36 w 72"/>
                              <a:gd name="T81" fmla="*/ 15 h 75"/>
                              <a:gd name="T82" fmla="*/ 40 w 72"/>
                              <a:gd name="T83" fmla="*/ 15 h 75"/>
                              <a:gd name="T84" fmla="*/ 43 w 72"/>
                              <a:gd name="T85" fmla="*/ 16 h 75"/>
                              <a:gd name="T86" fmla="*/ 44 w 72"/>
                              <a:gd name="T87" fmla="*/ 13 h 75"/>
                              <a:gd name="T88" fmla="*/ 45 w 72"/>
                              <a:gd name="T89" fmla="*/ 9 h 75"/>
                              <a:gd name="T90" fmla="*/ 42 w 72"/>
                              <a:gd name="T91" fmla="*/ 3 h 75"/>
                              <a:gd name="T92" fmla="*/ 32 w 72"/>
                              <a:gd name="T93" fmla="*/ 0 h 75"/>
                              <a:gd name="T94" fmla="*/ 29 w 72"/>
                              <a:gd name="T95" fmla="*/ 61 h 75"/>
                              <a:gd name="T96" fmla="*/ 21 w 72"/>
                              <a:gd name="T97" fmla="*/ 58 h 75"/>
                              <a:gd name="T98" fmla="*/ 17 w 72"/>
                              <a:gd name="T99" fmla="*/ 50 h 75"/>
                              <a:gd name="T100" fmla="*/ 19 w 72"/>
                              <a:gd name="T101" fmla="*/ 45 h 75"/>
                              <a:gd name="T102" fmla="*/ 24 w 72"/>
                              <a:gd name="T103" fmla="*/ 41 h 75"/>
                              <a:gd name="T104" fmla="*/ 24 w 72"/>
                              <a:gd name="T105" fmla="*/ 40 h 75"/>
                              <a:gd name="T106" fmla="*/ 41 w 72"/>
                              <a:gd name="T107" fmla="*/ 57 h 75"/>
                              <a:gd name="T108" fmla="*/ 40 w 72"/>
                              <a:gd name="T109" fmla="*/ 58 h 75"/>
                              <a:gd name="T110" fmla="*/ 35 w 72"/>
                              <a:gd name="T111" fmla="*/ 60 h 75"/>
                              <a:gd name="T112" fmla="*/ 29 w 72"/>
                              <a:gd name="T113" fmla="*/ 61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2" h="75">
                                <a:moveTo>
                                  <a:pt x="32" y="0"/>
                                </a:moveTo>
                                <a:cubicBezTo>
                                  <a:pt x="29" y="0"/>
                                  <a:pt x="26" y="1"/>
                                  <a:pt x="23" y="2"/>
                                </a:cubicBezTo>
                                <a:cubicBezTo>
                                  <a:pt x="20" y="3"/>
                                  <a:pt x="18" y="4"/>
                                  <a:pt x="16" y="5"/>
                                </a:cubicBezTo>
                                <a:cubicBezTo>
                                  <a:pt x="14" y="7"/>
                                  <a:pt x="13" y="9"/>
                                  <a:pt x="12" y="11"/>
                                </a:cubicBezTo>
                                <a:cubicBezTo>
                                  <a:pt x="11" y="13"/>
                                  <a:pt x="10" y="15"/>
                                  <a:pt x="10" y="17"/>
                                </a:cubicBezTo>
                                <a:cubicBezTo>
                                  <a:pt x="10" y="19"/>
                                  <a:pt x="11" y="21"/>
                                  <a:pt x="11" y="23"/>
                                </a:cubicBezTo>
                                <a:cubicBezTo>
                                  <a:pt x="12" y="25"/>
                                  <a:pt x="13" y="27"/>
                                  <a:pt x="15" y="29"/>
                                </a:cubicBezTo>
                                <a:cubicBezTo>
                                  <a:pt x="15" y="30"/>
                                  <a:pt x="15" y="30"/>
                                  <a:pt x="15" y="30"/>
                                </a:cubicBezTo>
                                <a:cubicBezTo>
                                  <a:pt x="14" y="30"/>
                                  <a:pt x="14" y="30"/>
                                  <a:pt x="14" y="30"/>
                                </a:cubicBezTo>
                                <a:cubicBezTo>
                                  <a:pt x="13" y="31"/>
                                  <a:pt x="11" y="32"/>
                                  <a:pt x="9" y="33"/>
                                </a:cubicBezTo>
                                <a:cubicBezTo>
                                  <a:pt x="7" y="35"/>
                                  <a:pt x="6" y="36"/>
                                  <a:pt x="4" y="38"/>
                                </a:cubicBezTo>
                                <a:cubicBezTo>
                                  <a:pt x="3" y="39"/>
                                  <a:pt x="2" y="41"/>
                                  <a:pt x="1" y="44"/>
                                </a:cubicBezTo>
                                <a:cubicBezTo>
                                  <a:pt x="0" y="46"/>
                                  <a:pt x="0" y="48"/>
                                  <a:pt x="0" y="51"/>
                                </a:cubicBezTo>
                                <a:cubicBezTo>
                                  <a:pt x="0" y="55"/>
                                  <a:pt x="0" y="58"/>
                                  <a:pt x="2" y="61"/>
                                </a:cubicBezTo>
                                <a:cubicBezTo>
                                  <a:pt x="3" y="63"/>
                                  <a:pt x="5" y="66"/>
                                  <a:pt x="7" y="68"/>
                                </a:cubicBezTo>
                                <a:cubicBezTo>
                                  <a:pt x="9" y="70"/>
                                  <a:pt x="12" y="72"/>
                                  <a:pt x="16" y="73"/>
                                </a:cubicBezTo>
                                <a:cubicBezTo>
                                  <a:pt x="19" y="74"/>
                                  <a:pt x="24" y="75"/>
                                  <a:pt x="28" y="75"/>
                                </a:cubicBezTo>
                                <a:cubicBezTo>
                                  <a:pt x="33" y="75"/>
                                  <a:pt x="37" y="74"/>
                                  <a:pt x="41" y="73"/>
                                </a:cubicBezTo>
                                <a:cubicBezTo>
                                  <a:pt x="44" y="72"/>
                                  <a:pt x="48" y="70"/>
                                  <a:pt x="51" y="68"/>
                                </a:cubicBezTo>
                                <a:cubicBezTo>
                                  <a:pt x="51" y="67"/>
                                  <a:pt x="51" y="67"/>
                                  <a:pt x="51" y="67"/>
                                </a:cubicBezTo>
                                <a:cubicBezTo>
                                  <a:pt x="54" y="70"/>
                                  <a:pt x="54" y="70"/>
                                  <a:pt x="54" y="70"/>
                                </a:cubicBezTo>
                                <a:cubicBezTo>
                                  <a:pt x="57" y="73"/>
                                  <a:pt x="60" y="74"/>
                                  <a:pt x="63" y="74"/>
                                </a:cubicBezTo>
                                <a:cubicBezTo>
                                  <a:pt x="65" y="74"/>
                                  <a:pt x="67" y="74"/>
                                  <a:pt x="69" y="72"/>
                                </a:cubicBezTo>
                                <a:cubicBezTo>
                                  <a:pt x="71" y="70"/>
                                  <a:pt x="72" y="68"/>
                                  <a:pt x="72" y="65"/>
                                </a:cubicBezTo>
                                <a:cubicBezTo>
                                  <a:pt x="63" y="56"/>
                                  <a:pt x="63" y="56"/>
                                  <a:pt x="63" y="56"/>
                                </a:cubicBezTo>
                                <a:cubicBezTo>
                                  <a:pt x="63" y="56"/>
                                  <a:pt x="63" y="56"/>
                                  <a:pt x="63" y="56"/>
                                </a:cubicBezTo>
                                <a:cubicBezTo>
                                  <a:pt x="66" y="50"/>
                                  <a:pt x="68" y="44"/>
                                  <a:pt x="68" y="37"/>
                                </a:cubicBezTo>
                                <a:cubicBezTo>
                                  <a:pt x="68" y="36"/>
                                  <a:pt x="68" y="34"/>
                                  <a:pt x="67" y="33"/>
                                </a:cubicBezTo>
                                <a:cubicBezTo>
                                  <a:pt x="67" y="32"/>
                                  <a:pt x="67" y="31"/>
                                  <a:pt x="66" y="30"/>
                                </a:cubicBezTo>
                                <a:cubicBezTo>
                                  <a:pt x="65" y="29"/>
                                  <a:pt x="65" y="28"/>
                                  <a:pt x="64" y="28"/>
                                </a:cubicBezTo>
                                <a:cubicBezTo>
                                  <a:pt x="62" y="27"/>
                                  <a:pt x="61" y="27"/>
                                  <a:pt x="59" y="27"/>
                                </a:cubicBezTo>
                                <a:cubicBezTo>
                                  <a:pt x="58" y="27"/>
                                  <a:pt x="57" y="27"/>
                                  <a:pt x="55" y="27"/>
                                </a:cubicBezTo>
                                <a:cubicBezTo>
                                  <a:pt x="54" y="28"/>
                                  <a:pt x="53" y="28"/>
                                  <a:pt x="52" y="29"/>
                                </a:cubicBezTo>
                                <a:cubicBezTo>
                                  <a:pt x="52" y="31"/>
                                  <a:pt x="52" y="34"/>
                                  <a:pt x="51" y="36"/>
                                </a:cubicBezTo>
                                <a:cubicBezTo>
                                  <a:pt x="51" y="39"/>
                                  <a:pt x="51" y="41"/>
                                  <a:pt x="50" y="43"/>
                                </a:cubicBezTo>
                                <a:cubicBezTo>
                                  <a:pt x="50" y="44"/>
                                  <a:pt x="50" y="44"/>
                                  <a:pt x="50" y="44"/>
                                </a:cubicBezTo>
                                <a:cubicBezTo>
                                  <a:pt x="34" y="28"/>
                                  <a:pt x="34" y="28"/>
                                  <a:pt x="34" y="28"/>
                                </a:cubicBezTo>
                                <a:cubicBezTo>
                                  <a:pt x="32" y="27"/>
                                  <a:pt x="31" y="25"/>
                                  <a:pt x="30" y="24"/>
                                </a:cubicBezTo>
                                <a:cubicBezTo>
                                  <a:pt x="29" y="23"/>
                                  <a:pt x="28" y="21"/>
                                  <a:pt x="28" y="20"/>
                                </a:cubicBezTo>
                                <a:cubicBezTo>
                                  <a:pt x="28" y="18"/>
                                  <a:pt x="29" y="16"/>
                                  <a:pt x="31" y="16"/>
                                </a:cubicBezTo>
                                <a:cubicBezTo>
                                  <a:pt x="32" y="15"/>
                                  <a:pt x="34" y="15"/>
                                  <a:pt x="36" y="15"/>
                                </a:cubicBezTo>
                                <a:cubicBezTo>
                                  <a:pt x="37" y="15"/>
                                  <a:pt x="39" y="15"/>
                                  <a:pt x="40" y="15"/>
                                </a:cubicBezTo>
                                <a:cubicBezTo>
                                  <a:pt x="41" y="15"/>
                                  <a:pt x="42" y="15"/>
                                  <a:pt x="43" y="16"/>
                                </a:cubicBezTo>
                                <a:cubicBezTo>
                                  <a:pt x="43" y="15"/>
                                  <a:pt x="44" y="14"/>
                                  <a:pt x="44" y="13"/>
                                </a:cubicBezTo>
                                <a:cubicBezTo>
                                  <a:pt x="45" y="12"/>
                                  <a:pt x="45" y="11"/>
                                  <a:pt x="45" y="9"/>
                                </a:cubicBezTo>
                                <a:cubicBezTo>
                                  <a:pt x="45" y="7"/>
                                  <a:pt x="44" y="5"/>
                                  <a:pt x="42" y="3"/>
                                </a:cubicBezTo>
                                <a:cubicBezTo>
                                  <a:pt x="40" y="1"/>
                                  <a:pt x="37" y="0"/>
                                  <a:pt x="32" y="0"/>
                                </a:cubicBezTo>
                                <a:close/>
                                <a:moveTo>
                                  <a:pt x="29" y="61"/>
                                </a:moveTo>
                                <a:cubicBezTo>
                                  <a:pt x="26" y="61"/>
                                  <a:pt x="23" y="60"/>
                                  <a:pt x="21" y="58"/>
                                </a:cubicBezTo>
                                <a:cubicBezTo>
                                  <a:pt x="19" y="56"/>
                                  <a:pt x="17" y="53"/>
                                  <a:pt x="17" y="50"/>
                                </a:cubicBezTo>
                                <a:cubicBezTo>
                                  <a:pt x="17" y="48"/>
                                  <a:pt x="18" y="46"/>
                                  <a:pt x="19" y="45"/>
                                </a:cubicBezTo>
                                <a:cubicBezTo>
                                  <a:pt x="20" y="43"/>
                                  <a:pt x="22" y="42"/>
                                  <a:pt x="24" y="41"/>
                                </a:cubicBezTo>
                                <a:cubicBezTo>
                                  <a:pt x="24" y="40"/>
                                  <a:pt x="24" y="40"/>
                                  <a:pt x="24" y="40"/>
                                </a:cubicBezTo>
                                <a:cubicBezTo>
                                  <a:pt x="41" y="57"/>
                                  <a:pt x="41" y="57"/>
                                  <a:pt x="41" y="57"/>
                                </a:cubicBezTo>
                                <a:cubicBezTo>
                                  <a:pt x="40" y="58"/>
                                  <a:pt x="40" y="58"/>
                                  <a:pt x="40" y="58"/>
                                </a:cubicBezTo>
                                <a:cubicBezTo>
                                  <a:pt x="38" y="59"/>
                                  <a:pt x="37" y="59"/>
                                  <a:pt x="35" y="60"/>
                                </a:cubicBezTo>
                                <a:cubicBezTo>
                                  <a:pt x="33" y="60"/>
                                  <a:pt x="31" y="61"/>
                                  <a:pt x="29" y="6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23"/>
                        <wps:cNvSpPr>
                          <a:spLocks noEditPoints="1"/>
                        </wps:cNvSpPr>
                        <wps:spPr bwMode="auto">
                          <a:xfrm>
                            <a:off x="5830889" y="633996"/>
                            <a:ext cx="174625" cy="182563"/>
                          </a:xfrm>
                          <a:custGeom>
                            <a:avLst/>
                            <a:gdLst>
                              <a:gd name="T0" fmla="*/ 17 w 55"/>
                              <a:gd name="T1" fmla="*/ 54 h 57"/>
                              <a:gd name="T2" fmla="*/ 15 w 55"/>
                              <a:gd name="T3" fmla="*/ 56 h 57"/>
                              <a:gd name="T4" fmla="*/ 13 w 55"/>
                              <a:gd name="T5" fmla="*/ 57 h 57"/>
                              <a:gd name="T6" fmla="*/ 3 w 55"/>
                              <a:gd name="T7" fmla="*/ 57 h 57"/>
                              <a:gd name="T8" fmla="*/ 0 w 55"/>
                              <a:gd name="T9" fmla="*/ 55 h 57"/>
                              <a:gd name="T10" fmla="*/ 1 w 55"/>
                              <a:gd name="T11" fmla="*/ 52 h 57"/>
                              <a:gd name="T12" fmla="*/ 19 w 55"/>
                              <a:gd name="T13" fmla="*/ 3 h 57"/>
                              <a:gd name="T14" fmla="*/ 22 w 55"/>
                              <a:gd name="T15" fmla="*/ 0 h 57"/>
                              <a:gd name="T16" fmla="*/ 33 w 55"/>
                              <a:gd name="T17" fmla="*/ 0 h 57"/>
                              <a:gd name="T18" fmla="*/ 37 w 55"/>
                              <a:gd name="T19" fmla="*/ 3 h 57"/>
                              <a:gd name="T20" fmla="*/ 54 w 55"/>
                              <a:gd name="T21" fmla="*/ 52 h 57"/>
                              <a:gd name="T22" fmla="*/ 55 w 55"/>
                              <a:gd name="T23" fmla="*/ 55 h 57"/>
                              <a:gd name="T24" fmla="*/ 52 w 55"/>
                              <a:gd name="T25" fmla="*/ 57 h 57"/>
                              <a:gd name="T26" fmla="*/ 42 w 55"/>
                              <a:gd name="T27" fmla="*/ 57 h 57"/>
                              <a:gd name="T28" fmla="*/ 40 w 55"/>
                              <a:gd name="T29" fmla="*/ 56 h 57"/>
                              <a:gd name="T30" fmla="*/ 38 w 55"/>
                              <a:gd name="T31" fmla="*/ 54 h 57"/>
                              <a:gd name="T32" fmla="*/ 35 w 55"/>
                              <a:gd name="T33" fmla="*/ 44 h 57"/>
                              <a:gd name="T34" fmla="*/ 20 w 55"/>
                              <a:gd name="T35" fmla="*/ 44 h 57"/>
                              <a:gd name="T36" fmla="*/ 17 w 55"/>
                              <a:gd name="T37" fmla="*/ 54 h 57"/>
                              <a:gd name="T38" fmla="*/ 32 w 55"/>
                              <a:gd name="T39" fmla="*/ 32 h 57"/>
                              <a:gd name="T40" fmla="*/ 28 w 55"/>
                              <a:gd name="T41" fmla="*/ 18 h 57"/>
                              <a:gd name="T42" fmla="*/ 26 w 55"/>
                              <a:gd name="T43" fmla="*/ 23 h 57"/>
                              <a:gd name="T44" fmla="*/ 24 w 55"/>
                              <a:gd name="T45" fmla="*/ 32 h 57"/>
                              <a:gd name="T46" fmla="*/ 32 w 55"/>
                              <a:gd name="T47" fmla="*/ 32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5" h="57">
                                <a:moveTo>
                                  <a:pt x="17" y="54"/>
                                </a:moveTo>
                                <a:cubicBezTo>
                                  <a:pt x="16" y="55"/>
                                  <a:pt x="16" y="56"/>
                                  <a:pt x="15" y="56"/>
                                </a:cubicBezTo>
                                <a:cubicBezTo>
                                  <a:pt x="15" y="57"/>
                                  <a:pt x="14" y="57"/>
                                  <a:pt x="13" y="57"/>
                                </a:cubicBezTo>
                                <a:cubicBezTo>
                                  <a:pt x="3" y="57"/>
                                  <a:pt x="3" y="57"/>
                                  <a:pt x="3" y="57"/>
                                </a:cubicBezTo>
                                <a:cubicBezTo>
                                  <a:pt x="1" y="57"/>
                                  <a:pt x="0" y="56"/>
                                  <a:pt x="0" y="55"/>
                                </a:cubicBezTo>
                                <a:cubicBezTo>
                                  <a:pt x="0" y="54"/>
                                  <a:pt x="0" y="53"/>
                                  <a:pt x="1" y="52"/>
                                </a:cubicBezTo>
                                <a:cubicBezTo>
                                  <a:pt x="19" y="3"/>
                                  <a:pt x="19" y="3"/>
                                  <a:pt x="19" y="3"/>
                                </a:cubicBezTo>
                                <a:cubicBezTo>
                                  <a:pt x="19" y="1"/>
                                  <a:pt x="20" y="0"/>
                                  <a:pt x="22" y="0"/>
                                </a:cubicBezTo>
                                <a:cubicBezTo>
                                  <a:pt x="33" y="0"/>
                                  <a:pt x="33" y="0"/>
                                  <a:pt x="33" y="0"/>
                                </a:cubicBezTo>
                                <a:cubicBezTo>
                                  <a:pt x="35" y="0"/>
                                  <a:pt x="36" y="1"/>
                                  <a:pt x="37" y="3"/>
                                </a:cubicBezTo>
                                <a:cubicBezTo>
                                  <a:pt x="54" y="52"/>
                                  <a:pt x="54" y="52"/>
                                  <a:pt x="54" y="52"/>
                                </a:cubicBezTo>
                                <a:cubicBezTo>
                                  <a:pt x="55" y="53"/>
                                  <a:pt x="55" y="54"/>
                                  <a:pt x="55" y="55"/>
                                </a:cubicBezTo>
                                <a:cubicBezTo>
                                  <a:pt x="55" y="56"/>
                                  <a:pt x="54" y="57"/>
                                  <a:pt x="52" y="57"/>
                                </a:cubicBezTo>
                                <a:cubicBezTo>
                                  <a:pt x="42" y="57"/>
                                  <a:pt x="42" y="57"/>
                                  <a:pt x="42" y="57"/>
                                </a:cubicBezTo>
                                <a:cubicBezTo>
                                  <a:pt x="41" y="57"/>
                                  <a:pt x="40" y="57"/>
                                  <a:pt x="40" y="56"/>
                                </a:cubicBezTo>
                                <a:cubicBezTo>
                                  <a:pt x="39" y="56"/>
                                  <a:pt x="39" y="55"/>
                                  <a:pt x="38" y="54"/>
                                </a:cubicBezTo>
                                <a:cubicBezTo>
                                  <a:pt x="35" y="44"/>
                                  <a:pt x="35" y="44"/>
                                  <a:pt x="35" y="44"/>
                                </a:cubicBezTo>
                                <a:cubicBezTo>
                                  <a:pt x="20" y="44"/>
                                  <a:pt x="20" y="44"/>
                                  <a:pt x="20" y="44"/>
                                </a:cubicBezTo>
                                <a:lnTo>
                                  <a:pt x="17" y="54"/>
                                </a:lnTo>
                                <a:close/>
                                <a:moveTo>
                                  <a:pt x="32" y="32"/>
                                </a:moveTo>
                                <a:cubicBezTo>
                                  <a:pt x="30" y="28"/>
                                  <a:pt x="29" y="23"/>
                                  <a:pt x="28" y="18"/>
                                </a:cubicBezTo>
                                <a:cubicBezTo>
                                  <a:pt x="27" y="18"/>
                                  <a:pt x="27" y="20"/>
                                  <a:pt x="26" y="23"/>
                                </a:cubicBezTo>
                                <a:cubicBezTo>
                                  <a:pt x="25" y="26"/>
                                  <a:pt x="24" y="29"/>
                                  <a:pt x="24" y="32"/>
                                </a:cubicBezTo>
                                <a:lnTo>
                                  <a:pt x="32" y="32"/>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24"/>
                        <wps:cNvSpPr>
                          <a:spLocks noEditPoints="1"/>
                        </wps:cNvSpPr>
                        <wps:spPr bwMode="auto">
                          <a:xfrm>
                            <a:off x="6008689" y="681621"/>
                            <a:ext cx="136525" cy="198438"/>
                          </a:xfrm>
                          <a:custGeom>
                            <a:avLst/>
                            <a:gdLst>
                              <a:gd name="T0" fmla="*/ 0 w 43"/>
                              <a:gd name="T1" fmla="*/ 33 h 62"/>
                              <a:gd name="T2" fmla="*/ 5 w 43"/>
                              <a:gd name="T3" fmla="*/ 25 h 62"/>
                              <a:gd name="T4" fmla="*/ 2 w 43"/>
                              <a:gd name="T5" fmla="*/ 15 h 62"/>
                              <a:gd name="T6" fmla="*/ 7 w 43"/>
                              <a:gd name="T7" fmla="*/ 4 h 62"/>
                              <a:gd name="T8" fmla="*/ 21 w 43"/>
                              <a:gd name="T9" fmla="*/ 0 h 62"/>
                              <a:gd name="T10" fmla="*/ 29 w 43"/>
                              <a:gd name="T11" fmla="*/ 1 h 62"/>
                              <a:gd name="T12" fmla="*/ 40 w 43"/>
                              <a:gd name="T13" fmla="*/ 1 h 62"/>
                              <a:gd name="T14" fmla="*/ 42 w 43"/>
                              <a:gd name="T15" fmla="*/ 4 h 62"/>
                              <a:gd name="T16" fmla="*/ 42 w 43"/>
                              <a:gd name="T17" fmla="*/ 10 h 62"/>
                              <a:gd name="T18" fmla="*/ 40 w 43"/>
                              <a:gd name="T19" fmla="*/ 13 h 62"/>
                              <a:gd name="T20" fmla="*/ 38 w 43"/>
                              <a:gd name="T21" fmla="*/ 13 h 62"/>
                              <a:gd name="T22" fmla="*/ 38 w 43"/>
                              <a:gd name="T23" fmla="*/ 14 h 62"/>
                              <a:gd name="T24" fmla="*/ 34 w 43"/>
                              <a:gd name="T25" fmla="*/ 25 h 62"/>
                              <a:gd name="T26" fmla="*/ 21 w 43"/>
                              <a:gd name="T27" fmla="*/ 29 h 62"/>
                              <a:gd name="T28" fmla="*/ 17 w 43"/>
                              <a:gd name="T29" fmla="*/ 29 h 62"/>
                              <a:gd name="T30" fmla="*/ 15 w 43"/>
                              <a:gd name="T31" fmla="*/ 29 h 62"/>
                              <a:gd name="T32" fmla="*/ 14 w 43"/>
                              <a:gd name="T33" fmla="*/ 29 h 62"/>
                              <a:gd name="T34" fmla="*/ 13 w 43"/>
                              <a:gd name="T35" fmla="*/ 31 h 62"/>
                              <a:gd name="T36" fmla="*/ 15 w 43"/>
                              <a:gd name="T37" fmla="*/ 32 h 62"/>
                              <a:gd name="T38" fmla="*/ 24 w 43"/>
                              <a:gd name="T39" fmla="*/ 33 h 62"/>
                              <a:gd name="T40" fmla="*/ 34 w 43"/>
                              <a:gd name="T41" fmla="*/ 33 h 62"/>
                              <a:gd name="T42" fmla="*/ 39 w 43"/>
                              <a:gd name="T43" fmla="*/ 36 h 62"/>
                              <a:gd name="T44" fmla="*/ 42 w 43"/>
                              <a:gd name="T45" fmla="*/ 40 h 62"/>
                              <a:gd name="T46" fmla="*/ 43 w 43"/>
                              <a:gd name="T47" fmla="*/ 47 h 62"/>
                              <a:gd name="T48" fmla="*/ 38 w 43"/>
                              <a:gd name="T49" fmla="*/ 58 h 62"/>
                              <a:gd name="T50" fmla="*/ 21 w 43"/>
                              <a:gd name="T51" fmla="*/ 62 h 62"/>
                              <a:gd name="T52" fmla="*/ 10 w 43"/>
                              <a:gd name="T53" fmla="*/ 61 h 62"/>
                              <a:gd name="T54" fmla="*/ 4 w 43"/>
                              <a:gd name="T55" fmla="*/ 59 h 62"/>
                              <a:gd name="T56" fmla="*/ 1 w 43"/>
                              <a:gd name="T57" fmla="*/ 55 h 62"/>
                              <a:gd name="T58" fmla="*/ 0 w 43"/>
                              <a:gd name="T59" fmla="*/ 50 h 62"/>
                              <a:gd name="T60" fmla="*/ 2 w 43"/>
                              <a:gd name="T61" fmla="*/ 45 h 62"/>
                              <a:gd name="T62" fmla="*/ 6 w 43"/>
                              <a:gd name="T63" fmla="*/ 42 h 62"/>
                              <a:gd name="T64" fmla="*/ 0 w 43"/>
                              <a:gd name="T65" fmla="*/ 33 h 62"/>
                              <a:gd name="T66" fmla="*/ 28 w 43"/>
                              <a:gd name="T67" fmla="*/ 45 h 62"/>
                              <a:gd name="T68" fmla="*/ 24 w 43"/>
                              <a:gd name="T69" fmla="*/ 45 h 62"/>
                              <a:gd name="T70" fmla="*/ 18 w 43"/>
                              <a:gd name="T71" fmla="*/ 45 h 62"/>
                              <a:gd name="T72" fmla="*/ 16 w 43"/>
                              <a:gd name="T73" fmla="*/ 45 h 62"/>
                              <a:gd name="T74" fmla="*/ 14 w 43"/>
                              <a:gd name="T75" fmla="*/ 48 h 62"/>
                              <a:gd name="T76" fmla="*/ 16 w 43"/>
                              <a:gd name="T77" fmla="*/ 50 h 62"/>
                              <a:gd name="T78" fmla="*/ 22 w 43"/>
                              <a:gd name="T79" fmla="*/ 51 h 62"/>
                              <a:gd name="T80" fmla="*/ 28 w 43"/>
                              <a:gd name="T81" fmla="*/ 50 h 62"/>
                              <a:gd name="T82" fmla="*/ 29 w 43"/>
                              <a:gd name="T83" fmla="*/ 47 h 62"/>
                              <a:gd name="T84" fmla="*/ 28 w 43"/>
                              <a:gd name="T85" fmla="*/ 45 h 62"/>
                              <a:gd name="T86" fmla="*/ 24 w 43"/>
                              <a:gd name="T87" fmla="*/ 12 h 62"/>
                              <a:gd name="T88" fmla="*/ 20 w 43"/>
                              <a:gd name="T89" fmla="*/ 11 h 62"/>
                              <a:gd name="T90" fmla="*/ 17 w 43"/>
                              <a:gd name="T91" fmla="*/ 12 h 62"/>
                              <a:gd name="T92" fmla="*/ 16 w 43"/>
                              <a:gd name="T93" fmla="*/ 15 h 62"/>
                              <a:gd name="T94" fmla="*/ 17 w 43"/>
                              <a:gd name="T95" fmla="*/ 18 h 62"/>
                              <a:gd name="T96" fmla="*/ 21 w 43"/>
                              <a:gd name="T97" fmla="*/ 19 h 62"/>
                              <a:gd name="T98" fmla="*/ 25 w 43"/>
                              <a:gd name="T99" fmla="*/ 15 h 62"/>
                              <a:gd name="T100" fmla="*/ 24 w 43"/>
                              <a:gd name="T101" fmla="*/ 1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3" h="62">
                                <a:moveTo>
                                  <a:pt x="0" y="33"/>
                                </a:moveTo>
                                <a:cubicBezTo>
                                  <a:pt x="0" y="29"/>
                                  <a:pt x="2" y="26"/>
                                  <a:pt x="5" y="25"/>
                                </a:cubicBezTo>
                                <a:cubicBezTo>
                                  <a:pt x="3" y="23"/>
                                  <a:pt x="2" y="19"/>
                                  <a:pt x="2" y="15"/>
                                </a:cubicBezTo>
                                <a:cubicBezTo>
                                  <a:pt x="2" y="10"/>
                                  <a:pt x="4" y="6"/>
                                  <a:pt x="7" y="4"/>
                                </a:cubicBezTo>
                                <a:cubicBezTo>
                                  <a:pt x="10" y="1"/>
                                  <a:pt x="14" y="0"/>
                                  <a:pt x="21" y="0"/>
                                </a:cubicBezTo>
                                <a:cubicBezTo>
                                  <a:pt x="24" y="0"/>
                                  <a:pt x="27" y="1"/>
                                  <a:pt x="29" y="1"/>
                                </a:cubicBezTo>
                                <a:cubicBezTo>
                                  <a:pt x="40" y="1"/>
                                  <a:pt x="40" y="1"/>
                                  <a:pt x="40" y="1"/>
                                </a:cubicBezTo>
                                <a:cubicBezTo>
                                  <a:pt x="41" y="1"/>
                                  <a:pt x="42" y="2"/>
                                  <a:pt x="42" y="4"/>
                                </a:cubicBezTo>
                                <a:cubicBezTo>
                                  <a:pt x="42" y="10"/>
                                  <a:pt x="42" y="10"/>
                                  <a:pt x="42" y="10"/>
                                </a:cubicBezTo>
                                <a:cubicBezTo>
                                  <a:pt x="42" y="12"/>
                                  <a:pt x="41" y="13"/>
                                  <a:pt x="40" y="13"/>
                                </a:cubicBezTo>
                                <a:cubicBezTo>
                                  <a:pt x="38" y="13"/>
                                  <a:pt x="38" y="13"/>
                                  <a:pt x="38" y="13"/>
                                </a:cubicBezTo>
                                <a:cubicBezTo>
                                  <a:pt x="38" y="13"/>
                                  <a:pt x="38" y="13"/>
                                  <a:pt x="38" y="14"/>
                                </a:cubicBezTo>
                                <a:cubicBezTo>
                                  <a:pt x="38" y="19"/>
                                  <a:pt x="36" y="23"/>
                                  <a:pt x="34" y="25"/>
                                </a:cubicBezTo>
                                <a:cubicBezTo>
                                  <a:pt x="31" y="28"/>
                                  <a:pt x="27" y="29"/>
                                  <a:pt x="21" y="29"/>
                                </a:cubicBezTo>
                                <a:cubicBezTo>
                                  <a:pt x="19" y="29"/>
                                  <a:pt x="18" y="29"/>
                                  <a:pt x="17" y="29"/>
                                </a:cubicBezTo>
                                <a:cubicBezTo>
                                  <a:pt x="16" y="29"/>
                                  <a:pt x="15" y="29"/>
                                  <a:pt x="15" y="29"/>
                                </a:cubicBezTo>
                                <a:cubicBezTo>
                                  <a:pt x="15" y="29"/>
                                  <a:pt x="14" y="29"/>
                                  <a:pt x="14" y="29"/>
                                </a:cubicBezTo>
                                <a:cubicBezTo>
                                  <a:pt x="14" y="29"/>
                                  <a:pt x="13" y="30"/>
                                  <a:pt x="13" y="31"/>
                                </a:cubicBezTo>
                                <a:cubicBezTo>
                                  <a:pt x="13" y="32"/>
                                  <a:pt x="14" y="32"/>
                                  <a:pt x="15" y="32"/>
                                </a:cubicBezTo>
                                <a:cubicBezTo>
                                  <a:pt x="16" y="33"/>
                                  <a:pt x="19" y="33"/>
                                  <a:pt x="24" y="33"/>
                                </a:cubicBezTo>
                                <a:cubicBezTo>
                                  <a:pt x="28" y="33"/>
                                  <a:pt x="31" y="33"/>
                                  <a:pt x="34" y="33"/>
                                </a:cubicBezTo>
                                <a:cubicBezTo>
                                  <a:pt x="36" y="34"/>
                                  <a:pt x="38" y="34"/>
                                  <a:pt x="39" y="36"/>
                                </a:cubicBezTo>
                                <a:cubicBezTo>
                                  <a:pt x="41" y="37"/>
                                  <a:pt x="42" y="38"/>
                                  <a:pt x="42" y="40"/>
                                </a:cubicBezTo>
                                <a:cubicBezTo>
                                  <a:pt x="43" y="42"/>
                                  <a:pt x="43" y="44"/>
                                  <a:pt x="43" y="47"/>
                                </a:cubicBezTo>
                                <a:cubicBezTo>
                                  <a:pt x="43" y="52"/>
                                  <a:pt x="42" y="56"/>
                                  <a:pt x="38" y="58"/>
                                </a:cubicBezTo>
                                <a:cubicBezTo>
                                  <a:pt x="35" y="61"/>
                                  <a:pt x="29" y="62"/>
                                  <a:pt x="21" y="62"/>
                                </a:cubicBezTo>
                                <a:cubicBezTo>
                                  <a:pt x="17" y="62"/>
                                  <a:pt x="13" y="62"/>
                                  <a:pt x="10" y="61"/>
                                </a:cubicBezTo>
                                <a:cubicBezTo>
                                  <a:pt x="7" y="61"/>
                                  <a:pt x="5" y="60"/>
                                  <a:pt x="4" y="59"/>
                                </a:cubicBezTo>
                                <a:cubicBezTo>
                                  <a:pt x="3" y="58"/>
                                  <a:pt x="2" y="57"/>
                                  <a:pt x="1" y="55"/>
                                </a:cubicBezTo>
                                <a:cubicBezTo>
                                  <a:pt x="1" y="54"/>
                                  <a:pt x="0" y="52"/>
                                  <a:pt x="0" y="50"/>
                                </a:cubicBezTo>
                                <a:cubicBezTo>
                                  <a:pt x="0" y="49"/>
                                  <a:pt x="1" y="47"/>
                                  <a:pt x="2" y="45"/>
                                </a:cubicBezTo>
                                <a:cubicBezTo>
                                  <a:pt x="3" y="44"/>
                                  <a:pt x="4" y="43"/>
                                  <a:pt x="6" y="42"/>
                                </a:cubicBezTo>
                                <a:cubicBezTo>
                                  <a:pt x="2" y="41"/>
                                  <a:pt x="0" y="38"/>
                                  <a:pt x="0" y="33"/>
                                </a:cubicBezTo>
                                <a:close/>
                                <a:moveTo>
                                  <a:pt x="28" y="45"/>
                                </a:moveTo>
                                <a:cubicBezTo>
                                  <a:pt x="28" y="45"/>
                                  <a:pt x="26" y="45"/>
                                  <a:pt x="24" y="45"/>
                                </a:cubicBezTo>
                                <a:cubicBezTo>
                                  <a:pt x="22" y="45"/>
                                  <a:pt x="20" y="45"/>
                                  <a:pt x="18" y="45"/>
                                </a:cubicBezTo>
                                <a:cubicBezTo>
                                  <a:pt x="17" y="45"/>
                                  <a:pt x="16" y="45"/>
                                  <a:pt x="16" y="45"/>
                                </a:cubicBezTo>
                                <a:cubicBezTo>
                                  <a:pt x="15" y="46"/>
                                  <a:pt x="14" y="46"/>
                                  <a:pt x="14" y="48"/>
                                </a:cubicBezTo>
                                <a:cubicBezTo>
                                  <a:pt x="14" y="49"/>
                                  <a:pt x="15" y="50"/>
                                  <a:pt x="16" y="50"/>
                                </a:cubicBezTo>
                                <a:cubicBezTo>
                                  <a:pt x="16" y="51"/>
                                  <a:pt x="19" y="51"/>
                                  <a:pt x="22" y="51"/>
                                </a:cubicBezTo>
                                <a:cubicBezTo>
                                  <a:pt x="25" y="51"/>
                                  <a:pt x="27" y="51"/>
                                  <a:pt x="28" y="50"/>
                                </a:cubicBezTo>
                                <a:cubicBezTo>
                                  <a:pt x="29" y="50"/>
                                  <a:pt x="29" y="49"/>
                                  <a:pt x="29" y="47"/>
                                </a:cubicBezTo>
                                <a:cubicBezTo>
                                  <a:pt x="29" y="46"/>
                                  <a:pt x="29" y="46"/>
                                  <a:pt x="28" y="45"/>
                                </a:cubicBezTo>
                                <a:close/>
                                <a:moveTo>
                                  <a:pt x="24" y="12"/>
                                </a:moveTo>
                                <a:cubicBezTo>
                                  <a:pt x="23" y="11"/>
                                  <a:pt x="22" y="11"/>
                                  <a:pt x="20" y="11"/>
                                </a:cubicBezTo>
                                <a:cubicBezTo>
                                  <a:pt x="19" y="11"/>
                                  <a:pt x="18" y="11"/>
                                  <a:pt x="17" y="12"/>
                                </a:cubicBezTo>
                                <a:cubicBezTo>
                                  <a:pt x="16" y="12"/>
                                  <a:pt x="16" y="13"/>
                                  <a:pt x="16" y="15"/>
                                </a:cubicBezTo>
                                <a:cubicBezTo>
                                  <a:pt x="16" y="16"/>
                                  <a:pt x="16" y="17"/>
                                  <a:pt x="17" y="18"/>
                                </a:cubicBezTo>
                                <a:cubicBezTo>
                                  <a:pt x="18" y="19"/>
                                  <a:pt x="19" y="19"/>
                                  <a:pt x="21" y="19"/>
                                </a:cubicBezTo>
                                <a:cubicBezTo>
                                  <a:pt x="23" y="19"/>
                                  <a:pt x="25" y="17"/>
                                  <a:pt x="25" y="15"/>
                                </a:cubicBezTo>
                                <a:cubicBezTo>
                                  <a:pt x="25" y="13"/>
                                  <a:pt x="24" y="12"/>
                                  <a:pt x="24" y="12"/>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25"/>
                        <wps:cNvSpPr>
                          <a:spLocks noEditPoints="1"/>
                        </wps:cNvSpPr>
                        <wps:spPr bwMode="auto">
                          <a:xfrm>
                            <a:off x="6145214" y="681621"/>
                            <a:ext cx="120650" cy="138113"/>
                          </a:xfrm>
                          <a:custGeom>
                            <a:avLst/>
                            <a:gdLst>
                              <a:gd name="T0" fmla="*/ 16 w 38"/>
                              <a:gd name="T1" fmla="*/ 30 h 43"/>
                              <a:gd name="T2" fmla="*/ 21 w 38"/>
                              <a:gd name="T3" fmla="*/ 31 h 43"/>
                              <a:gd name="T4" fmla="*/ 32 w 38"/>
                              <a:gd name="T5" fmla="*/ 30 h 43"/>
                              <a:gd name="T6" fmla="*/ 34 w 38"/>
                              <a:gd name="T7" fmla="*/ 30 h 43"/>
                              <a:gd name="T8" fmla="*/ 36 w 38"/>
                              <a:gd name="T9" fmla="*/ 31 h 43"/>
                              <a:gd name="T10" fmla="*/ 38 w 38"/>
                              <a:gd name="T11" fmla="*/ 38 h 43"/>
                              <a:gd name="T12" fmla="*/ 36 w 38"/>
                              <a:gd name="T13" fmla="*/ 40 h 43"/>
                              <a:gd name="T14" fmla="*/ 29 w 38"/>
                              <a:gd name="T15" fmla="*/ 42 h 43"/>
                              <a:gd name="T16" fmla="*/ 20 w 38"/>
                              <a:gd name="T17" fmla="*/ 43 h 43"/>
                              <a:gd name="T18" fmla="*/ 4 w 38"/>
                              <a:gd name="T19" fmla="*/ 38 h 43"/>
                              <a:gd name="T20" fmla="*/ 0 w 38"/>
                              <a:gd name="T21" fmla="*/ 22 h 43"/>
                              <a:gd name="T22" fmla="*/ 4 w 38"/>
                              <a:gd name="T23" fmla="*/ 5 h 43"/>
                              <a:gd name="T24" fmla="*/ 20 w 38"/>
                              <a:gd name="T25" fmla="*/ 0 h 43"/>
                              <a:gd name="T26" fmla="*/ 26 w 38"/>
                              <a:gd name="T27" fmla="*/ 1 h 43"/>
                              <a:gd name="T28" fmla="*/ 31 w 38"/>
                              <a:gd name="T29" fmla="*/ 2 h 43"/>
                              <a:gd name="T30" fmla="*/ 34 w 38"/>
                              <a:gd name="T31" fmla="*/ 5 h 43"/>
                              <a:gd name="T32" fmla="*/ 36 w 38"/>
                              <a:gd name="T33" fmla="*/ 8 h 43"/>
                              <a:gd name="T34" fmla="*/ 37 w 38"/>
                              <a:gd name="T35" fmla="*/ 12 h 43"/>
                              <a:gd name="T36" fmla="*/ 38 w 38"/>
                              <a:gd name="T37" fmla="*/ 17 h 43"/>
                              <a:gd name="T38" fmla="*/ 38 w 38"/>
                              <a:gd name="T39" fmla="*/ 23 h 43"/>
                              <a:gd name="T40" fmla="*/ 37 w 38"/>
                              <a:gd name="T41" fmla="*/ 26 h 43"/>
                              <a:gd name="T42" fmla="*/ 35 w 38"/>
                              <a:gd name="T43" fmla="*/ 26 h 43"/>
                              <a:gd name="T44" fmla="*/ 15 w 38"/>
                              <a:gd name="T45" fmla="*/ 26 h 43"/>
                              <a:gd name="T46" fmla="*/ 16 w 38"/>
                              <a:gd name="T47" fmla="*/ 30 h 43"/>
                              <a:gd name="T48" fmla="*/ 24 w 38"/>
                              <a:gd name="T49" fmla="*/ 16 h 43"/>
                              <a:gd name="T50" fmla="*/ 24 w 38"/>
                              <a:gd name="T51" fmla="*/ 15 h 43"/>
                              <a:gd name="T52" fmla="*/ 23 w 38"/>
                              <a:gd name="T53" fmla="*/ 11 h 43"/>
                              <a:gd name="T54" fmla="*/ 20 w 38"/>
                              <a:gd name="T55" fmla="*/ 10 h 43"/>
                              <a:gd name="T56" fmla="*/ 16 w 38"/>
                              <a:gd name="T57" fmla="*/ 11 h 43"/>
                              <a:gd name="T58" fmla="*/ 15 w 38"/>
                              <a:gd name="T59" fmla="*/ 16 h 43"/>
                              <a:gd name="T60" fmla="*/ 24 w 38"/>
                              <a:gd name="T61" fmla="*/ 16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8" h="43">
                                <a:moveTo>
                                  <a:pt x="16" y="30"/>
                                </a:moveTo>
                                <a:cubicBezTo>
                                  <a:pt x="17" y="31"/>
                                  <a:pt x="19" y="31"/>
                                  <a:pt x="21" y="31"/>
                                </a:cubicBezTo>
                                <a:cubicBezTo>
                                  <a:pt x="25" y="31"/>
                                  <a:pt x="29" y="31"/>
                                  <a:pt x="32" y="30"/>
                                </a:cubicBezTo>
                                <a:cubicBezTo>
                                  <a:pt x="33" y="30"/>
                                  <a:pt x="33" y="30"/>
                                  <a:pt x="34" y="30"/>
                                </a:cubicBezTo>
                                <a:cubicBezTo>
                                  <a:pt x="35" y="30"/>
                                  <a:pt x="36" y="30"/>
                                  <a:pt x="36" y="31"/>
                                </a:cubicBezTo>
                                <a:cubicBezTo>
                                  <a:pt x="37" y="34"/>
                                  <a:pt x="38" y="37"/>
                                  <a:pt x="38" y="38"/>
                                </a:cubicBezTo>
                                <a:cubicBezTo>
                                  <a:pt x="38" y="39"/>
                                  <a:pt x="37" y="40"/>
                                  <a:pt x="36" y="40"/>
                                </a:cubicBezTo>
                                <a:cubicBezTo>
                                  <a:pt x="35" y="41"/>
                                  <a:pt x="32" y="42"/>
                                  <a:pt x="29" y="42"/>
                                </a:cubicBezTo>
                                <a:cubicBezTo>
                                  <a:pt x="26" y="43"/>
                                  <a:pt x="23" y="43"/>
                                  <a:pt x="20" y="43"/>
                                </a:cubicBezTo>
                                <a:cubicBezTo>
                                  <a:pt x="12" y="43"/>
                                  <a:pt x="7" y="41"/>
                                  <a:pt x="4" y="38"/>
                                </a:cubicBezTo>
                                <a:cubicBezTo>
                                  <a:pt x="1" y="35"/>
                                  <a:pt x="0" y="29"/>
                                  <a:pt x="0" y="22"/>
                                </a:cubicBezTo>
                                <a:cubicBezTo>
                                  <a:pt x="0" y="14"/>
                                  <a:pt x="1" y="8"/>
                                  <a:pt x="4" y="5"/>
                                </a:cubicBezTo>
                                <a:cubicBezTo>
                                  <a:pt x="7" y="2"/>
                                  <a:pt x="13" y="0"/>
                                  <a:pt x="20" y="0"/>
                                </a:cubicBezTo>
                                <a:cubicBezTo>
                                  <a:pt x="22" y="0"/>
                                  <a:pt x="24" y="0"/>
                                  <a:pt x="26" y="1"/>
                                </a:cubicBezTo>
                                <a:cubicBezTo>
                                  <a:pt x="28" y="1"/>
                                  <a:pt x="30" y="2"/>
                                  <a:pt x="31" y="2"/>
                                </a:cubicBezTo>
                                <a:cubicBezTo>
                                  <a:pt x="32" y="3"/>
                                  <a:pt x="33" y="4"/>
                                  <a:pt x="34" y="5"/>
                                </a:cubicBezTo>
                                <a:cubicBezTo>
                                  <a:pt x="35" y="6"/>
                                  <a:pt x="36" y="7"/>
                                  <a:pt x="36" y="8"/>
                                </a:cubicBezTo>
                                <a:cubicBezTo>
                                  <a:pt x="37" y="9"/>
                                  <a:pt x="37" y="11"/>
                                  <a:pt x="37" y="12"/>
                                </a:cubicBezTo>
                                <a:cubicBezTo>
                                  <a:pt x="38" y="14"/>
                                  <a:pt x="38" y="16"/>
                                  <a:pt x="38" y="17"/>
                                </a:cubicBezTo>
                                <a:cubicBezTo>
                                  <a:pt x="38" y="19"/>
                                  <a:pt x="38" y="20"/>
                                  <a:pt x="38" y="23"/>
                                </a:cubicBezTo>
                                <a:cubicBezTo>
                                  <a:pt x="38" y="24"/>
                                  <a:pt x="38" y="25"/>
                                  <a:pt x="37" y="26"/>
                                </a:cubicBezTo>
                                <a:cubicBezTo>
                                  <a:pt x="37" y="26"/>
                                  <a:pt x="36" y="26"/>
                                  <a:pt x="35" y="26"/>
                                </a:cubicBezTo>
                                <a:cubicBezTo>
                                  <a:pt x="15" y="26"/>
                                  <a:pt x="15" y="26"/>
                                  <a:pt x="15" y="26"/>
                                </a:cubicBezTo>
                                <a:cubicBezTo>
                                  <a:pt x="15" y="28"/>
                                  <a:pt x="15" y="30"/>
                                  <a:pt x="16" y="30"/>
                                </a:cubicBezTo>
                                <a:close/>
                                <a:moveTo>
                                  <a:pt x="24" y="16"/>
                                </a:moveTo>
                                <a:cubicBezTo>
                                  <a:pt x="24" y="16"/>
                                  <a:pt x="24" y="16"/>
                                  <a:pt x="24" y="15"/>
                                </a:cubicBezTo>
                                <a:cubicBezTo>
                                  <a:pt x="24" y="13"/>
                                  <a:pt x="24" y="12"/>
                                  <a:pt x="23" y="11"/>
                                </a:cubicBezTo>
                                <a:cubicBezTo>
                                  <a:pt x="23" y="10"/>
                                  <a:pt x="22" y="10"/>
                                  <a:pt x="20" y="10"/>
                                </a:cubicBezTo>
                                <a:cubicBezTo>
                                  <a:pt x="18" y="10"/>
                                  <a:pt x="17" y="10"/>
                                  <a:pt x="16" y="11"/>
                                </a:cubicBezTo>
                                <a:cubicBezTo>
                                  <a:pt x="15" y="12"/>
                                  <a:pt x="15" y="14"/>
                                  <a:pt x="15" y="16"/>
                                </a:cubicBezTo>
                                <a:lnTo>
                                  <a:pt x="24" y="16"/>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26"/>
                        <wps:cNvSpPr>
                          <a:spLocks noEditPoints="1"/>
                        </wps:cNvSpPr>
                        <wps:spPr bwMode="auto">
                          <a:xfrm>
                            <a:off x="5837239" y="864184"/>
                            <a:ext cx="165100" cy="188913"/>
                          </a:xfrm>
                          <a:custGeom>
                            <a:avLst/>
                            <a:gdLst>
                              <a:gd name="T0" fmla="*/ 50 w 52"/>
                              <a:gd name="T1" fmla="*/ 44 h 59"/>
                              <a:gd name="T2" fmla="*/ 45 w 52"/>
                              <a:gd name="T3" fmla="*/ 53 h 59"/>
                              <a:gd name="T4" fmla="*/ 37 w 52"/>
                              <a:gd name="T5" fmla="*/ 58 h 59"/>
                              <a:gd name="T6" fmla="*/ 26 w 52"/>
                              <a:gd name="T7" fmla="*/ 59 h 59"/>
                              <a:gd name="T8" fmla="*/ 14 w 52"/>
                              <a:gd name="T9" fmla="*/ 58 h 59"/>
                              <a:gd name="T10" fmla="*/ 7 w 52"/>
                              <a:gd name="T11" fmla="*/ 53 h 59"/>
                              <a:gd name="T12" fmla="*/ 2 w 52"/>
                              <a:gd name="T13" fmla="*/ 44 h 59"/>
                              <a:gd name="T14" fmla="*/ 0 w 52"/>
                              <a:gd name="T15" fmla="*/ 29 h 59"/>
                              <a:gd name="T16" fmla="*/ 2 w 52"/>
                              <a:gd name="T17" fmla="*/ 17 h 59"/>
                              <a:gd name="T18" fmla="*/ 5 w 52"/>
                              <a:gd name="T19" fmla="*/ 9 h 59"/>
                              <a:gd name="T20" fmla="*/ 11 w 52"/>
                              <a:gd name="T21" fmla="*/ 3 h 59"/>
                              <a:gd name="T22" fmla="*/ 18 w 52"/>
                              <a:gd name="T23" fmla="*/ 1 h 59"/>
                              <a:gd name="T24" fmla="*/ 26 w 52"/>
                              <a:gd name="T25" fmla="*/ 0 h 59"/>
                              <a:gd name="T26" fmla="*/ 34 w 52"/>
                              <a:gd name="T27" fmla="*/ 1 h 59"/>
                              <a:gd name="T28" fmla="*/ 40 w 52"/>
                              <a:gd name="T29" fmla="*/ 2 h 59"/>
                              <a:gd name="T30" fmla="*/ 45 w 52"/>
                              <a:gd name="T31" fmla="*/ 5 h 59"/>
                              <a:gd name="T32" fmla="*/ 49 w 52"/>
                              <a:gd name="T33" fmla="*/ 11 h 59"/>
                              <a:gd name="T34" fmla="*/ 51 w 52"/>
                              <a:gd name="T35" fmla="*/ 18 h 59"/>
                              <a:gd name="T36" fmla="*/ 52 w 52"/>
                              <a:gd name="T37" fmla="*/ 29 h 59"/>
                              <a:gd name="T38" fmla="*/ 50 w 52"/>
                              <a:gd name="T39" fmla="*/ 44 h 59"/>
                              <a:gd name="T40" fmla="*/ 35 w 52"/>
                              <a:gd name="T41" fmla="*/ 18 h 59"/>
                              <a:gd name="T42" fmla="*/ 32 w 52"/>
                              <a:gd name="T43" fmla="*/ 14 h 59"/>
                              <a:gd name="T44" fmla="*/ 26 w 52"/>
                              <a:gd name="T45" fmla="*/ 12 h 59"/>
                              <a:gd name="T46" fmla="*/ 21 w 52"/>
                              <a:gd name="T47" fmla="*/ 14 h 59"/>
                              <a:gd name="T48" fmla="*/ 17 w 52"/>
                              <a:gd name="T49" fmla="*/ 19 h 59"/>
                              <a:gd name="T50" fmla="*/ 16 w 52"/>
                              <a:gd name="T51" fmla="*/ 29 h 59"/>
                              <a:gd name="T52" fmla="*/ 17 w 52"/>
                              <a:gd name="T53" fmla="*/ 41 h 59"/>
                              <a:gd name="T54" fmla="*/ 20 w 52"/>
                              <a:gd name="T55" fmla="*/ 46 h 59"/>
                              <a:gd name="T56" fmla="*/ 26 w 52"/>
                              <a:gd name="T57" fmla="*/ 47 h 59"/>
                              <a:gd name="T58" fmla="*/ 31 w 52"/>
                              <a:gd name="T59" fmla="*/ 46 h 59"/>
                              <a:gd name="T60" fmla="*/ 34 w 52"/>
                              <a:gd name="T61" fmla="*/ 41 h 59"/>
                              <a:gd name="T62" fmla="*/ 36 w 52"/>
                              <a:gd name="T63" fmla="*/ 29 h 59"/>
                              <a:gd name="T64" fmla="*/ 35 w 52"/>
                              <a:gd name="T65" fmla="*/ 1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2" h="59">
                                <a:moveTo>
                                  <a:pt x="50" y="44"/>
                                </a:moveTo>
                                <a:cubicBezTo>
                                  <a:pt x="49" y="48"/>
                                  <a:pt x="47" y="51"/>
                                  <a:pt x="45" y="53"/>
                                </a:cubicBezTo>
                                <a:cubicBezTo>
                                  <a:pt x="43" y="55"/>
                                  <a:pt x="40" y="57"/>
                                  <a:pt x="37" y="58"/>
                                </a:cubicBezTo>
                                <a:cubicBezTo>
                                  <a:pt x="34" y="59"/>
                                  <a:pt x="30" y="59"/>
                                  <a:pt x="26" y="59"/>
                                </a:cubicBezTo>
                                <a:cubicBezTo>
                                  <a:pt x="21" y="59"/>
                                  <a:pt x="17" y="59"/>
                                  <a:pt x="14" y="58"/>
                                </a:cubicBezTo>
                                <a:cubicBezTo>
                                  <a:pt x="11" y="57"/>
                                  <a:pt x="9" y="55"/>
                                  <a:pt x="7" y="53"/>
                                </a:cubicBezTo>
                                <a:cubicBezTo>
                                  <a:pt x="4" y="51"/>
                                  <a:pt x="3" y="48"/>
                                  <a:pt x="2" y="44"/>
                                </a:cubicBezTo>
                                <a:cubicBezTo>
                                  <a:pt x="1" y="40"/>
                                  <a:pt x="0" y="35"/>
                                  <a:pt x="0" y="29"/>
                                </a:cubicBezTo>
                                <a:cubicBezTo>
                                  <a:pt x="0" y="25"/>
                                  <a:pt x="1" y="20"/>
                                  <a:pt x="2" y="17"/>
                                </a:cubicBezTo>
                                <a:cubicBezTo>
                                  <a:pt x="3" y="14"/>
                                  <a:pt x="4" y="11"/>
                                  <a:pt x="5" y="9"/>
                                </a:cubicBezTo>
                                <a:cubicBezTo>
                                  <a:pt x="7" y="6"/>
                                  <a:pt x="8" y="5"/>
                                  <a:pt x="11" y="3"/>
                                </a:cubicBezTo>
                                <a:cubicBezTo>
                                  <a:pt x="13" y="2"/>
                                  <a:pt x="15" y="1"/>
                                  <a:pt x="18" y="1"/>
                                </a:cubicBezTo>
                                <a:cubicBezTo>
                                  <a:pt x="20" y="0"/>
                                  <a:pt x="23" y="0"/>
                                  <a:pt x="26" y="0"/>
                                </a:cubicBezTo>
                                <a:cubicBezTo>
                                  <a:pt x="29" y="0"/>
                                  <a:pt x="32" y="0"/>
                                  <a:pt x="34" y="1"/>
                                </a:cubicBezTo>
                                <a:cubicBezTo>
                                  <a:pt x="36" y="1"/>
                                  <a:pt x="38" y="1"/>
                                  <a:pt x="40" y="2"/>
                                </a:cubicBezTo>
                                <a:cubicBezTo>
                                  <a:pt x="42" y="3"/>
                                  <a:pt x="44" y="4"/>
                                  <a:pt x="45" y="5"/>
                                </a:cubicBezTo>
                                <a:cubicBezTo>
                                  <a:pt x="47" y="7"/>
                                  <a:pt x="48" y="8"/>
                                  <a:pt x="49" y="11"/>
                                </a:cubicBezTo>
                                <a:cubicBezTo>
                                  <a:pt x="50" y="13"/>
                                  <a:pt x="50" y="15"/>
                                  <a:pt x="51" y="18"/>
                                </a:cubicBezTo>
                                <a:cubicBezTo>
                                  <a:pt x="51" y="21"/>
                                  <a:pt x="52" y="25"/>
                                  <a:pt x="52" y="29"/>
                                </a:cubicBezTo>
                                <a:cubicBezTo>
                                  <a:pt x="52" y="35"/>
                                  <a:pt x="51" y="40"/>
                                  <a:pt x="50" y="44"/>
                                </a:cubicBezTo>
                                <a:close/>
                                <a:moveTo>
                                  <a:pt x="35" y="18"/>
                                </a:moveTo>
                                <a:cubicBezTo>
                                  <a:pt x="34" y="16"/>
                                  <a:pt x="33" y="14"/>
                                  <a:pt x="32" y="14"/>
                                </a:cubicBezTo>
                                <a:cubicBezTo>
                                  <a:pt x="30" y="13"/>
                                  <a:pt x="28" y="12"/>
                                  <a:pt x="26" y="12"/>
                                </a:cubicBezTo>
                                <a:cubicBezTo>
                                  <a:pt x="24" y="12"/>
                                  <a:pt x="22" y="13"/>
                                  <a:pt x="21" y="14"/>
                                </a:cubicBezTo>
                                <a:cubicBezTo>
                                  <a:pt x="19" y="14"/>
                                  <a:pt x="18" y="16"/>
                                  <a:pt x="17" y="19"/>
                                </a:cubicBezTo>
                                <a:cubicBezTo>
                                  <a:pt x="17" y="21"/>
                                  <a:pt x="16" y="25"/>
                                  <a:pt x="16" y="29"/>
                                </a:cubicBezTo>
                                <a:cubicBezTo>
                                  <a:pt x="16" y="34"/>
                                  <a:pt x="16" y="38"/>
                                  <a:pt x="17" y="41"/>
                                </a:cubicBezTo>
                                <a:cubicBezTo>
                                  <a:pt x="18" y="43"/>
                                  <a:pt x="19" y="45"/>
                                  <a:pt x="20" y="46"/>
                                </a:cubicBezTo>
                                <a:cubicBezTo>
                                  <a:pt x="22" y="46"/>
                                  <a:pt x="24" y="47"/>
                                  <a:pt x="26" y="47"/>
                                </a:cubicBezTo>
                                <a:cubicBezTo>
                                  <a:pt x="28" y="47"/>
                                  <a:pt x="30" y="47"/>
                                  <a:pt x="31" y="46"/>
                                </a:cubicBezTo>
                                <a:cubicBezTo>
                                  <a:pt x="33" y="45"/>
                                  <a:pt x="34" y="43"/>
                                  <a:pt x="34" y="41"/>
                                </a:cubicBezTo>
                                <a:cubicBezTo>
                                  <a:pt x="35" y="38"/>
                                  <a:pt x="36" y="34"/>
                                  <a:pt x="36" y="29"/>
                                </a:cubicBezTo>
                                <a:cubicBezTo>
                                  <a:pt x="36" y="25"/>
                                  <a:pt x="35" y="21"/>
                                  <a:pt x="35" y="18"/>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27"/>
                        <wps:cNvSpPr>
                          <a:spLocks noEditPoints="1"/>
                        </wps:cNvSpPr>
                        <wps:spPr bwMode="auto">
                          <a:xfrm>
                            <a:off x="6011864" y="914984"/>
                            <a:ext cx="130175" cy="198438"/>
                          </a:xfrm>
                          <a:custGeom>
                            <a:avLst/>
                            <a:gdLst>
                              <a:gd name="T0" fmla="*/ 12 w 41"/>
                              <a:gd name="T1" fmla="*/ 62 h 62"/>
                              <a:gd name="T2" fmla="*/ 3 w 41"/>
                              <a:gd name="T3" fmla="*/ 62 h 62"/>
                              <a:gd name="T4" fmla="*/ 1 w 41"/>
                              <a:gd name="T5" fmla="*/ 61 h 62"/>
                              <a:gd name="T6" fmla="*/ 0 w 41"/>
                              <a:gd name="T7" fmla="*/ 59 h 62"/>
                              <a:gd name="T8" fmla="*/ 0 w 41"/>
                              <a:gd name="T9" fmla="*/ 5 h 62"/>
                              <a:gd name="T10" fmla="*/ 1 w 41"/>
                              <a:gd name="T11" fmla="*/ 2 h 62"/>
                              <a:gd name="T12" fmla="*/ 3 w 41"/>
                              <a:gd name="T13" fmla="*/ 1 h 62"/>
                              <a:gd name="T14" fmla="*/ 11 w 41"/>
                              <a:gd name="T15" fmla="*/ 1 h 62"/>
                              <a:gd name="T16" fmla="*/ 14 w 41"/>
                              <a:gd name="T17" fmla="*/ 2 h 62"/>
                              <a:gd name="T18" fmla="*/ 15 w 41"/>
                              <a:gd name="T19" fmla="*/ 4 h 62"/>
                              <a:gd name="T20" fmla="*/ 15 w 41"/>
                              <a:gd name="T21" fmla="*/ 4 h 62"/>
                              <a:gd name="T22" fmla="*/ 26 w 41"/>
                              <a:gd name="T23" fmla="*/ 0 h 62"/>
                              <a:gd name="T24" fmla="*/ 37 w 41"/>
                              <a:gd name="T25" fmla="*/ 5 h 62"/>
                              <a:gd name="T26" fmla="*/ 41 w 41"/>
                              <a:gd name="T27" fmla="*/ 21 h 62"/>
                              <a:gd name="T28" fmla="*/ 40 w 41"/>
                              <a:gd name="T29" fmla="*/ 32 h 62"/>
                              <a:gd name="T30" fmla="*/ 36 w 41"/>
                              <a:gd name="T31" fmla="*/ 39 h 62"/>
                              <a:gd name="T32" fmla="*/ 30 w 41"/>
                              <a:gd name="T33" fmla="*/ 42 h 62"/>
                              <a:gd name="T34" fmla="*/ 21 w 41"/>
                              <a:gd name="T35" fmla="*/ 42 h 62"/>
                              <a:gd name="T36" fmla="*/ 15 w 41"/>
                              <a:gd name="T37" fmla="*/ 41 h 62"/>
                              <a:gd name="T38" fmla="*/ 15 w 41"/>
                              <a:gd name="T39" fmla="*/ 59 h 62"/>
                              <a:gd name="T40" fmla="*/ 12 w 41"/>
                              <a:gd name="T41" fmla="*/ 62 h 62"/>
                              <a:gd name="T42" fmla="*/ 19 w 41"/>
                              <a:gd name="T43" fmla="*/ 31 h 62"/>
                              <a:gd name="T44" fmla="*/ 24 w 41"/>
                              <a:gd name="T45" fmla="*/ 29 h 62"/>
                              <a:gd name="T46" fmla="*/ 26 w 41"/>
                              <a:gd name="T47" fmla="*/ 21 h 62"/>
                              <a:gd name="T48" fmla="*/ 25 w 41"/>
                              <a:gd name="T49" fmla="*/ 14 h 62"/>
                              <a:gd name="T50" fmla="*/ 21 w 41"/>
                              <a:gd name="T51" fmla="*/ 12 h 62"/>
                              <a:gd name="T52" fmla="*/ 16 w 41"/>
                              <a:gd name="T53" fmla="*/ 13 h 62"/>
                              <a:gd name="T54" fmla="*/ 15 w 41"/>
                              <a:gd name="T55" fmla="*/ 14 h 62"/>
                              <a:gd name="T56" fmla="*/ 15 w 41"/>
                              <a:gd name="T57" fmla="*/ 16 h 62"/>
                              <a:gd name="T58" fmla="*/ 15 w 41"/>
                              <a:gd name="T59" fmla="*/ 31 h 62"/>
                              <a:gd name="T60" fmla="*/ 19 w 41"/>
                              <a:gd name="T61" fmla="*/ 3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1" h="62">
                                <a:moveTo>
                                  <a:pt x="12" y="62"/>
                                </a:moveTo>
                                <a:cubicBezTo>
                                  <a:pt x="3" y="62"/>
                                  <a:pt x="3" y="62"/>
                                  <a:pt x="3" y="62"/>
                                </a:cubicBezTo>
                                <a:cubicBezTo>
                                  <a:pt x="2" y="62"/>
                                  <a:pt x="1" y="61"/>
                                  <a:pt x="1" y="61"/>
                                </a:cubicBezTo>
                                <a:cubicBezTo>
                                  <a:pt x="0" y="61"/>
                                  <a:pt x="0" y="60"/>
                                  <a:pt x="0" y="59"/>
                                </a:cubicBezTo>
                                <a:cubicBezTo>
                                  <a:pt x="0" y="5"/>
                                  <a:pt x="0" y="5"/>
                                  <a:pt x="0" y="5"/>
                                </a:cubicBezTo>
                                <a:cubicBezTo>
                                  <a:pt x="0" y="4"/>
                                  <a:pt x="0" y="3"/>
                                  <a:pt x="1" y="2"/>
                                </a:cubicBezTo>
                                <a:cubicBezTo>
                                  <a:pt x="1" y="2"/>
                                  <a:pt x="2" y="1"/>
                                  <a:pt x="3" y="1"/>
                                </a:cubicBezTo>
                                <a:cubicBezTo>
                                  <a:pt x="11" y="1"/>
                                  <a:pt x="11" y="1"/>
                                  <a:pt x="11" y="1"/>
                                </a:cubicBezTo>
                                <a:cubicBezTo>
                                  <a:pt x="12" y="1"/>
                                  <a:pt x="13" y="2"/>
                                  <a:pt x="14" y="2"/>
                                </a:cubicBezTo>
                                <a:cubicBezTo>
                                  <a:pt x="14" y="2"/>
                                  <a:pt x="15" y="3"/>
                                  <a:pt x="15" y="4"/>
                                </a:cubicBezTo>
                                <a:cubicBezTo>
                                  <a:pt x="15" y="4"/>
                                  <a:pt x="15" y="4"/>
                                  <a:pt x="15" y="4"/>
                                </a:cubicBezTo>
                                <a:cubicBezTo>
                                  <a:pt x="17" y="2"/>
                                  <a:pt x="21" y="0"/>
                                  <a:pt x="26" y="0"/>
                                </a:cubicBezTo>
                                <a:cubicBezTo>
                                  <a:pt x="31" y="0"/>
                                  <a:pt x="35" y="2"/>
                                  <a:pt x="37" y="5"/>
                                </a:cubicBezTo>
                                <a:cubicBezTo>
                                  <a:pt x="40" y="8"/>
                                  <a:pt x="41" y="13"/>
                                  <a:pt x="41" y="21"/>
                                </a:cubicBezTo>
                                <a:cubicBezTo>
                                  <a:pt x="41" y="26"/>
                                  <a:pt x="40" y="29"/>
                                  <a:pt x="40" y="32"/>
                                </a:cubicBezTo>
                                <a:cubicBezTo>
                                  <a:pt x="39" y="35"/>
                                  <a:pt x="37" y="37"/>
                                  <a:pt x="36" y="39"/>
                                </a:cubicBezTo>
                                <a:cubicBezTo>
                                  <a:pt x="34" y="40"/>
                                  <a:pt x="32" y="41"/>
                                  <a:pt x="30" y="42"/>
                                </a:cubicBezTo>
                                <a:cubicBezTo>
                                  <a:pt x="27" y="42"/>
                                  <a:pt x="24" y="42"/>
                                  <a:pt x="21" y="42"/>
                                </a:cubicBezTo>
                                <a:cubicBezTo>
                                  <a:pt x="18" y="42"/>
                                  <a:pt x="16" y="42"/>
                                  <a:pt x="15" y="41"/>
                                </a:cubicBezTo>
                                <a:cubicBezTo>
                                  <a:pt x="15" y="59"/>
                                  <a:pt x="15" y="59"/>
                                  <a:pt x="15" y="59"/>
                                </a:cubicBezTo>
                                <a:cubicBezTo>
                                  <a:pt x="15" y="61"/>
                                  <a:pt x="14" y="62"/>
                                  <a:pt x="12" y="62"/>
                                </a:cubicBezTo>
                                <a:close/>
                                <a:moveTo>
                                  <a:pt x="19" y="31"/>
                                </a:moveTo>
                                <a:cubicBezTo>
                                  <a:pt x="22" y="31"/>
                                  <a:pt x="24" y="31"/>
                                  <a:pt x="24" y="29"/>
                                </a:cubicBezTo>
                                <a:cubicBezTo>
                                  <a:pt x="25" y="28"/>
                                  <a:pt x="26" y="25"/>
                                  <a:pt x="26" y="21"/>
                                </a:cubicBezTo>
                                <a:cubicBezTo>
                                  <a:pt x="26" y="18"/>
                                  <a:pt x="25" y="15"/>
                                  <a:pt x="25" y="14"/>
                                </a:cubicBezTo>
                                <a:cubicBezTo>
                                  <a:pt x="24" y="13"/>
                                  <a:pt x="23" y="12"/>
                                  <a:pt x="21" y="12"/>
                                </a:cubicBezTo>
                                <a:cubicBezTo>
                                  <a:pt x="19" y="12"/>
                                  <a:pt x="17" y="13"/>
                                  <a:pt x="16" y="13"/>
                                </a:cubicBezTo>
                                <a:cubicBezTo>
                                  <a:pt x="16" y="14"/>
                                  <a:pt x="15" y="14"/>
                                  <a:pt x="15" y="14"/>
                                </a:cubicBezTo>
                                <a:cubicBezTo>
                                  <a:pt x="15" y="15"/>
                                  <a:pt x="15" y="15"/>
                                  <a:pt x="15" y="16"/>
                                </a:cubicBezTo>
                                <a:cubicBezTo>
                                  <a:pt x="15" y="31"/>
                                  <a:pt x="15" y="31"/>
                                  <a:pt x="15" y="31"/>
                                </a:cubicBezTo>
                                <a:cubicBezTo>
                                  <a:pt x="16" y="31"/>
                                  <a:pt x="18" y="31"/>
                                  <a:pt x="19" y="3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28"/>
                        <wps:cNvSpPr>
                          <a:spLocks noEditPoints="1"/>
                        </wps:cNvSpPr>
                        <wps:spPr bwMode="auto">
                          <a:xfrm>
                            <a:off x="6151564" y="914984"/>
                            <a:ext cx="130175" cy="198438"/>
                          </a:xfrm>
                          <a:custGeom>
                            <a:avLst/>
                            <a:gdLst>
                              <a:gd name="T0" fmla="*/ 12 w 41"/>
                              <a:gd name="T1" fmla="*/ 62 h 62"/>
                              <a:gd name="T2" fmla="*/ 3 w 41"/>
                              <a:gd name="T3" fmla="*/ 62 h 62"/>
                              <a:gd name="T4" fmla="*/ 1 w 41"/>
                              <a:gd name="T5" fmla="*/ 61 h 62"/>
                              <a:gd name="T6" fmla="*/ 0 w 41"/>
                              <a:gd name="T7" fmla="*/ 59 h 62"/>
                              <a:gd name="T8" fmla="*/ 0 w 41"/>
                              <a:gd name="T9" fmla="*/ 5 h 62"/>
                              <a:gd name="T10" fmla="*/ 1 w 41"/>
                              <a:gd name="T11" fmla="*/ 2 h 62"/>
                              <a:gd name="T12" fmla="*/ 4 w 41"/>
                              <a:gd name="T13" fmla="*/ 1 h 62"/>
                              <a:gd name="T14" fmla="*/ 11 w 41"/>
                              <a:gd name="T15" fmla="*/ 1 h 62"/>
                              <a:gd name="T16" fmla="*/ 14 w 41"/>
                              <a:gd name="T17" fmla="*/ 2 h 62"/>
                              <a:gd name="T18" fmla="*/ 15 w 41"/>
                              <a:gd name="T19" fmla="*/ 4 h 62"/>
                              <a:gd name="T20" fmla="*/ 15 w 41"/>
                              <a:gd name="T21" fmla="*/ 4 h 62"/>
                              <a:gd name="T22" fmla="*/ 26 w 41"/>
                              <a:gd name="T23" fmla="*/ 0 h 62"/>
                              <a:gd name="T24" fmla="*/ 37 w 41"/>
                              <a:gd name="T25" fmla="*/ 5 h 62"/>
                              <a:gd name="T26" fmla="*/ 41 w 41"/>
                              <a:gd name="T27" fmla="*/ 21 h 62"/>
                              <a:gd name="T28" fmla="*/ 40 w 41"/>
                              <a:gd name="T29" fmla="*/ 32 h 62"/>
                              <a:gd name="T30" fmla="*/ 36 w 41"/>
                              <a:gd name="T31" fmla="*/ 39 h 62"/>
                              <a:gd name="T32" fmla="*/ 30 w 41"/>
                              <a:gd name="T33" fmla="*/ 42 h 62"/>
                              <a:gd name="T34" fmla="*/ 21 w 41"/>
                              <a:gd name="T35" fmla="*/ 42 h 62"/>
                              <a:gd name="T36" fmla="*/ 15 w 41"/>
                              <a:gd name="T37" fmla="*/ 41 h 62"/>
                              <a:gd name="T38" fmla="*/ 15 w 41"/>
                              <a:gd name="T39" fmla="*/ 59 h 62"/>
                              <a:gd name="T40" fmla="*/ 12 w 41"/>
                              <a:gd name="T41" fmla="*/ 62 h 62"/>
                              <a:gd name="T42" fmla="*/ 19 w 41"/>
                              <a:gd name="T43" fmla="*/ 31 h 62"/>
                              <a:gd name="T44" fmla="*/ 25 w 41"/>
                              <a:gd name="T45" fmla="*/ 29 h 62"/>
                              <a:gd name="T46" fmla="*/ 26 w 41"/>
                              <a:gd name="T47" fmla="*/ 21 h 62"/>
                              <a:gd name="T48" fmla="*/ 25 w 41"/>
                              <a:gd name="T49" fmla="*/ 14 h 62"/>
                              <a:gd name="T50" fmla="*/ 21 w 41"/>
                              <a:gd name="T51" fmla="*/ 12 h 62"/>
                              <a:gd name="T52" fmla="*/ 16 w 41"/>
                              <a:gd name="T53" fmla="*/ 13 h 62"/>
                              <a:gd name="T54" fmla="*/ 15 w 41"/>
                              <a:gd name="T55" fmla="*/ 14 h 62"/>
                              <a:gd name="T56" fmla="*/ 15 w 41"/>
                              <a:gd name="T57" fmla="*/ 16 h 62"/>
                              <a:gd name="T58" fmla="*/ 15 w 41"/>
                              <a:gd name="T59" fmla="*/ 31 h 62"/>
                              <a:gd name="T60" fmla="*/ 19 w 41"/>
                              <a:gd name="T61" fmla="*/ 3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1" h="62">
                                <a:moveTo>
                                  <a:pt x="12" y="62"/>
                                </a:moveTo>
                                <a:cubicBezTo>
                                  <a:pt x="3" y="62"/>
                                  <a:pt x="3" y="62"/>
                                  <a:pt x="3" y="62"/>
                                </a:cubicBezTo>
                                <a:cubicBezTo>
                                  <a:pt x="2" y="62"/>
                                  <a:pt x="1" y="61"/>
                                  <a:pt x="1" y="61"/>
                                </a:cubicBezTo>
                                <a:cubicBezTo>
                                  <a:pt x="0" y="61"/>
                                  <a:pt x="0" y="60"/>
                                  <a:pt x="0" y="59"/>
                                </a:cubicBezTo>
                                <a:cubicBezTo>
                                  <a:pt x="0" y="5"/>
                                  <a:pt x="0" y="5"/>
                                  <a:pt x="0" y="5"/>
                                </a:cubicBezTo>
                                <a:cubicBezTo>
                                  <a:pt x="0" y="4"/>
                                  <a:pt x="1" y="3"/>
                                  <a:pt x="1" y="2"/>
                                </a:cubicBezTo>
                                <a:cubicBezTo>
                                  <a:pt x="2" y="2"/>
                                  <a:pt x="2" y="1"/>
                                  <a:pt x="4" y="1"/>
                                </a:cubicBezTo>
                                <a:cubicBezTo>
                                  <a:pt x="11" y="1"/>
                                  <a:pt x="11" y="1"/>
                                  <a:pt x="11" y="1"/>
                                </a:cubicBezTo>
                                <a:cubicBezTo>
                                  <a:pt x="13" y="1"/>
                                  <a:pt x="14" y="2"/>
                                  <a:pt x="14" y="2"/>
                                </a:cubicBezTo>
                                <a:cubicBezTo>
                                  <a:pt x="15" y="2"/>
                                  <a:pt x="15" y="3"/>
                                  <a:pt x="15" y="4"/>
                                </a:cubicBezTo>
                                <a:cubicBezTo>
                                  <a:pt x="15" y="4"/>
                                  <a:pt x="15" y="4"/>
                                  <a:pt x="15" y="4"/>
                                </a:cubicBezTo>
                                <a:cubicBezTo>
                                  <a:pt x="17" y="2"/>
                                  <a:pt x="21" y="0"/>
                                  <a:pt x="26" y="0"/>
                                </a:cubicBezTo>
                                <a:cubicBezTo>
                                  <a:pt x="31" y="0"/>
                                  <a:pt x="35" y="2"/>
                                  <a:pt x="37" y="5"/>
                                </a:cubicBezTo>
                                <a:cubicBezTo>
                                  <a:pt x="40" y="8"/>
                                  <a:pt x="41" y="13"/>
                                  <a:pt x="41" y="21"/>
                                </a:cubicBezTo>
                                <a:cubicBezTo>
                                  <a:pt x="41" y="26"/>
                                  <a:pt x="40" y="29"/>
                                  <a:pt x="40" y="32"/>
                                </a:cubicBezTo>
                                <a:cubicBezTo>
                                  <a:pt x="39" y="35"/>
                                  <a:pt x="38" y="37"/>
                                  <a:pt x="36" y="39"/>
                                </a:cubicBezTo>
                                <a:cubicBezTo>
                                  <a:pt x="34" y="40"/>
                                  <a:pt x="32" y="41"/>
                                  <a:pt x="30" y="42"/>
                                </a:cubicBezTo>
                                <a:cubicBezTo>
                                  <a:pt x="27" y="42"/>
                                  <a:pt x="25" y="42"/>
                                  <a:pt x="21" y="42"/>
                                </a:cubicBezTo>
                                <a:cubicBezTo>
                                  <a:pt x="18" y="42"/>
                                  <a:pt x="16" y="42"/>
                                  <a:pt x="15" y="41"/>
                                </a:cubicBezTo>
                                <a:cubicBezTo>
                                  <a:pt x="15" y="59"/>
                                  <a:pt x="15" y="59"/>
                                  <a:pt x="15" y="59"/>
                                </a:cubicBezTo>
                                <a:cubicBezTo>
                                  <a:pt x="15" y="61"/>
                                  <a:pt x="14" y="62"/>
                                  <a:pt x="12" y="62"/>
                                </a:cubicBezTo>
                                <a:close/>
                                <a:moveTo>
                                  <a:pt x="19" y="31"/>
                                </a:moveTo>
                                <a:cubicBezTo>
                                  <a:pt x="22" y="31"/>
                                  <a:pt x="24" y="31"/>
                                  <a:pt x="25" y="29"/>
                                </a:cubicBezTo>
                                <a:cubicBezTo>
                                  <a:pt x="25" y="28"/>
                                  <a:pt x="26" y="25"/>
                                  <a:pt x="26" y="21"/>
                                </a:cubicBezTo>
                                <a:cubicBezTo>
                                  <a:pt x="26" y="18"/>
                                  <a:pt x="26" y="15"/>
                                  <a:pt x="25" y="14"/>
                                </a:cubicBezTo>
                                <a:cubicBezTo>
                                  <a:pt x="24" y="13"/>
                                  <a:pt x="23" y="12"/>
                                  <a:pt x="21" y="12"/>
                                </a:cubicBezTo>
                                <a:cubicBezTo>
                                  <a:pt x="19" y="12"/>
                                  <a:pt x="17" y="13"/>
                                  <a:pt x="16" y="13"/>
                                </a:cubicBezTo>
                                <a:cubicBezTo>
                                  <a:pt x="16" y="14"/>
                                  <a:pt x="16" y="14"/>
                                  <a:pt x="15" y="14"/>
                                </a:cubicBezTo>
                                <a:cubicBezTo>
                                  <a:pt x="15" y="15"/>
                                  <a:pt x="15" y="15"/>
                                  <a:pt x="15" y="16"/>
                                </a:cubicBezTo>
                                <a:cubicBezTo>
                                  <a:pt x="15" y="31"/>
                                  <a:pt x="15" y="31"/>
                                  <a:pt x="15" y="31"/>
                                </a:cubicBezTo>
                                <a:cubicBezTo>
                                  <a:pt x="17" y="31"/>
                                  <a:pt x="18" y="31"/>
                                  <a:pt x="19" y="3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reeform 29"/>
                        <wps:cNvSpPr>
                          <a:spLocks noEditPoints="1"/>
                        </wps:cNvSpPr>
                        <wps:spPr bwMode="auto">
                          <a:xfrm>
                            <a:off x="6291264" y="914984"/>
                            <a:ext cx="128588" cy="138113"/>
                          </a:xfrm>
                          <a:custGeom>
                            <a:avLst/>
                            <a:gdLst>
                              <a:gd name="T0" fmla="*/ 36 w 41"/>
                              <a:gd name="T1" fmla="*/ 38 h 43"/>
                              <a:gd name="T2" fmla="*/ 20 w 41"/>
                              <a:gd name="T3" fmla="*/ 43 h 43"/>
                              <a:gd name="T4" fmla="*/ 5 w 41"/>
                              <a:gd name="T5" fmla="*/ 38 h 43"/>
                              <a:gd name="T6" fmla="*/ 0 w 41"/>
                              <a:gd name="T7" fmla="*/ 22 h 43"/>
                              <a:gd name="T8" fmla="*/ 1 w 41"/>
                              <a:gd name="T9" fmla="*/ 11 h 43"/>
                              <a:gd name="T10" fmla="*/ 6 w 41"/>
                              <a:gd name="T11" fmla="*/ 4 h 43"/>
                              <a:gd name="T12" fmla="*/ 12 w 41"/>
                              <a:gd name="T13" fmla="*/ 1 h 43"/>
                              <a:gd name="T14" fmla="*/ 21 w 41"/>
                              <a:gd name="T15" fmla="*/ 0 h 43"/>
                              <a:gd name="T16" fmla="*/ 29 w 41"/>
                              <a:gd name="T17" fmla="*/ 1 h 43"/>
                              <a:gd name="T18" fmla="*/ 36 w 41"/>
                              <a:gd name="T19" fmla="*/ 4 h 43"/>
                              <a:gd name="T20" fmla="*/ 40 w 41"/>
                              <a:gd name="T21" fmla="*/ 10 h 43"/>
                              <a:gd name="T22" fmla="*/ 41 w 41"/>
                              <a:gd name="T23" fmla="*/ 21 h 43"/>
                              <a:gd name="T24" fmla="*/ 36 w 41"/>
                              <a:gd name="T25" fmla="*/ 38 h 43"/>
                              <a:gd name="T26" fmla="*/ 25 w 41"/>
                              <a:gd name="T27" fmla="*/ 14 h 43"/>
                              <a:gd name="T28" fmla="*/ 20 w 41"/>
                              <a:gd name="T29" fmla="*/ 12 h 43"/>
                              <a:gd name="T30" fmla="*/ 16 w 41"/>
                              <a:gd name="T31" fmla="*/ 14 h 43"/>
                              <a:gd name="T32" fmla="*/ 15 w 41"/>
                              <a:gd name="T33" fmla="*/ 22 h 43"/>
                              <a:gd name="T34" fmla="*/ 16 w 41"/>
                              <a:gd name="T35" fmla="*/ 29 h 43"/>
                              <a:gd name="T36" fmla="*/ 20 w 41"/>
                              <a:gd name="T37" fmla="*/ 31 h 43"/>
                              <a:gd name="T38" fmla="*/ 25 w 41"/>
                              <a:gd name="T39" fmla="*/ 29 h 43"/>
                              <a:gd name="T40" fmla="*/ 26 w 41"/>
                              <a:gd name="T41" fmla="*/ 22 h 43"/>
                              <a:gd name="T42" fmla="*/ 25 w 41"/>
                              <a:gd name="T43" fmla="*/ 14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1" h="43">
                                <a:moveTo>
                                  <a:pt x="36" y="38"/>
                                </a:moveTo>
                                <a:cubicBezTo>
                                  <a:pt x="33" y="42"/>
                                  <a:pt x="27" y="43"/>
                                  <a:pt x="20" y="43"/>
                                </a:cubicBezTo>
                                <a:cubicBezTo>
                                  <a:pt x="13" y="43"/>
                                  <a:pt x="8" y="42"/>
                                  <a:pt x="5" y="38"/>
                                </a:cubicBezTo>
                                <a:cubicBezTo>
                                  <a:pt x="1" y="35"/>
                                  <a:pt x="0" y="30"/>
                                  <a:pt x="0" y="22"/>
                                </a:cubicBezTo>
                                <a:cubicBezTo>
                                  <a:pt x="0" y="17"/>
                                  <a:pt x="0" y="14"/>
                                  <a:pt x="1" y="11"/>
                                </a:cubicBezTo>
                                <a:cubicBezTo>
                                  <a:pt x="2" y="8"/>
                                  <a:pt x="4" y="6"/>
                                  <a:pt x="6" y="4"/>
                                </a:cubicBezTo>
                                <a:cubicBezTo>
                                  <a:pt x="8" y="3"/>
                                  <a:pt x="10" y="2"/>
                                  <a:pt x="12" y="1"/>
                                </a:cubicBezTo>
                                <a:cubicBezTo>
                                  <a:pt x="15" y="1"/>
                                  <a:pt x="17" y="0"/>
                                  <a:pt x="21" y="0"/>
                                </a:cubicBezTo>
                                <a:cubicBezTo>
                                  <a:pt x="24" y="0"/>
                                  <a:pt x="27" y="1"/>
                                  <a:pt x="29" y="1"/>
                                </a:cubicBezTo>
                                <a:cubicBezTo>
                                  <a:pt x="32" y="2"/>
                                  <a:pt x="34" y="3"/>
                                  <a:pt x="36" y="4"/>
                                </a:cubicBezTo>
                                <a:cubicBezTo>
                                  <a:pt x="38" y="5"/>
                                  <a:pt x="39" y="8"/>
                                  <a:pt x="40" y="10"/>
                                </a:cubicBezTo>
                                <a:cubicBezTo>
                                  <a:pt x="41" y="13"/>
                                  <a:pt x="41" y="17"/>
                                  <a:pt x="41" y="21"/>
                                </a:cubicBezTo>
                                <a:cubicBezTo>
                                  <a:pt x="41" y="30"/>
                                  <a:pt x="39" y="35"/>
                                  <a:pt x="36" y="38"/>
                                </a:cubicBezTo>
                                <a:close/>
                                <a:moveTo>
                                  <a:pt x="25" y="14"/>
                                </a:moveTo>
                                <a:cubicBezTo>
                                  <a:pt x="24" y="13"/>
                                  <a:pt x="23" y="12"/>
                                  <a:pt x="20" y="12"/>
                                </a:cubicBezTo>
                                <a:cubicBezTo>
                                  <a:pt x="18" y="12"/>
                                  <a:pt x="17" y="13"/>
                                  <a:pt x="16" y="14"/>
                                </a:cubicBezTo>
                                <a:cubicBezTo>
                                  <a:pt x="15" y="15"/>
                                  <a:pt x="15" y="18"/>
                                  <a:pt x="15" y="22"/>
                                </a:cubicBezTo>
                                <a:cubicBezTo>
                                  <a:pt x="15" y="25"/>
                                  <a:pt x="15" y="28"/>
                                  <a:pt x="16" y="29"/>
                                </a:cubicBezTo>
                                <a:cubicBezTo>
                                  <a:pt x="17" y="31"/>
                                  <a:pt x="18" y="31"/>
                                  <a:pt x="20" y="31"/>
                                </a:cubicBezTo>
                                <a:cubicBezTo>
                                  <a:pt x="22" y="31"/>
                                  <a:pt x="24" y="31"/>
                                  <a:pt x="25" y="29"/>
                                </a:cubicBezTo>
                                <a:cubicBezTo>
                                  <a:pt x="25" y="28"/>
                                  <a:pt x="26" y="26"/>
                                  <a:pt x="26" y="22"/>
                                </a:cubicBezTo>
                                <a:cubicBezTo>
                                  <a:pt x="26" y="18"/>
                                  <a:pt x="26" y="15"/>
                                  <a:pt x="25" y="14"/>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6435726" y="914984"/>
                            <a:ext cx="92075" cy="134938"/>
                          </a:xfrm>
                          <a:custGeom>
                            <a:avLst/>
                            <a:gdLst>
                              <a:gd name="T0" fmla="*/ 14 w 29"/>
                              <a:gd name="T1" fmla="*/ 41 h 42"/>
                              <a:gd name="T2" fmla="*/ 12 w 29"/>
                              <a:gd name="T3" fmla="*/ 42 h 42"/>
                              <a:gd name="T4" fmla="*/ 2 w 29"/>
                              <a:gd name="T5" fmla="*/ 42 h 42"/>
                              <a:gd name="T6" fmla="*/ 0 w 29"/>
                              <a:gd name="T7" fmla="*/ 39 h 42"/>
                              <a:gd name="T8" fmla="*/ 0 w 29"/>
                              <a:gd name="T9" fmla="*/ 5 h 42"/>
                              <a:gd name="T10" fmla="*/ 3 w 29"/>
                              <a:gd name="T11" fmla="*/ 1 h 42"/>
                              <a:gd name="T12" fmla="*/ 12 w 29"/>
                              <a:gd name="T13" fmla="*/ 1 h 42"/>
                              <a:gd name="T14" fmla="*/ 15 w 29"/>
                              <a:gd name="T15" fmla="*/ 3 h 42"/>
                              <a:gd name="T16" fmla="*/ 15 w 29"/>
                              <a:gd name="T17" fmla="*/ 4 h 42"/>
                              <a:gd name="T18" fmla="*/ 18 w 29"/>
                              <a:gd name="T19" fmla="*/ 2 h 42"/>
                              <a:gd name="T20" fmla="*/ 23 w 29"/>
                              <a:gd name="T21" fmla="*/ 0 h 42"/>
                              <a:gd name="T22" fmla="*/ 27 w 29"/>
                              <a:gd name="T23" fmla="*/ 1 h 42"/>
                              <a:gd name="T24" fmla="*/ 29 w 29"/>
                              <a:gd name="T25" fmla="*/ 3 h 42"/>
                              <a:gd name="T26" fmla="*/ 28 w 29"/>
                              <a:gd name="T27" fmla="*/ 11 h 42"/>
                              <a:gd name="T28" fmla="*/ 25 w 29"/>
                              <a:gd name="T29" fmla="*/ 13 h 42"/>
                              <a:gd name="T30" fmla="*/ 23 w 29"/>
                              <a:gd name="T31" fmla="*/ 13 h 42"/>
                              <a:gd name="T32" fmla="*/ 20 w 29"/>
                              <a:gd name="T33" fmla="*/ 12 h 42"/>
                              <a:gd name="T34" fmla="*/ 16 w 29"/>
                              <a:gd name="T35" fmla="*/ 13 h 42"/>
                              <a:gd name="T36" fmla="*/ 15 w 29"/>
                              <a:gd name="T37" fmla="*/ 14 h 42"/>
                              <a:gd name="T38" fmla="*/ 15 w 29"/>
                              <a:gd name="T39" fmla="*/ 15 h 42"/>
                              <a:gd name="T40" fmla="*/ 15 w 29"/>
                              <a:gd name="T41" fmla="*/ 39 h 42"/>
                              <a:gd name="T42" fmla="*/ 14 w 29"/>
                              <a:gd name="T43" fmla="*/ 4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9" h="42">
                                <a:moveTo>
                                  <a:pt x="14" y="41"/>
                                </a:moveTo>
                                <a:cubicBezTo>
                                  <a:pt x="14" y="42"/>
                                  <a:pt x="13" y="42"/>
                                  <a:pt x="12" y="42"/>
                                </a:cubicBezTo>
                                <a:cubicBezTo>
                                  <a:pt x="2" y="42"/>
                                  <a:pt x="2" y="42"/>
                                  <a:pt x="2" y="42"/>
                                </a:cubicBezTo>
                                <a:cubicBezTo>
                                  <a:pt x="1" y="42"/>
                                  <a:pt x="0" y="41"/>
                                  <a:pt x="0" y="39"/>
                                </a:cubicBezTo>
                                <a:cubicBezTo>
                                  <a:pt x="0" y="5"/>
                                  <a:pt x="0" y="5"/>
                                  <a:pt x="0" y="5"/>
                                </a:cubicBezTo>
                                <a:cubicBezTo>
                                  <a:pt x="0" y="2"/>
                                  <a:pt x="1" y="1"/>
                                  <a:pt x="3" y="1"/>
                                </a:cubicBezTo>
                                <a:cubicBezTo>
                                  <a:pt x="12" y="1"/>
                                  <a:pt x="12" y="1"/>
                                  <a:pt x="12" y="1"/>
                                </a:cubicBezTo>
                                <a:cubicBezTo>
                                  <a:pt x="14" y="1"/>
                                  <a:pt x="15" y="2"/>
                                  <a:pt x="15" y="3"/>
                                </a:cubicBezTo>
                                <a:cubicBezTo>
                                  <a:pt x="15" y="4"/>
                                  <a:pt x="15" y="4"/>
                                  <a:pt x="15" y="4"/>
                                </a:cubicBezTo>
                                <a:cubicBezTo>
                                  <a:pt x="15" y="3"/>
                                  <a:pt x="16" y="2"/>
                                  <a:pt x="18" y="2"/>
                                </a:cubicBezTo>
                                <a:cubicBezTo>
                                  <a:pt x="20" y="1"/>
                                  <a:pt x="21" y="0"/>
                                  <a:pt x="23" y="0"/>
                                </a:cubicBezTo>
                                <a:cubicBezTo>
                                  <a:pt x="25" y="0"/>
                                  <a:pt x="26" y="0"/>
                                  <a:pt x="27" y="1"/>
                                </a:cubicBezTo>
                                <a:cubicBezTo>
                                  <a:pt x="28" y="1"/>
                                  <a:pt x="29" y="2"/>
                                  <a:pt x="29" y="3"/>
                                </a:cubicBezTo>
                                <a:cubicBezTo>
                                  <a:pt x="29" y="7"/>
                                  <a:pt x="29" y="9"/>
                                  <a:pt x="28" y="11"/>
                                </a:cubicBezTo>
                                <a:cubicBezTo>
                                  <a:pt x="28" y="12"/>
                                  <a:pt x="27" y="13"/>
                                  <a:pt x="25" y="13"/>
                                </a:cubicBezTo>
                                <a:cubicBezTo>
                                  <a:pt x="25" y="13"/>
                                  <a:pt x="24" y="13"/>
                                  <a:pt x="23" y="13"/>
                                </a:cubicBezTo>
                                <a:cubicBezTo>
                                  <a:pt x="21" y="12"/>
                                  <a:pt x="21" y="12"/>
                                  <a:pt x="20" y="12"/>
                                </a:cubicBezTo>
                                <a:cubicBezTo>
                                  <a:pt x="19" y="12"/>
                                  <a:pt x="17" y="13"/>
                                  <a:pt x="16" y="13"/>
                                </a:cubicBezTo>
                                <a:cubicBezTo>
                                  <a:pt x="16" y="13"/>
                                  <a:pt x="15" y="13"/>
                                  <a:pt x="15" y="14"/>
                                </a:cubicBezTo>
                                <a:cubicBezTo>
                                  <a:pt x="15" y="14"/>
                                  <a:pt x="15" y="15"/>
                                  <a:pt x="15" y="15"/>
                                </a:cubicBezTo>
                                <a:cubicBezTo>
                                  <a:pt x="15" y="39"/>
                                  <a:pt x="15" y="39"/>
                                  <a:pt x="15" y="39"/>
                                </a:cubicBezTo>
                                <a:cubicBezTo>
                                  <a:pt x="15" y="40"/>
                                  <a:pt x="15" y="41"/>
                                  <a:pt x="14" y="4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6534151" y="886409"/>
                            <a:ext cx="92075" cy="166688"/>
                          </a:xfrm>
                          <a:custGeom>
                            <a:avLst/>
                            <a:gdLst>
                              <a:gd name="T0" fmla="*/ 20 w 29"/>
                              <a:gd name="T1" fmla="*/ 33 h 52"/>
                              <a:gd name="T2" fmla="*/ 21 w 29"/>
                              <a:gd name="T3" fmla="*/ 39 h 52"/>
                              <a:gd name="T4" fmla="*/ 23 w 29"/>
                              <a:gd name="T5" fmla="*/ 40 h 52"/>
                              <a:gd name="T6" fmla="*/ 25 w 29"/>
                              <a:gd name="T7" fmla="*/ 40 h 52"/>
                              <a:gd name="T8" fmla="*/ 26 w 29"/>
                              <a:gd name="T9" fmla="*/ 40 h 52"/>
                              <a:gd name="T10" fmla="*/ 28 w 29"/>
                              <a:gd name="T11" fmla="*/ 42 h 52"/>
                              <a:gd name="T12" fmla="*/ 29 w 29"/>
                              <a:gd name="T13" fmla="*/ 49 h 52"/>
                              <a:gd name="T14" fmla="*/ 26 w 29"/>
                              <a:gd name="T15" fmla="*/ 51 h 52"/>
                              <a:gd name="T16" fmla="*/ 19 w 29"/>
                              <a:gd name="T17" fmla="*/ 52 h 52"/>
                              <a:gd name="T18" fmla="*/ 8 w 29"/>
                              <a:gd name="T19" fmla="*/ 48 h 52"/>
                              <a:gd name="T20" fmla="*/ 5 w 29"/>
                              <a:gd name="T21" fmla="*/ 38 h 52"/>
                              <a:gd name="T22" fmla="*/ 5 w 29"/>
                              <a:gd name="T23" fmla="*/ 22 h 52"/>
                              <a:gd name="T24" fmla="*/ 2 w 29"/>
                              <a:gd name="T25" fmla="*/ 22 h 52"/>
                              <a:gd name="T26" fmla="*/ 0 w 29"/>
                              <a:gd name="T27" fmla="*/ 20 h 52"/>
                              <a:gd name="T28" fmla="*/ 0 w 29"/>
                              <a:gd name="T29" fmla="*/ 13 h 52"/>
                              <a:gd name="T30" fmla="*/ 0 w 29"/>
                              <a:gd name="T31" fmla="*/ 11 h 52"/>
                              <a:gd name="T32" fmla="*/ 2 w 29"/>
                              <a:gd name="T33" fmla="*/ 10 h 52"/>
                              <a:gd name="T34" fmla="*/ 6 w 29"/>
                              <a:gd name="T35" fmla="*/ 10 h 52"/>
                              <a:gd name="T36" fmla="*/ 6 w 29"/>
                              <a:gd name="T37" fmla="*/ 3 h 52"/>
                              <a:gd name="T38" fmla="*/ 9 w 29"/>
                              <a:gd name="T39" fmla="*/ 0 h 52"/>
                              <a:gd name="T40" fmla="*/ 18 w 29"/>
                              <a:gd name="T41" fmla="*/ 0 h 52"/>
                              <a:gd name="T42" fmla="*/ 20 w 29"/>
                              <a:gd name="T43" fmla="*/ 3 h 52"/>
                              <a:gd name="T44" fmla="*/ 20 w 29"/>
                              <a:gd name="T45" fmla="*/ 10 h 52"/>
                              <a:gd name="T46" fmla="*/ 24 w 29"/>
                              <a:gd name="T47" fmla="*/ 10 h 52"/>
                              <a:gd name="T48" fmla="*/ 26 w 29"/>
                              <a:gd name="T49" fmla="*/ 11 h 52"/>
                              <a:gd name="T50" fmla="*/ 27 w 29"/>
                              <a:gd name="T51" fmla="*/ 13 h 52"/>
                              <a:gd name="T52" fmla="*/ 27 w 29"/>
                              <a:gd name="T53" fmla="*/ 20 h 52"/>
                              <a:gd name="T54" fmla="*/ 25 w 29"/>
                              <a:gd name="T55" fmla="*/ 22 h 52"/>
                              <a:gd name="T56" fmla="*/ 20 w 29"/>
                              <a:gd name="T57" fmla="*/ 22 h 52"/>
                              <a:gd name="T58" fmla="*/ 20 w 29"/>
                              <a:gd name="T59" fmla="*/ 33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 h="52">
                                <a:moveTo>
                                  <a:pt x="20" y="33"/>
                                </a:moveTo>
                                <a:cubicBezTo>
                                  <a:pt x="20" y="36"/>
                                  <a:pt x="20" y="38"/>
                                  <a:pt x="21" y="39"/>
                                </a:cubicBezTo>
                                <a:cubicBezTo>
                                  <a:pt x="21" y="40"/>
                                  <a:pt x="22" y="40"/>
                                  <a:pt x="23" y="40"/>
                                </a:cubicBezTo>
                                <a:cubicBezTo>
                                  <a:pt x="23" y="40"/>
                                  <a:pt x="24" y="40"/>
                                  <a:pt x="25" y="40"/>
                                </a:cubicBezTo>
                                <a:cubicBezTo>
                                  <a:pt x="25" y="40"/>
                                  <a:pt x="26" y="40"/>
                                  <a:pt x="26" y="40"/>
                                </a:cubicBezTo>
                                <a:cubicBezTo>
                                  <a:pt x="27" y="40"/>
                                  <a:pt x="28" y="41"/>
                                  <a:pt x="28" y="42"/>
                                </a:cubicBezTo>
                                <a:cubicBezTo>
                                  <a:pt x="28" y="44"/>
                                  <a:pt x="29" y="46"/>
                                  <a:pt x="29" y="49"/>
                                </a:cubicBezTo>
                                <a:cubicBezTo>
                                  <a:pt x="29" y="50"/>
                                  <a:pt x="28" y="51"/>
                                  <a:pt x="26" y="51"/>
                                </a:cubicBezTo>
                                <a:cubicBezTo>
                                  <a:pt x="24" y="52"/>
                                  <a:pt x="21" y="52"/>
                                  <a:pt x="19" y="52"/>
                                </a:cubicBezTo>
                                <a:cubicBezTo>
                                  <a:pt x="14" y="52"/>
                                  <a:pt x="10" y="51"/>
                                  <a:pt x="8" y="48"/>
                                </a:cubicBezTo>
                                <a:cubicBezTo>
                                  <a:pt x="6" y="46"/>
                                  <a:pt x="5" y="43"/>
                                  <a:pt x="5" y="38"/>
                                </a:cubicBezTo>
                                <a:cubicBezTo>
                                  <a:pt x="5" y="22"/>
                                  <a:pt x="5" y="22"/>
                                  <a:pt x="5" y="22"/>
                                </a:cubicBezTo>
                                <a:cubicBezTo>
                                  <a:pt x="2" y="22"/>
                                  <a:pt x="2" y="22"/>
                                  <a:pt x="2" y="22"/>
                                </a:cubicBezTo>
                                <a:cubicBezTo>
                                  <a:pt x="0" y="22"/>
                                  <a:pt x="0" y="21"/>
                                  <a:pt x="0" y="20"/>
                                </a:cubicBezTo>
                                <a:cubicBezTo>
                                  <a:pt x="0" y="13"/>
                                  <a:pt x="0" y="13"/>
                                  <a:pt x="0" y="13"/>
                                </a:cubicBezTo>
                                <a:cubicBezTo>
                                  <a:pt x="0" y="12"/>
                                  <a:pt x="0" y="12"/>
                                  <a:pt x="0" y="11"/>
                                </a:cubicBezTo>
                                <a:cubicBezTo>
                                  <a:pt x="1" y="11"/>
                                  <a:pt x="1" y="10"/>
                                  <a:pt x="2" y="10"/>
                                </a:cubicBezTo>
                                <a:cubicBezTo>
                                  <a:pt x="6" y="10"/>
                                  <a:pt x="6" y="10"/>
                                  <a:pt x="6" y="10"/>
                                </a:cubicBezTo>
                                <a:cubicBezTo>
                                  <a:pt x="6" y="8"/>
                                  <a:pt x="6" y="5"/>
                                  <a:pt x="6" y="3"/>
                                </a:cubicBezTo>
                                <a:cubicBezTo>
                                  <a:pt x="6" y="1"/>
                                  <a:pt x="7" y="0"/>
                                  <a:pt x="9" y="0"/>
                                </a:cubicBezTo>
                                <a:cubicBezTo>
                                  <a:pt x="18" y="0"/>
                                  <a:pt x="18" y="0"/>
                                  <a:pt x="18" y="0"/>
                                </a:cubicBezTo>
                                <a:cubicBezTo>
                                  <a:pt x="19" y="0"/>
                                  <a:pt x="20" y="1"/>
                                  <a:pt x="20" y="3"/>
                                </a:cubicBezTo>
                                <a:cubicBezTo>
                                  <a:pt x="20" y="10"/>
                                  <a:pt x="20" y="10"/>
                                  <a:pt x="20" y="10"/>
                                </a:cubicBezTo>
                                <a:cubicBezTo>
                                  <a:pt x="24" y="10"/>
                                  <a:pt x="24" y="10"/>
                                  <a:pt x="24" y="10"/>
                                </a:cubicBezTo>
                                <a:cubicBezTo>
                                  <a:pt x="25" y="10"/>
                                  <a:pt x="26" y="11"/>
                                  <a:pt x="26" y="11"/>
                                </a:cubicBezTo>
                                <a:cubicBezTo>
                                  <a:pt x="27" y="11"/>
                                  <a:pt x="27" y="12"/>
                                  <a:pt x="27" y="13"/>
                                </a:cubicBezTo>
                                <a:cubicBezTo>
                                  <a:pt x="27" y="20"/>
                                  <a:pt x="27" y="20"/>
                                  <a:pt x="27" y="20"/>
                                </a:cubicBezTo>
                                <a:cubicBezTo>
                                  <a:pt x="27" y="21"/>
                                  <a:pt x="26" y="22"/>
                                  <a:pt x="25" y="22"/>
                                </a:cubicBezTo>
                                <a:cubicBezTo>
                                  <a:pt x="20" y="22"/>
                                  <a:pt x="20" y="22"/>
                                  <a:pt x="20" y="22"/>
                                </a:cubicBezTo>
                                <a:lnTo>
                                  <a:pt x="20" y="33"/>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6632576" y="918159"/>
                            <a:ext cx="127000" cy="134938"/>
                          </a:xfrm>
                          <a:custGeom>
                            <a:avLst/>
                            <a:gdLst>
                              <a:gd name="T0" fmla="*/ 13 w 40"/>
                              <a:gd name="T1" fmla="*/ 42 h 42"/>
                              <a:gd name="T2" fmla="*/ 1 w 40"/>
                              <a:gd name="T3" fmla="*/ 37 h 42"/>
                              <a:gd name="T4" fmla="*/ 0 w 40"/>
                              <a:gd name="T5" fmla="*/ 29 h 42"/>
                              <a:gd name="T6" fmla="*/ 0 w 40"/>
                              <a:gd name="T7" fmla="*/ 3 h 42"/>
                              <a:gd name="T8" fmla="*/ 3 w 40"/>
                              <a:gd name="T9" fmla="*/ 0 h 42"/>
                              <a:gd name="T10" fmla="*/ 13 w 40"/>
                              <a:gd name="T11" fmla="*/ 0 h 42"/>
                              <a:gd name="T12" fmla="*/ 15 w 40"/>
                              <a:gd name="T13" fmla="*/ 3 h 42"/>
                              <a:gd name="T14" fmla="*/ 15 w 40"/>
                              <a:gd name="T15" fmla="*/ 25 h 42"/>
                              <a:gd name="T16" fmla="*/ 15 w 40"/>
                              <a:gd name="T17" fmla="*/ 28 h 42"/>
                              <a:gd name="T18" fmla="*/ 19 w 40"/>
                              <a:gd name="T19" fmla="*/ 30 h 42"/>
                              <a:gd name="T20" fmla="*/ 22 w 40"/>
                              <a:gd name="T21" fmla="*/ 30 h 42"/>
                              <a:gd name="T22" fmla="*/ 24 w 40"/>
                              <a:gd name="T23" fmla="*/ 28 h 42"/>
                              <a:gd name="T24" fmla="*/ 25 w 40"/>
                              <a:gd name="T25" fmla="*/ 26 h 42"/>
                              <a:gd name="T26" fmla="*/ 25 w 40"/>
                              <a:gd name="T27" fmla="*/ 3 h 42"/>
                              <a:gd name="T28" fmla="*/ 25 w 40"/>
                              <a:gd name="T29" fmla="*/ 1 h 42"/>
                              <a:gd name="T30" fmla="*/ 27 w 40"/>
                              <a:gd name="T31" fmla="*/ 0 h 42"/>
                              <a:gd name="T32" fmla="*/ 37 w 40"/>
                              <a:gd name="T33" fmla="*/ 0 h 42"/>
                              <a:gd name="T34" fmla="*/ 40 w 40"/>
                              <a:gd name="T35" fmla="*/ 3 h 42"/>
                              <a:gd name="T36" fmla="*/ 40 w 40"/>
                              <a:gd name="T37" fmla="*/ 38 h 42"/>
                              <a:gd name="T38" fmla="*/ 37 w 40"/>
                              <a:gd name="T39" fmla="*/ 41 h 42"/>
                              <a:gd name="T40" fmla="*/ 28 w 40"/>
                              <a:gd name="T41" fmla="*/ 41 h 42"/>
                              <a:gd name="T42" fmla="*/ 26 w 40"/>
                              <a:gd name="T43" fmla="*/ 41 h 42"/>
                              <a:gd name="T44" fmla="*/ 25 w 40"/>
                              <a:gd name="T45" fmla="*/ 39 h 42"/>
                              <a:gd name="T46" fmla="*/ 25 w 40"/>
                              <a:gd name="T47" fmla="*/ 38 h 42"/>
                              <a:gd name="T48" fmla="*/ 13 w 40"/>
                              <a:gd name="T49"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0" h="42">
                                <a:moveTo>
                                  <a:pt x="13" y="42"/>
                                </a:moveTo>
                                <a:cubicBezTo>
                                  <a:pt x="6" y="42"/>
                                  <a:pt x="2" y="40"/>
                                  <a:pt x="1" y="37"/>
                                </a:cubicBezTo>
                                <a:cubicBezTo>
                                  <a:pt x="0" y="35"/>
                                  <a:pt x="0" y="33"/>
                                  <a:pt x="0" y="29"/>
                                </a:cubicBezTo>
                                <a:cubicBezTo>
                                  <a:pt x="0" y="3"/>
                                  <a:pt x="0" y="3"/>
                                  <a:pt x="0" y="3"/>
                                </a:cubicBezTo>
                                <a:cubicBezTo>
                                  <a:pt x="0" y="1"/>
                                  <a:pt x="1" y="0"/>
                                  <a:pt x="3" y="0"/>
                                </a:cubicBezTo>
                                <a:cubicBezTo>
                                  <a:pt x="13" y="0"/>
                                  <a:pt x="13" y="0"/>
                                  <a:pt x="13" y="0"/>
                                </a:cubicBezTo>
                                <a:cubicBezTo>
                                  <a:pt x="14" y="0"/>
                                  <a:pt x="15" y="1"/>
                                  <a:pt x="15" y="3"/>
                                </a:cubicBezTo>
                                <a:cubicBezTo>
                                  <a:pt x="15" y="25"/>
                                  <a:pt x="15" y="25"/>
                                  <a:pt x="15" y="25"/>
                                </a:cubicBezTo>
                                <a:cubicBezTo>
                                  <a:pt x="15" y="27"/>
                                  <a:pt x="15" y="27"/>
                                  <a:pt x="15" y="28"/>
                                </a:cubicBezTo>
                                <a:cubicBezTo>
                                  <a:pt x="16" y="29"/>
                                  <a:pt x="17" y="30"/>
                                  <a:pt x="19" y="30"/>
                                </a:cubicBezTo>
                                <a:cubicBezTo>
                                  <a:pt x="20" y="30"/>
                                  <a:pt x="21" y="30"/>
                                  <a:pt x="22" y="30"/>
                                </a:cubicBezTo>
                                <a:cubicBezTo>
                                  <a:pt x="23" y="29"/>
                                  <a:pt x="24" y="29"/>
                                  <a:pt x="24" y="28"/>
                                </a:cubicBezTo>
                                <a:cubicBezTo>
                                  <a:pt x="24" y="28"/>
                                  <a:pt x="25" y="27"/>
                                  <a:pt x="25" y="26"/>
                                </a:cubicBezTo>
                                <a:cubicBezTo>
                                  <a:pt x="25" y="3"/>
                                  <a:pt x="25" y="3"/>
                                  <a:pt x="25" y="3"/>
                                </a:cubicBezTo>
                                <a:cubicBezTo>
                                  <a:pt x="25" y="2"/>
                                  <a:pt x="25" y="2"/>
                                  <a:pt x="25" y="1"/>
                                </a:cubicBezTo>
                                <a:cubicBezTo>
                                  <a:pt x="26" y="1"/>
                                  <a:pt x="26" y="0"/>
                                  <a:pt x="27" y="0"/>
                                </a:cubicBezTo>
                                <a:cubicBezTo>
                                  <a:pt x="37" y="0"/>
                                  <a:pt x="37" y="0"/>
                                  <a:pt x="37" y="0"/>
                                </a:cubicBezTo>
                                <a:cubicBezTo>
                                  <a:pt x="39" y="0"/>
                                  <a:pt x="40" y="1"/>
                                  <a:pt x="40" y="3"/>
                                </a:cubicBezTo>
                                <a:cubicBezTo>
                                  <a:pt x="40" y="38"/>
                                  <a:pt x="40" y="38"/>
                                  <a:pt x="40" y="38"/>
                                </a:cubicBezTo>
                                <a:cubicBezTo>
                                  <a:pt x="40" y="40"/>
                                  <a:pt x="39" y="41"/>
                                  <a:pt x="37" y="41"/>
                                </a:cubicBezTo>
                                <a:cubicBezTo>
                                  <a:pt x="28" y="41"/>
                                  <a:pt x="28" y="41"/>
                                  <a:pt x="28" y="41"/>
                                </a:cubicBezTo>
                                <a:cubicBezTo>
                                  <a:pt x="27" y="41"/>
                                  <a:pt x="26" y="41"/>
                                  <a:pt x="26" y="41"/>
                                </a:cubicBezTo>
                                <a:cubicBezTo>
                                  <a:pt x="25" y="40"/>
                                  <a:pt x="25" y="40"/>
                                  <a:pt x="25" y="39"/>
                                </a:cubicBezTo>
                                <a:cubicBezTo>
                                  <a:pt x="25" y="38"/>
                                  <a:pt x="25" y="38"/>
                                  <a:pt x="25" y="38"/>
                                </a:cubicBezTo>
                                <a:cubicBezTo>
                                  <a:pt x="22" y="41"/>
                                  <a:pt x="18" y="42"/>
                                  <a:pt x="13" y="42"/>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6781801" y="914984"/>
                            <a:ext cx="123825" cy="134938"/>
                          </a:xfrm>
                          <a:custGeom>
                            <a:avLst/>
                            <a:gdLst>
                              <a:gd name="T0" fmla="*/ 14 w 39"/>
                              <a:gd name="T1" fmla="*/ 41 h 42"/>
                              <a:gd name="T2" fmla="*/ 12 w 39"/>
                              <a:gd name="T3" fmla="*/ 42 h 42"/>
                              <a:gd name="T4" fmla="*/ 2 w 39"/>
                              <a:gd name="T5" fmla="*/ 42 h 42"/>
                              <a:gd name="T6" fmla="*/ 0 w 39"/>
                              <a:gd name="T7" fmla="*/ 39 h 42"/>
                              <a:gd name="T8" fmla="*/ 0 w 39"/>
                              <a:gd name="T9" fmla="*/ 5 h 42"/>
                              <a:gd name="T10" fmla="*/ 3 w 39"/>
                              <a:gd name="T11" fmla="*/ 1 h 42"/>
                              <a:gd name="T12" fmla="*/ 12 w 39"/>
                              <a:gd name="T13" fmla="*/ 1 h 42"/>
                              <a:gd name="T14" fmla="*/ 14 w 39"/>
                              <a:gd name="T15" fmla="*/ 2 h 42"/>
                              <a:gd name="T16" fmla="*/ 15 w 39"/>
                              <a:gd name="T17" fmla="*/ 4 h 42"/>
                              <a:gd name="T18" fmla="*/ 15 w 39"/>
                              <a:gd name="T19" fmla="*/ 4 h 42"/>
                              <a:gd name="T20" fmla="*/ 26 w 39"/>
                              <a:gd name="T21" fmla="*/ 0 h 42"/>
                              <a:gd name="T22" fmla="*/ 39 w 39"/>
                              <a:gd name="T23" fmla="*/ 6 h 42"/>
                              <a:gd name="T24" fmla="*/ 39 w 39"/>
                              <a:gd name="T25" fmla="*/ 13 h 42"/>
                              <a:gd name="T26" fmla="*/ 39 w 39"/>
                              <a:gd name="T27" fmla="*/ 39 h 42"/>
                              <a:gd name="T28" fmla="*/ 37 w 39"/>
                              <a:gd name="T29" fmla="*/ 42 h 42"/>
                              <a:gd name="T30" fmla="*/ 27 w 39"/>
                              <a:gd name="T31" fmla="*/ 42 h 42"/>
                              <a:gd name="T32" fmla="*/ 25 w 39"/>
                              <a:gd name="T33" fmla="*/ 39 h 42"/>
                              <a:gd name="T34" fmla="*/ 25 w 39"/>
                              <a:gd name="T35" fmla="*/ 17 h 42"/>
                              <a:gd name="T36" fmla="*/ 24 w 39"/>
                              <a:gd name="T37" fmla="*/ 14 h 42"/>
                              <a:gd name="T38" fmla="*/ 21 w 39"/>
                              <a:gd name="T39" fmla="*/ 12 h 42"/>
                              <a:gd name="T40" fmla="*/ 17 w 39"/>
                              <a:gd name="T41" fmla="*/ 13 h 42"/>
                              <a:gd name="T42" fmla="*/ 15 w 39"/>
                              <a:gd name="T43" fmla="*/ 14 h 42"/>
                              <a:gd name="T44" fmla="*/ 15 w 39"/>
                              <a:gd name="T45" fmla="*/ 16 h 42"/>
                              <a:gd name="T46" fmla="*/ 15 w 39"/>
                              <a:gd name="T47" fmla="*/ 39 h 42"/>
                              <a:gd name="T48" fmla="*/ 14 w 39"/>
                              <a:gd name="T49" fmla="*/ 4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9" h="42">
                                <a:moveTo>
                                  <a:pt x="14" y="41"/>
                                </a:moveTo>
                                <a:cubicBezTo>
                                  <a:pt x="14" y="42"/>
                                  <a:pt x="13" y="42"/>
                                  <a:pt x="12" y="42"/>
                                </a:cubicBezTo>
                                <a:cubicBezTo>
                                  <a:pt x="2" y="42"/>
                                  <a:pt x="2" y="42"/>
                                  <a:pt x="2" y="42"/>
                                </a:cubicBezTo>
                                <a:cubicBezTo>
                                  <a:pt x="1" y="42"/>
                                  <a:pt x="0" y="41"/>
                                  <a:pt x="0" y="39"/>
                                </a:cubicBezTo>
                                <a:cubicBezTo>
                                  <a:pt x="0" y="5"/>
                                  <a:pt x="0" y="5"/>
                                  <a:pt x="0" y="5"/>
                                </a:cubicBezTo>
                                <a:cubicBezTo>
                                  <a:pt x="0" y="2"/>
                                  <a:pt x="1" y="1"/>
                                  <a:pt x="3" y="1"/>
                                </a:cubicBezTo>
                                <a:cubicBezTo>
                                  <a:pt x="12" y="1"/>
                                  <a:pt x="12" y="1"/>
                                  <a:pt x="12" y="1"/>
                                </a:cubicBezTo>
                                <a:cubicBezTo>
                                  <a:pt x="13" y="1"/>
                                  <a:pt x="13" y="2"/>
                                  <a:pt x="14" y="2"/>
                                </a:cubicBezTo>
                                <a:cubicBezTo>
                                  <a:pt x="14" y="2"/>
                                  <a:pt x="15" y="3"/>
                                  <a:pt x="15" y="4"/>
                                </a:cubicBezTo>
                                <a:cubicBezTo>
                                  <a:pt x="15" y="4"/>
                                  <a:pt x="15" y="4"/>
                                  <a:pt x="15" y="4"/>
                                </a:cubicBezTo>
                                <a:cubicBezTo>
                                  <a:pt x="18" y="2"/>
                                  <a:pt x="21" y="0"/>
                                  <a:pt x="26" y="0"/>
                                </a:cubicBezTo>
                                <a:cubicBezTo>
                                  <a:pt x="33" y="0"/>
                                  <a:pt x="37" y="2"/>
                                  <a:pt x="39" y="6"/>
                                </a:cubicBezTo>
                                <a:cubicBezTo>
                                  <a:pt x="39" y="7"/>
                                  <a:pt x="39" y="10"/>
                                  <a:pt x="39" y="13"/>
                                </a:cubicBezTo>
                                <a:cubicBezTo>
                                  <a:pt x="39" y="39"/>
                                  <a:pt x="39" y="39"/>
                                  <a:pt x="39" y="39"/>
                                </a:cubicBezTo>
                                <a:cubicBezTo>
                                  <a:pt x="39" y="41"/>
                                  <a:pt x="39" y="42"/>
                                  <a:pt x="37" y="42"/>
                                </a:cubicBezTo>
                                <a:cubicBezTo>
                                  <a:pt x="27" y="42"/>
                                  <a:pt x="27" y="42"/>
                                  <a:pt x="27" y="42"/>
                                </a:cubicBezTo>
                                <a:cubicBezTo>
                                  <a:pt x="25" y="42"/>
                                  <a:pt x="25" y="41"/>
                                  <a:pt x="25" y="39"/>
                                </a:cubicBezTo>
                                <a:cubicBezTo>
                                  <a:pt x="25" y="17"/>
                                  <a:pt x="25" y="17"/>
                                  <a:pt x="25" y="17"/>
                                </a:cubicBezTo>
                                <a:cubicBezTo>
                                  <a:pt x="25" y="16"/>
                                  <a:pt x="24" y="15"/>
                                  <a:pt x="24" y="14"/>
                                </a:cubicBezTo>
                                <a:cubicBezTo>
                                  <a:pt x="24" y="13"/>
                                  <a:pt x="23" y="12"/>
                                  <a:pt x="21" y="12"/>
                                </a:cubicBezTo>
                                <a:cubicBezTo>
                                  <a:pt x="20" y="12"/>
                                  <a:pt x="19" y="13"/>
                                  <a:pt x="17" y="13"/>
                                </a:cubicBezTo>
                                <a:cubicBezTo>
                                  <a:pt x="17" y="13"/>
                                  <a:pt x="16" y="13"/>
                                  <a:pt x="15" y="14"/>
                                </a:cubicBezTo>
                                <a:cubicBezTo>
                                  <a:pt x="15" y="15"/>
                                  <a:pt x="15" y="15"/>
                                  <a:pt x="15" y="16"/>
                                </a:cubicBezTo>
                                <a:cubicBezTo>
                                  <a:pt x="15" y="39"/>
                                  <a:pt x="15" y="39"/>
                                  <a:pt x="15" y="39"/>
                                </a:cubicBezTo>
                                <a:cubicBezTo>
                                  <a:pt x="15" y="40"/>
                                  <a:pt x="15" y="41"/>
                                  <a:pt x="14" y="4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34"/>
                        <wps:cNvSpPr>
                          <a:spLocks noEditPoints="1"/>
                        </wps:cNvSpPr>
                        <wps:spPr bwMode="auto">
                          <a:xfrm>
                            <a:off x="6927851" y="857834"/>
                            <a:ext cx="50800" cy="192088"/>
                          </a:xfrm>
                          <a:custGeom>
                            <a:avLst/>
                            <a:gdLst>
                              <a:gd name="T0" fmla="*/ 8 w 16"/>
                              <a:gd name="T1" fmla="*/ 15 h 60"/>
                              <a:gd name="T2" fmla="*/ 0 w 16"/>
                              <a:gd name="T3" fmla="*/ 7 h 60"/>
                              <a:gd name="T4" fmla="*/ 8 w 16"/>
                              <a:gd name="T5" fmla="*/ 0 h 60"/>
                              <a:gd name="T6" fmla="*/ 14 w 16"/>
                              <a:gd name="T7" fmla="*/ 2 h 60"/>
                              <a:gd name="T8" fmla="*/ 16 w 16"/>
                              <a:gd name="T9" fmla="*/ 7 h 60"/>
                              <a:gd name="T10" fmla="*/ 8 w 16"/>
                              <a:gd name="T11" fmla="*/ 15 h 60"/>
                              <a:gd name="T12" fmla="*/ 13 w 16"/>
                              <a:gd name="T13" fmla="*/ 60 h 60"/>
                              <a:gd name="T14" fmla="*/ 3 w 16"/>
                              <a:gd name="T15" fmla="*/ 60 h 60"/>
                              <a:gd name="T16" fmla="*/ 0 w 16"/>
                              <a:gd name="T17" fmla="*/ 57 h 60"/>
                              <a:gd name="T18" fmla="*/ 0 w 16"/>
                              <a:gd name="T19" fmla="*/ 22 h 60"/>
                              <a:gd name="T20" fmla="*/ 3 w 16"/>
                              <a:gd name="T21" fmla="*/ 19 h 60"/>
                              <a:gd name="T22" fmla="*/ 13 w 16"/>
                              <a:gd name="T23" fmla="*/ 19 h 60"/>
                              <a:gd name="T24" fmla="*/ 15 w 16"/>
                              <a:gd name="T25" fmla="*/ 20 h 60"/>
                              <a:gd name="T26" fmla="*/ 15 w 16"/>
                              <a:gd name="T27" fmla="*/ 22 h 60"/>
                              <a:gd name="T28" fmla="*/ 15 w 16"/>
                              <a:gd name="T29" fmla="*/ 57 h 60"/>
                              <a:gd name="T30" fmla="*/ 13 w 16"/>
                              <a:gd name="T31"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 h="60">
                                <a:moveTo>
                                  <a:pt x="8" y="15"/>
                                </a:moveTo>
                                <a:cubicBezTo>
                                  <a:pt x="3" y="15"/>
                                  <a:pt x="0" y="12"/>
                                  <a:pt x="0" y="7"/>
                                </a:cubicBezTo>
                                <a:cubicBezTo>
                                  <a:pt x="0" y="2"/>
                                  <a:pt x="3" y="0"/>
                                  <a:pt x="8" y="0"/>
                                </a:cubicBezTo>
                                <a:cubicBezTo>
                                  <a:pt x="10" y="0"/>
                                  <a:pt x="12" y="0"/>
                                  <a:pt x="14" y="2"/>
                                </a:cubicBezTo>
                                <a:cubicBezTo>
                                  <a:pt x="15" y="3"/>
                                  <a:pt x="16" y="5"/>
                                  <a:pt x="16" y="7"/>
                                </a:cubicBezTo>
                                <a:cubicBezTo>
                                  <a:pt x="16" y="12"/>
                                  <a:pt x="13" y="15"/>
                                  <a:pt x="8" y="15"/>
                                </a:cubicBezTo>
                                <a:close/>
                                <a:moveTo>
                                  <a:pt x="13" y="60"/>
                                </a:moveTo>
                                <a:cubicBezTo>
                                  <a:pt x="3" y="60"/>
                                  <a:pt x="3" y="60"/>
                                  <a:pt x="3" y="60"/>
                                </a:cubicBezTo>
                                <a:cubicBezTo>
                                  <a:pt x="1" y="60"/>
                                  <a:pt x="0" y="59"/>
                                  <a:pt x="0" y="57"/>
                                </a:cubicBezTo>
                                <a:cubicBezTo>
                                  <a:pt x="0" y="22"/>
                                  <a:pt x="0" y="22"/>
                                  <a:pt x="0" y="22"/>
                                </a:cubicBezTo>
                                <a:cubicBezTo>
                                  <a:pt x="0" y="20"/>
                                  <a:pt x="1" y="19"/>
                                  <a:pt x="3" y="19"/>
                                </a:cubicBezTo>
                                <a:cubicBezTo>
                                  <a:pt x="13" y="19"/>
                                  <a:pt x="13" y="19"/>
                                  <a:pt x="13" y="19"/>
                                </a:cubicBezTo>
                                <a:cubicBezTo>
                                  <a:pt x="14" y="19"/>
                                  <a:pt x="15" y="20"/>
                                  <a:pt x="15" y="20"/>
                                </a:cubicBezTo>
                                <a:cubicBezTo>
                                  <a:pt x="15" y="20"/>
                                  <a:pt x="15" y="21"/>
                                  <a:pt x="15" y="22"/>
                                </a:cubicBezTo>
                                <a:cubicBezTo>
                                  <a:pt x="15" y="57"/>
                                  <a:pt x="15" y="57"/>
                                  <a:pt x="15" y="57"/>
                                </a:cubicBezTo>
                                <a:cubicBezTo>
                                  <a:pt x="15" y="59"/>
                                  <a:pt x="15" y="60"/>
                                  <a:pt x="13" y="60"/>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35"/>
                        <wps:cNvSpPr>
                          <a:spLocks/>
                        </wps:cNvSpPr>
                        <wps:spPr bwMode="auto">
                          <a:xfrm>
                            <a:off x="6985001" y="886409"/>
                            <a:ext cx="92075" cy="166688"/>
                          </a:xfrm>
                          <a:custGeom>
                            <a:avLst/>
                            <a:gdLst>
                              <a:gd name="T0" fmla="*/ 21 w 29"/>
                              <a:gd name="T1" fmla="*/ 33 h 52"/>
                              <a:gd name="T2" fmla="*/ 21 w 29"/>
                              <a:gd name="T3" fmla="*/ 39 h 52"/>
                              <a:gd name="T4" fmla="*/ 24 w 29"/>
                              <a:gd name="T5" fmla="*/ 40 h 52"/>
                              <a:gd name="T6" fmla="*/ 25 w 29"/>
                              <a:gd name="T7" fmla="*/ 40 h 52"/>
                              <a:gd name="T8" fmla="*/ 27 w 29"/>
                              <a:gd name="T9" fmla="*/ 40 h 52"/>
                              <a:gd name="T10" fmla="*/ 29 w 29"/>
                              <a:gd name="T11" fmla="*/ 42 h 52"/>
                              <a:gd name="T12" fmla="*/ 29 w 29"/>
                              <a:gd name="T13" fmla="*/ 49 h 52"/>
                              <a:gd name="T14" fmla="*/ 27 w 29"/>
                              <a:gd name="T15" fmla="*/ 51 h 52"/>
                              <a:gd name="T16" fmla="*/ 20 w 29"/>
                              <a:gd name="T17" fmla="*/ 52 h 52"/>
                              <a:gd name="T18" fmla="*/ 8 w 29"/>
                              <a:gd name="T19" fmla="*/ 48 h 52"/>
                              <a:gd name="T20" fmla="*/ 6 w 29"/>
                              <a:gd name="T21" fmla="*/ 38 h 52"/>
                              <a:gd name="T22" fmla="*/ 6 w 29"/>
                              <a:gd name="T23" fmla="*/ 22 h 52"/>
                              <a:gd name="T24" fmla="*/ 2 w 29"/>
                              <a:gd name="T25" fmla="*/ 22 h 52"/>
                              <a:gd name="T26" fmla="*/ 0 w 29"/>
                              <a:gd name="T27" fmla="*/ 20 h 52"/>
                              <a:gd name="T28" fmla="*/ 0 w 29"/>
                              <a:gd name="T29" fmla="*/ 13 h 52"/>
                              <a:gd name="T30" fmla="*/ 1 w 29"/>
                              <a:gd name="T31" fmla="*/ 11 h 52"/>
                              <a:gd name="T32" fmla="*/ 3 w 29"/>
                              <a:gd name="T33" fmla="*/ 10 h 52"/>
                              <a:gd name="T34" fmla="*/ 6 w 29"/>
                              <a:gd name="T35" fmla="*/ 10 h 52"/>
                              <a:gd name="T36" fmla="*/ 7 w 29"/>
                              <a:gd name="T37" fmla="*/ 3 h 52"/>
                              <a:gd name="T38" fmla="*/ 9 w 29"/>
                              <a:gd name="T39" fmla="*/ 0 h 52"/>
                              <a:gd name="T40" fmla="*/ 18 w 29"/>
                              <a:gd name="T41" fmla="*/ 0 h 52"/>
                              <a:gd name="T42" fmla="*/ 21 w 29"/>
                              <a:gd name="T43" fmla="*/ 3 h 52"/>
                              <a:gd name="T44" fmla="*/ 21 w 29"/>
                              <a:gd name="T45" fmla="*/ 10 h 52"/>
                              <a:gd name="T46" fmla="*/ 25 w 29"/>
                              <a:gd name="T47" fmla="*/ 10 h 52"/>
                              <a:gd name="T48" fmla="*/ 27 w 29"/>
                              <a:gd name="T49" fmla="*/ 11 h 52"/>
                              <a:gd name="T50" fmla="*/ 28 w 29"/>
                              <a:gd name="T51" fmla="*/ 13 h 52"/>
                              <a:gd name="T52" fmla="*/ 28 w 29"/>
                              <a:gd name="T53" fmla="*/ 20 h 52"/>
                              <a:gd name="T54" fmla="*/ 25 w 29"/>
                              <a:gd name="T55" fmla="*/ 22 h 52"/>
                              <a:gd name="T56" fmla="*/ 21 w 29"/>
                              <a:gd name="T57" fmla="*/ 22 h 52"/>
                              <a:gd name="T58" fmla="*/ 21 w 29"/>
                              <a:gd name="T59" fmla="*/ 33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 h="52">
                                <a:moveTo>
                                  <a:pt x="21" y="33"/>
                                </a:moveTo>
                                <a:cubicBezTo>
                                  <a:pt x="21" y="36"/>
                                  <a:pt x="21" y="38"/>
                                  <a:pt x="21" y="39"/>
                                </a:cubicBezTo>
                                <a:cubicBezTo>
                                  <a:pt x="22" y="40"/>
                                  <a:pt x="23" y="40"/>
                                  <a:pt x="24" y="40"/>
                                </a:cubicBezTo>
                                <a:cubicBezTo>
                                  <a:pt x="24" y="40"/>
                                  <a:pt x="25" y="40"/>
                                  <a:pt x="25" y="40"/>
                                </a:cubicBezTo>
                                <a:cubicBezTo>
                                  <a:pt x="26" y="40"/>
                                  <a:pt x="26" y="40"/>
                                  <a:pt x="27" y="40"/>
                                </a:cubicBezTo>
                                <a:cubicBezTo>
                                  <a:pt x="28" y="40"/>
                                  <a:pt x="29" y="41"/>
                                  <a:pt x="29" y="42"/>
                                </a:cubicBezTo>
                                <a:cubicBezTo>
                                  <a:pt x="29" y="44"/>
                                  <a:pt x="29" y="46"/>
                                  <a:pt x="29" y="49"/>
                                </a:cubicBezTo>
                                <a:cubicBezTo>
                                  <a:pt x="29" y="50"/>
                                  <a:pt x="28" y="51"/>
                                  <a:pt x="27" y="51"/>
                                </a:cubicBezTo>
                                <a:cubicBezTo>
                                  <a:pt x="24" y="52"/>
                                  <a:pt x="22" y="52"/>
                                  <a:pt x="20" y="52"/>
                                </a:cubicBezTo>
                                <a:cubicBezTo>
                                  <a:pt x="14" y="52"/>
                                  <a:pt x="10" y="51"/>
                                  <a:pt x="8" y="48"/>
                                </a:cubicBezTo>
                                <a:cubicBezTo>
                                  <a:pt x="7" y="46"/>
                                  <a:pt x="6" y="43"/>
                                  <a:pt x="6" y="38"/>
                                </a:cubicBezTo>
                                <a:cubicBezTo>
                                  <a:pt x="6" y="22"/>
                                  <a:pt x="6" y="22"/>
                                  <a:pt x="6" y="22"/>
                                </a:cubicBezTo>
                                <a:cubicBezTo>
                                  <a:pt x="2" y="22"/>
                                  <a:pt x="2" y="22"/>
                                  <a:pt x="2" y="22"/>
                                </a:cubicBezTo>
                                <a:cubicBezTo>
                                  <a:pt x="1" y="22"/>
                                  <a:pt x="0" y="21"/>
                                  <a:pt x="0" y="20"/>
                                </a:cubicBezTo>
                                <a:cubicBezTo>
                                  <a:pt x="0" y="13"/>
                                  <a:pt x="0" y="13"/>
                                  <a:pt x="0" y="13"/>
                                </a:cubicBezTo>
                                <a:cubicBezTo>
                                  <a:pt x="0" y="12"/>
                                  <a:pt x="0" y="12"/>
                                  <a:pt x="1" y="11"/>
                                </a:cubicBezTo>
                                <a:cubicBezTo>
                                  <a:pt x="1" y="11"/>
                                  <a:pt x="2" y="10"/>
                                  <a:pt x="3" y="10"/>
                                </a:cubicBezTo>
                                <a:cubicBezTo>
                                  <a:pt x="6" y="10"/>
                                  <a:pt x="6" y="10"/>
                                  <a:pt x="6" y="10"/>
                                </a:cubicBezTo>
                                <a:cubicBezTo>
                                  <a:pt x="6" y="8"/>
                                  <a:pt x="6" y="5"/>
                                  <a:pt x="7" y="3"/>
                                </a:cubicBezTo>
                                <a:cubicBezTo>
                                  <a:pt x="7" y="1"/>
                                  <a:pt x="8" y="0"/>
                                  <a:pt x="9" y="0"/>
                                </a:cubicBezTo>
                                <a:cubicBezTo>
                                  <a:pt x="18" y="0"/>
                                  <a:pt x="18" y="0"/>
                                  <a:pt x="18" y="0"/>
                                </a:cubicBezTo>
                                <a:cubicBezTo>
                                  <a:pt x="20" y="0"/>
                                  <a:pt x="21" y="1"/>
                                  <a:pt x="21" y="3"/>
                                </a:cubicBezTo>
                                <a:cubicBezTo>
                                  <a:pt x="21" y="10"/>
                                  <a:pt x="21" y="10"/>
                                  <a:pt x="21" y="10"/>
                                </a:cubicBezTo>
                                <a:cubicBezTo>
                                  <a:pt x="25" y="10"/>
                                  <a:pt x="25" y="10"/>
                                  <a:pt x="25" y="10"/>
                                </a:cubicBezTo>
                                <a:cubicBezTo>
                                  <a:pt x="26" y="10"/>
                                  <a:pt x="27" y="11"/>
                                  <a:pt x="27" y="11"/>
                                </a:cubicBezTo>
                                <a:cubicBezTo>
                                  <a:pt x="28" y="11"/>
                                  <a:pt x="28" y="12"/>
                                  <a:pt x="28" y="13"/>
                                </a:cubicBezTo>
                                <a:cubicBezTo>
                                  <a:pt x="28" y="20"/>
                                  <a:pt x="28" y="20"/>
                                  <a:pt x="28" y="20"/>
                                </a:cubicBezTo>
                                <a:cubicBezTo>
                                  <a:pt x="28" y="21"/>
                                  <a:pt x="27" y="22"/>
                                  <a:pt x="25" y="22"/>
                                </a:cubicBezTo>
                                <a:cubicBezTo>
                                  <a:pt x="21" y="22"/>
                                  <a:pt x="21" y="22"/>
                                  <a:pt x="21" y="22"/>
                                </a:cubicBezTo>
                                <a:lnTo>
                                  <a:pt x="21" y="33"/>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36"/>
                        <wps:cNvSpPr>
                          <a:spLocks/>
                        </wps:cNvSpPr>
                        <wps:spPr bwMode="auto">
                          <a:xfrm>
                            <a:off x="7073901" y="918159"/>
                            <a:ext cx="142875" cy="195263"/>
                          </a:xfrm>
                          <a:custGeom>
                            <a:avLst/>
                            <a:gdLst>
                              <a:gd name="T0" fmla="*/ 2 w 45"/>
                              <a:gd name="T1" fmla="*/ 4 h 61"/>
                              <a:gd name="T2" fmla="*/ 1 w 45"/>
                              <a:gd name="T3" fmla="*/ 2 h 61"/>
                              <a:gd name="T4" fmla="*/ 3 w 45"/>
                              <a:gd name="T5" fmla="*/ 0 h 61"/>
                              <a:gd name="T6" fmla="*/ 15 w 45"/>
                              <a:gd name="T7" fmla="*/ 0 h 61"/>
                              <a:gd name="T8" fmla="*/ 18 w 45"/>
                              <a:gd name="T9" fmla="*/ 3 h 61"/>
                              <a:gd name="T10" fmla="*/ 24 w 45"/>
                              <a:gd name="T11" fmla="*/ 22 h 61"/>
                              <a:gd name="T12" fmla="*/ 30 w 45"/>
                              <a:gd name="T13" fmla="*/ 3 h 61"/>
                              <a:gd name="T14" fmla="*/ 33 w 45"/>
                              <a:gd name="T15" fmla="*/ 0 h 61"/>
                              <a:gd name="T16" fmla="*/ 43 w 45"/>
                              <a:gd name="T17" fmla="*/ 0 h 61"/>
                              <a:gd name="T18" fmla="*/ 45 w 45"/>
                              <a:gd name="T19" fmla="*/ 2 h 61"/>
                              <a:gd name="T20" fmla="*/ 45 w 45"/>
                              <a:gd name="T21" fmla="*/ 4 h 61"/>
                              <a:gd name="T22" fmla="*/ 29 w 45"/>
                              <a:gd name="T23" fmla="*/ 46 h 61"/>
                              <a:gd name="T24" fmla="*/ 27 w 45"/>
                              <a:gd name="T25" fmla="*/ 52 h 61"/>
                              <a:gd name="T26" fmla="*/ 22 w 45"/>
                              <a:gd name="T27" fmla="*/ 58 h 61"/>
                              <a:gd name="T28" fmla="*/ 11 w 45"/>
                              <a:gd name="T29" fmla="*/ 61 h 61"/>
                              <a:gd name="T30" fmla="*/ 1 w 45"/>
                              <a:gd name="T31" fmla="*/ 60 h 61"/>
                              <a:gd name="T32" fmla="*/ 0 w 45"/>
                              <a:gd name="T33" fmla="*/ 58 h 61"/>
                              <a:gd name="T34" fmla="*/ 0 w 45"/>
                              <a:gd name="T35" fmla="*/ 54 h 61"/>
                              <a:gd name="T36" fmla="*/ 1 w 45"/>
                              <a:gd name="T37" fmla="*/ 50 h 61"/>
                              <a:gd name="T38" fmla="*/ 3 w 45"/>
                              <a:gd name="T39" fmla="*/ 49 h 61"/>
                              <a:gd name="T40" fmla="*/ 5 w 45"/>
                              <a:gd name="T41" fmla="*/ 49 h 61"/>
                              <a:gd name="T42" fmla="*/ 8 w 45"/>
                              <a:gd name="T43" fmla="*/ 49 h 61"/>
                              <a:gd name="T44" fmla="*/ 12 w 45"/>
                              <a:gd name="T45" fmla="*/ 49 h 61"/>
                              <a:gd name="T46" fmla="*/ 14 w 45"/>
                              <a:gd name="T47" fmla="*/ 45 h 61"/>
                              <a:gd name="T48" fmla="*/ 16 w 45"/>
                              <a:gd name="T49" fmla="*/ 41 h 61"/>
                              <a:gd name="T50" fmla="*/ 16 w 45"/>
                              <a:gd name="T51" fmla="*/ 41 h 61"/>
                              <a:gd name="T52" fmla="*/ 2 w 45"/>
                              <a:gd name="T53" fmla="*/ 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5" h="61">
                                <a:moveTo>
                                  <a:pt x="2" y="4"/>
                                </a:moveTo>
                                <a:cubicBezTo>
                                  <a:pt x="2" y="4"/>
                                  <a:pt x="1" y="3"/>
                                  <a:pt x="1" y="2"/>
                                </a:cubicBezTo>
                                <a:cubicBezTo>
                                  <a:pt x="1" y="1"/>
                                  <a:pt x="2" y="0"/>
                                  <a:pt x="3" y="0"/>
                                </a:cubicBezTo>
                                <a:cubicBezTo>
                                  <a:pt x="15" y="0"/>
                                  <a:pt x="15" y="0"/>
                                  <a:pt x="15" y="0"/>
                                </a:cubicBezTo>
                                <a:cubicBezTo>
                                  <a:pt x="16" y="0"/>
                                  <a:pt x="17" y="1"/>
                                  <a:pt x="18" y="3"/>
                                </a:cubicBezTo>
                                <a:cubicBezTo>
                                  <a:pt x="21" y="12"/>
                                  <a:pt x="23" y="18"/>
                                  <a:pt x="24" y="22"/>
                                </a:cubicBezTo>
                                <a:cubicBezTo>
                                  <a:pt x="27" y="13"/>
                                  <a:pt x="29" y="6"/>
                                  <a:pt x="30" y="3"/>
                                </a:cubicBezTo>
                                <a:cubicBezTo>
                                  <a:pt x="30" y="1"/>
                                  <a:pt x="31" y="0"/>
                                  <a:pt x="33" y="0"/>
                                </a:cubicBezTo>
                                <a:cubicBezTo>
                                  <a:pt x="43" y="0"/>
                                  <a:pt x="43" y="0"/>
                                  <a:pt x="43" y="0"/>
                                </a:cubicBezTo>
                                <a:cubicBezTo>
                                  <a:pt x="45" y="0"/>
                                  <a:pt x="45" y="1"/>
                                  <a:pt x="45" y="2"/>
                                </a:cubicBezTo>
                                <a:cubicBezTo>
                                  <a:pt x="45" y="3"/>
                                  <a:pt x="45" y="4"/>
                                  <a:pt x="45" y="4"/>
                                </a:cubicBezTo>
                                <a:cubicBezTo>
                                  <a:pt x="29" y="46"/>
                                  <a:pt x="29" y="46"/>
                                  <a:pt x="29" y="46"/>
                                </a:cubicBezTo>
                                <a:cubicBezTo>
                                  <a:pt x="29" y="48"/>
                                  <a:pt x="28" y="50"/>
                                  <a:pt x="27" y="52"/>
                                </a:cubicBezTo>
                                <a:cubicBezTo>
                                  <a:pt x="26" y="54"/>
                                  <a:pt x="24" y="56"/>
                                  <a:pt x="22" y="58"/>
                                </a:cubicBezTo>
                                <a:cubicBezTo>
                                  <a:pt x="20" y="60"/>
                                  <a:pt x="16" y="61"/>
                                  <a:pt x="11" y="61"/>
                                </a:cubicBezTo>
                                <a:cubicBezTo>
                                  <a:pt x="5" y="61"/>
                                  <a:pt x="2" y="61"/>
                                  <a:pt x="1" y="60"/>
                                </a:cubicBezTo>
                                <a:cubicBezTo>
                                  <a:pt x="0" y="60"/>
                                  <a:pt x="0" y="59"/>
                                  <a:pt x="0" y="58"/>
                                </a:cubicBezTo>
                                <a:cubicBezTo>
                                  <a:pt x="0" y="57"/>
                                  <a:pt x="0" y="56"/>
                                  <a:pt x="0" y="54"/>
                                </a:cubicBezTo>
                                <a:cubicBezTo>
                                  <a:pt x="1" y="52"/>
                                  <a:pt x="1" y="51"/>
                                  <a:pt x="1" y="50"/>
                                </a:cubicBezTo>
                                <a:cubicBezTo>
                                  <a:pt x="1" y="49"/>
                                  <a:pt x="2" y="49"/>
                                  <a:pt x="3" y="49"/>
                                </a:cubicBezTo>
                                <a:cubicBezTo>
                                  <a:pt x="3" y="49"/>
                                  <a:pt x="4" y="49"/>
                                  <a:pt x="5" y="49"/>
                                </a:cubicBezTo>
                                <a:cubicBezTo>
                                  <a:pt x="6" y="49"/>
                                  <a:pt x="7" y="49"/>
                                  <a:pt x="8" y="49"/>
                                </a:cubicBezTo>
                                <a:cubicBezTo>
                                  <a:pt x="10" y="49"/>
                                  <a:pt x="11" y="49"/>
                                  <a:pt x="12" y="49"/>
                                </a:cubicBezTo>
                                <a:cubicBezTo>
                                  <a:pt x="12" y="48"/>
                                  <a:pt x="13" y="47"/>
                                  <a:pt x="14" y="45"/>
                                </a:cubicBezTo>
                                <a:cubicBezTo>
                                  <a:pt x="15" y="44"/>
                                  <a:pt x="16" y="42"/>
                                  <a:pt x="16" y="41"/>
                                </a:cubicBezTo>
                                <a:cubicBezTo>
                                  <a:pt x="16" y="41"/>
                                  <a:pt x="16" y="41"/>
                                  <a:pt x="16" y="41"/>
                                </a:cubicBezTo>
                                <a:lnTo>
                                  <a:pt x="2" y="4"/>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4667251" y="398052"/>
                            <a:ext cx="700088" cy="655839"/>
                          </a:xfrm>
                          <a:custGeom>
                            <a:avLst/>
                            <a:gdLst>
                              <a:gd name="T0" fmla="*/ 125 w 222"/>
                              <a:gd name="T1" fmla="*/ 103 h 206"/>
                              <a:gd name="T2" fmla="*/ 148 w 222"/>
                              <a:gd name="T3" fmla="*/ 38 h 206"/>
                              <a:gd name="T4" fmla="*/ 144 w 222"/>
                              <a:gd name="T5" fmla="*/ 30 h 206"/>
                              <a:gd name="T6" fmla="*/ 132 w 222"/>
                              <a:gd name="T7" fmla="*/ 10 h 206"/>
                              <a:gd name="T8" fmla="*/ 106 w 222"/>
                              <a:gd name="T9" fmla="*/ 10 h 206"/>
                              <a:gd name="T10" fmla="*/ 6 w 222"/>
                              <a:gd name="T11" fmla="*/ 183 h 206"/>
                              <a:gd name="T12" fmla="*/ 19 w 222"/>
                              <a:gd name="T13" fmla="*/ 206 h 206"/>
                              <a:gd name="T14" fmla="*/ 219 w 222"/>
                              <a:gd name="T15" fmla="*/ 206 h 206"/>
                              <a:gd name="T16" fmla="*/ 221 w 222"/>
                              <a:gd name="T17" fmla="*/ 205 h 206"/>
                              <a:gd name="T18" fmla="*/ 222 w 222"/>
                              <a:gd name="T19" fmla="*/ 205 h 206"/>
                              <a:gd name="T20" fmla="*/ 125 w 222"/>
                              <a:gd name="T21" fmla="*/ 103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22" h="206">
                                <a:moveTo>
                                  <a:pt x="125" y="103"/>
                                </a:moveTo>
                                <a:cubicBezTo>
                                  <a:pt x="125" y="78"/>
                                  <a:pt x="133" y="56"/>
                                  <a:pt x="148" y="38"/>
                                </a:cubicBezTo>
                                <a:cubicBezTo>
                                  <a:pt x="144" y="30"/>
                                  <a:pt x="144" y="30"/>
                                  <a:pt x="144" y="30"/>
                                </a:cubicBezTo>
                                <a:cubicBezTo>
                                  <a:pt x="132" y="10"/>
                                  <a:pt x="132" y="10"/>
                                  <a:pt x="132" y="10"/>
                                </a:cubicBezTo>
                                <a:cubicBezTo>
                                  <a:pt x="126" y="0"/>
                                  <a:pt x="112" y="0"/>
                                  <a:pt x="106" y="10"/>
                                </a:cubicBezTo>
                                <a:cubicBezTo>
                                  <a:pt x="6" y="183"/>
                                  <a:pt x="6" y="183"/>
                                  <a:pt x="6" y="183"/>
                                </a:cubicBezTo>
                                <a:cubicBezTo>
                                  <a:pt x="0" y="193"/>
                                  <a:pt x="7" y="206"/>
                                  <a:pt x="19" y="206"/>
                                </a:cubicBezTo>
                                <a:cubicBezTo>
                                  <a:pt x="219" y="206"/>
                                  <a:pt x="219" y="206"/>
                                  <a:pt x="219" y="206"/>
                                </a:cubicBezTo>
                                <a:cubicBezTo>
                                  <a:pt x="219" y="206"/>
                                  <a:pt x="220" y="205"/>
                                  <a:pt x="221" y="205"/>
                                </a:cubicBezTo>
                                <a:cubicBezTo>
                                  <a:pt x="221" y="205"/>
                                  <a:pt x="222" y="205"/>
                                  <a:pt x="222" y="205"/>
                                </a:cubicBezTo>
                                <a:cubicBezTo>
                                  <a:pt x="168" y="202"/>
                                  <a:pt x="125" y="158"/>
                                  <a:pt x="125" y="103"/>
                                </a:cubicBezTo>
                                <a:close/>
                              </a:path>
                            </a:pathLst>
                          </a:custGeom>
                          <a:solidFill>
                            <a:srgbClr val="00ABE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Freeform 38"/>
                        <wps:cNvSpPr>
                          <a:spLocks/>
                        </wps:cNvSpPr>
                        <wps:spPr bwMode="auto">
                          <a:xfrm>
                            <a:off x="5132389" y="397459"/>
                            <a:ext cx="577850" cy="655638"/>
                          </a:xfrm>
                          <a:custGeom>
                            <a:avLst/>
                            <a:gdLst>
                              <a:gd name="T0" fmla="*/ 79 w 182"/>
                              <a:gd name="T1" fmla="*/ 0 h 205"/>
                              <a:gd name="T2" fmla="*/ 1 w 182"/>
                              <a:gd name="T3" fmla="*/ 36 h 205"/>
                              <a:gd name="T4" fmla="*/ 0 w 182"/>
                              <a:gd name="T5" fmla="*/ 38 h 205"/>
                              <a:gd name="T6" fmla="*/ 84 w 182"/>
                              <a:gd name="T7" fmla="*/ 183 h 205"/>
                              <a:gd name="T8" fmla="*/ 74 w 182"/>
                              <a:gd name="T9" fmla="*/ 205 h 205"/>
                              <a:gd name="T10" fmla="*/ 76 w 182"/>
                              <a:gd name="T11" fmla="*/ 205 h 205"/>
                              <a:gd name="T12" fmla="*/ 79 w 182"/>
                              <a:gd name="T13" fmla="*/ 205 h 205"/>
                              <a:gd name="T14" fmla="*/ 182 w 182"/>
                              <a:gd name="T15" fmla="*/ 103 h 205"/>
                              <a:gd name="T16" fmla="*/ 79 w 182"/>
                              <a:gd name="T17" fmla="*/ 0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2" h="205">
                                <a:moveTo>
                                  <a:pt x="79" y="0"/>
                                </a:moveTo>
                                <a:cubicBezTo>
                                  <a:pt x="48" y="0"/>
                                  <a:pt x="20" y="14"/>
                                  <a:pt x="1" y="36"/>
                                </a:cubicBezTo>
                                <a:cubicBezTo>
                                  <a:pt x="1" y="37"/>
                                  <a:pt x="0" y="37"/>
                                  <a:pt x="0" y="38"/>
                                </a:cubicBezTo>
                                <a:cubicBezTo>
                                  <a:pt x="84" y="183"/>
                                  <a:pt x="84" y="183"/>
                                  <a:pt x="84" y="183"/>
                                </a:cubicBezTo>
                                <a:cubicBezTo>
                                  <a:pt x="89" y="192"/>
                                  <a:pt x="84" y="203"/>
                                  <a:pt x="74" y="205"/>
                                </a:cubicBezTo>
                                <a:cubicBezTo>
                                  <a:pt x="75" y="205"/>
                                  <a:pt x="75" y="205"/>
                                  <a:pt x="76" y="205"/>
                                </a:cubicBezTo>
                                <a:cubicBezTo>
                                  <a:pt x="77" y="205"/>
                                  <a:pt x="78" y="205"/>
                                  <a:pt x="79" y="205"/>
                                </a:cubicBezTo>
                                <a:cubicBezTo>
                                  <a:pt x="136" y="205"/>
                                  <a:pt x="182" y="159"/>
                                  <a:pt x="182" y="103"/>
                                </a:cubicBezTo>
                                <a:cubicBezTo>
                                  <a:pt x="182" y="46"/>
                                  <a:pt x="136" y="0"/>
                                  <a:pt x="79" y="0"/>
                                </a:cubicBezTo>
                                <a:close/>
                              </a:path>
                            </a:pathLst>
                          </a:custGeom>
                          <a:solidFill>
                            <a:srgbClr val="EC037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5059364" y="519696"/>
                            <a:ext cx="355600" cy="533400"/>
                          </a:xfrm>
                          <a:custGeom>
                            <a:avLst/>
                            <a:gdLst>
                              <a:gd name="T0" fmla="*/ 107 w 112"/>
                              <a:gd name="T1" fmla="*/ 145 h 167"/>
                              <a:gd name="T2" fmla="*/ 23 w 112"/>
                              <a:gd name="T3" fmla="*/ 0 h 167"/>
                              <a:gd name="T4" fmla="*/ 0 w 112"/>
                              <a:gd name="T5" fmla="*/ 65 h 167"/>
                              <a:gd name="T6" fmla="*/ 97 w 112"/>
                              <a:gd name="T7" fmla="*/ 167 h 167"/>
                              <a:gd name="T8" fmla="*/ 107 w 112"/>
                              <a:gd name="T9" fmla="*/ 145 h 167"/>
                            </a:gdLst>
                            <a:ahLst/>
                            <a:cxnLst>
                              <a:cxn ang="0">
                                <a:pos x="T0" y="T1"/>
                              </a:cxn>
                              <a:cxn ang="0">
                                <a:pos x="T2" y="T3"/>
                              </a:cxn>
                              <a:cxn ang="0">
                                <a:pos x="T4" y="T5"/>
                              </a:cxn>
                              <a:cxn ang="0">
                                <a:pos x="T6" y="T7"/>
                              </a:cxn>
                              <a:cxn ang="0">
                                <a:pos x="T8" y="T9"/>
                              </a:cxn>
                            </a:cxnLst>
                            <a:rect l="0" t="0" r="r" b="b"/>
                            <a:pathLst>
                              <a:path w="112" h="167">
                                <a:moveTo>
                                  <a:pt x="107" y="145"/>
                                </a:moveTo>
                                <a:cubicBezTo>
                                  <a:pt x="23" y="0"/>
                                  <a:pt x="23" y="0"/>
                                  <a:pt x="23" y="0"/>
                                </a:cubicBezTo>
                                <a:cubicBezTo>
                                  <a:pt x="8" y="18"/>
                                  <a:pt x="0" y="40"/>
                                  <a:pt x="0" y="65"/>
                                </a:cubicBezTo>
                                <a:cubicBezTo>
                                  <a:pt x="0" y="120"/>
                                  <a:pt x="43" y="164"/>
                                  <a:pt x="97" y="167"/>
                                </a:cubicBezTo>
                                <a:cubicBezTo>
                                  <a:pt x="107" y="165"/>
                                  <a:pt x="112" y="154"/>
                                  <a:pt x="107" y="145"/>
                                </a:cubicBezTo>
                                <a:close/>
                              </a:path>
                            </a:pathLst>
                          </a:custGeom>
                          <a:solidFill>
                            <a:srgbClr val="793A8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group id="Group 48" style="position:absolute;margin-left:144.9pt;margin-top:0;width:196.1pt;height:113.35pt;z-index:-251658239;mso-position-horizontal:right;mso-position-horizontal-relative:page;mso-position-vertical:top;mso-position-vertical-relative:page;mso-width-relative:margin;mso-height-relative:margin" coordsize="24904,14395" o:spid="_x0000_s1026" w14:anchorId="60BF4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">
              <o:lock v:ext="edit" selection="t"/>
              <v:rect id="Rectangle 14" style="position:absolute;width:24904;height:14395;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v:group id="Group 21" style="position:absolute;left:1016;top:5334;width:20029;height:5615" coordsize="25495,7159" coordorigin="46672,3974"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2" style="position:absolute;left:63007;top:6403;width:2271;height:2397;visibility:visible;mso-wrap-style:square;v-text-anchor:top" coordsize="72,75" o:spid="_x0000_s1029" fillcolor="#004781" stroked="f" path="m32,c29,,26,1,23,2,20,3,18,4,16,5v-2,2,-3,4,-4,6c11,13,10,15,10,17v,2,1,4,1,6c12,25,13,27,15,29v,1,,1,,1c14,30,14,30,14,30v-1,1,-3,2,-5,3c7,35,6,36,4,38,3,39,2,41,1,44,,46,,48,,51v,4,,7,2,10c3,63,5,66,7,68v2,2,5,4,9,5c19,74,24,75,28,75v5,,9,-1,13,-2c44,72,48,70,51,68v,-1,,-1,,-1c54,70,54,70,54,70v3,3,6,4,9,4c65,74,67,74,69,72v2,-2,3,-4,3,-7c63,56,63,56,63,56v,,,,,c66,50,68,44,68,37v,-1,,-3,-1,-4c67,32,67,31,66,30,65,29,65,28,64,28,62,27,61,27,59,27v-1,,-2,,-4,c54,28,53,28,52,29v,2,,5,-1,7c51,39,51,41,50,43v,1,,1,,1c34,28,34,28,34,28,32,27,31,25,30,24,29,23,28,21,28,20v,-2,1,-4,3,-4c32,15,34,15,36,15v1,,3,,4,c41,15,42,15,43,16v,-1,1,-2,1,-3c45,12,45,11,45,9,45,7,44,5,42,3,40,1,37,,32,xm29,61v-3,,-6,-1,-8,-3c19,56,17,53,17,50v,-2,1,-4,2,-5c20,43,22,42,24,41v,-1,,-1,,-1c41,57,41,57,41,57v-1,1,-1,1,-1,1c38,59,37,59,35,60v-2,,-4,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">
                  <v:path arrowok="t" o:connecttype="custom" o:connectlocs="100895,0;72518,6392;50447,15981;37836,35158;31530,54335;34683,73512;47294,92689;47294,95885;44141,95885;28377,105474;12612,121455;3153,140632;0,163005;6306,194967;22071,217340;50447,233321;88283,239713;129271,233321;160801,217340;160801,214144;170260,223732;198636,236517;217554,230124;227013,207751;198636,178986;198636,178986;214401,118258;211248,105474;208095,95885;201789,89493;186025,86297;173413,86297;163954,92689;160801,115062;157648,137435;157648,140632;107201,89493;94589,76708;88283,63923;97742,51139;113507,47943;126118,47943;135577,51139;138730,41550;141883,28766;132424,9589;100895,0;91436,194967;66212,185378;53600,159809;59906,143828;75671,131043;75671,127847;129271,182182;126118,185378;110354,191770;91436,194967" o:connectangles="0,0,0,0,0,0,0,0,0,0,0,0,0,0,0,0,0,0,0,0,0,0,0,0,0,0,0,0,0,0,0,0,0,0,0,0,0,0,0,0,0,0,0,0,0,0,0,0,0,0,0,0,0,0,0,0,0"/>
                  <o:lock v:ext="edit" verticies="t"/>
                </v:shape>
                <v:shape id="Freeform 23" style="position:absolute;left:58308;top:6339;width:1747;height:1826;visibility:visible;mso-wrap-style:square;v-text-anchor:top" coordsize="55,57" o:spid="_x0000_s1030" fillcolor="#004781" stroked="f" path="m17,54v-1,1,-1,2,-2,2c15,57,14,57,13,57,3,57,3,57,3,57,1,57,,56,,55,,54,,53,1,52,19,3,19,3,19,3,19,1,20,,22,,33,,33,,33,v2,,3,1,4,3c54,52,54,52,54,52v1,1,1,2,1,3c55,56,54,57,52,57v-10,,-10,,-10,c41,57,40,57,40,56v-1,,-1,-1,-2,-2c35,44,35,44,35,44v-15,,-15,,-15,l17,54xm32,32c30,28,29,23,28,18v-1,,-1,2,-2,5c25,26,24,29,24,32r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">
                  <v:path arrowok="t" o:connecttype="custom" o:connectlocs="53975,172954;47625,179360;41275,182563;9525,182563;0,176157;3175,166549;60325,9609;69850,0;104775,0;117475,9609;171450,166549;174625,176157;165100,182563;133350,182563;127000,179360;120650,172954;111125,140926;63500,140926;53975,172954;101600,102492;88900,57651;82550,73666;76200,102492;101600,102492" o:connectangles="0,0,0,0,0,0,0,0,0,0,0,0,0,0,0,0,0,0,0,0,0,0,0,0"/>
                  <o:lock v:ext="edit" verticies="t"/>
                </v:shape>
                <v:shape id="Freeform 24" style="position:absolute;left:60086;top:6816;width:1366;height:1984;visibility:visible;mso-wrap-style:square;v-text-anchor:top" coordsize="43,62" o:spid="_x0000_s1031" fillcolor="#004781" stroked="f" path="m,33c,29,2,26,5,25,3,23,2,19,2,15,2,10,4,6,7,4,10,1,14,,21,v3,,6,1,8,1c40,1,40,1,40,1v1,,2,1,2,3c42,10,42,10,42,10v,2,-1,3,-2,3c38,13,38,13,38,13v,,,,,1c38,19,36,23,34,25v-3,3,-7,4,-13,4c19,29,18,29,17,29v-1,,-2,,-2,c15,29,14,29,14,29v,,-1,1,-1,2c13,32,14,32,15,32v1,1,4,1,9,1c28,33,31,33,34,33v2,1,4,1,5,3c41,37,42,38,42,40v1,2,1,4,1,7c43,52,42,56,38,58v-3,3,-9,4,-17,4c17,62,13,62,10,61,7,61,5,60,4,59,3,58,2,57,1,55,1,54,,52,,50,,49,1,47,2,45,3,44,4,43,6,42,2,41,,38,,33xm28,45v,,-2,,-4,c22,45,20,45,18,45v-1,,-2,,-2,c15,46,14,46,14,48v,1,1,2,2,2c16,51,19,51,22,51v3,,5,,6,-1c29,50,29,49,29,47v,-1,,-1,-1,-2xm24,12c23,11,22,11,20,11v-1,,-2,,-3,1c16,12,16,13,16,15v,1,,2,1,3c18,19,19,19,21,19v2,,4,-2,4,-4c25,13,24,12,24,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">
                  <v:path arrowok="t" o:connecttype="custom" o:connectlocs="0,105620;15875,80015;6350,48009;22225,12802;66675,0;92075,3201;127000,3201;133350,12802;133350,32006;127000,41608;120650,41608;120650,44809;107950,80015;66675,92818;53975,92818;47625,92818;44450,92818;41275,99219;47625,102420;76200,105620;107950,105620;123825,115222;133350,128025;136525,150429;120650,185636;66675,198438;31750,195237;12700,188836;3175,176034;0,160031;6350,144028;19050,134426;0,105620;88900,144028;76200,144028;57150,144028;50800,144028;44450,153629;50800,160031;69850,163231;88900,160031;92075,150429;88900,144028;76200,38407;63500,35207;53975,38407;50800,48009;53975,57611;66675,60812;79375,48009;76200,38407" o:connectangles="0,0,0,0,0,0,0,0,0,0,0,0,0,0,0,0,0,0,0,0,0,0,0,0,0,0,0,0,0,0,0,0,0,0,0,0,0,0,0,0,0,0,0,0,0,0,0,0,0,0,0"/>
                  <o:lock v:ext="edit" verticies="t"/>
                </v:shape>
                <v:shape id="Freeform 25" style="position:absolute;left:61452;top:6816;width:1206;height:1381;visibility:visible;mso-wrap-style:square;v-text-anchor:top" coordsize="38,43" o:spid="_x0000_s1032" fillcolor="#004781" stroked="f" path="m16,30v1,1,3,1,5,1c25,31,29,31,32,30v1,,1,,2,c35,30,36,30,36,31v1,3,2,6,2,7c38,39,37,40,36,40v-1,1,-4,2,-7,2c26,43,23,43,20,43,12,43,7,41,4,38,1,35,,29,,22,,14,1,8,4,5,7,2,13,,20,v2,,4,,6,1c28,1,30,2,31,2v1,1,2,2,3,3c35,6,36,7,36,8v1,1,1,3,1,4c38,14,38,16,38,17v,2,,3,,6c38,24,38,25,37,26v,,-1,,-2,c15,26,15,26,15,26v,2,,4,1,4xm24,16v,,,,,-1c24,13,24,12,23,11v,-1,-1,-1,-3,-1c18,10,17,10,16,11v-1,1,-1,3,-1,5l24,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">
                  <v:path arrowok="t" o:connecttype="custom" o:connectlocs="50800,96358;66675,99570;101600,96358;107950,96358;114300,99570;120650,122053;114300,128477;92075,134901;63500,138113;12700,122053;0,70662;12700,16060;63500,0;82550,3212;98425,6424;107950,16060;114300,25695;117475,38543;120650,54603;120650,73874;117475,83510;111125,83510;47625,83510;50800,96358;76200,51391;76200,48179;73025,35331;63500,32119;50800,35331;47625,51391;76200,51391" o:connectangles="0,0,0,0,0,0,0,0,0,0,0,0,0,0,0,0,0,0,0,0,0,0,0,0,0,0,0,0,0,0,0"/>
                  <o:lock v:ext="edit" verticies="t"/>
                </v:shape>
                <v:shape id="Freeform 26" style="position:absolute;left:58372;top:8641;width:1651;height:1889;visibility:visible;mso-wrap-style:square;v-text-anchor:top" coordsize="52,59" o:spid="_x0000_s1033" fillcolor="#004781" stroked="f" path="m50,44v-1,4,-3,7,-5,9c43,55,40,57,37,58v-3,1,-7,1,-11,1c21,59,17,59,14,58,11,57,9,55,7,53,4,51,3,48,2,44,1,40,,35,,29,,25,1,20,2,17,3,14,4,11,5,9,7,6,8,5,11,3,13,2,15,1,18,1,20,,23,,26,v3,,6,,8,1c36,1,38,1,40,2v2,1,4,2,5,3c47,7,48,8,49,11v1,2,1,4,2,7c51,21,52,25,52,29v,6,-1,11,-2,15xm35,18c34,16,33,14,32,14,30,13,28,12,26,12v-2,,-4,1,-5,2c19,14,18,16,17,19v,2,-1,6,-1,10c16,34,16,38,17,41v1,2,2,4,3,5c22,46,24,47,26,47v2,,4,,5,-1c33,45,34,43,34,41v1,-3,2,-7,2,-12c36,25,35,21,35,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">
                  <v:path arrowok="t" o:connecttype="custom" o:connectlocs="158750,140884;142875,169702;117475,185711;82550,188913;44450,185711;22225,169702;6350,140884;0,92856;6350,54433;15875,28817;34925,9606;57150,3202;82550,0;107950,3202;127000,6404;142875,16010;155575,35221;161925,57634;165100,92856;158750,140884;111125,57634;101600,44827;82550,38423;66675,44827;53975,60836;50800,92856;53975,131279;63500,147288;82550,150490;98425,147288;107950,131279;114300,92856;111125,57634" o:connectangles="0,0,0,0,0,0,0,0,0,0,0,0,0,0,0,0,0,0,0,0,0,0,0,0,0,0,0,0,0,0,0,0,0"/>
                  <o:lock v:ext="edit" verticies="t"/>
                </v:shape>
                <v:shape id="Freeform 27" style="position:absolute;left:60118;top:9149;width:1302;height:1985;visibility:visible;mso-wrap-style:square;v-text-anchor:top" coordsize="41,62" o:spid="_x0000_s1034" fillcolor="#004781" stroked="f" path="m12,62v-9,,-9,,-9,c2,62,1,61,1,61,,61,,60,,59,,5,,5,,5,,4,,3,1,2,1,2,2,1,3,1v8,,8,,8,c12,1,13,2,14,2v,,1,1,1,2c15,4,15,4,15,4,17,2,21,,26,v5,,9,2,11,5c40,8,41,13,41,21v,5,-1,8,-1,11c39,35,37,37,36,39v-2,1,-4,2,-6,3c27,42,24,42,21,42v-3,,-5,,-6,-1c15,59,15,59,15,59v,2,-1,3,-3,3xm19,31v3,,5,,5,-2c25,28,26,25,26,21v,-3,-1,-6,-1,-7c24,13,23,12,21,12v-2,,-4,1,-5,1c16,14,15,14,15,14v,1,,1,,2c15,31,15,31,15,31v1,,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">
                  <v:path arrowok="t" o:connecttype="custom" o:connectlocs="38100,198438;9525,198438;3175,195237;0,188836;0,16003;3175,6401;9525,3201;34925,3201;44450,6401;47625,12802;47625,12802;82550,0;117475,16003;130175,67213;127000,102420;114300,124824;95250,134426;66675,134426;47625,131225;47625,188836;38100,198438;60325,99219;76200,92818;82550,67213;79375,44809;66675,38407;50800,41608;47625,44809;47625,51210;47625,99219;60325,99219" o:connectangles="0,0,0,0,0,0,0,0,0,0,0,0,0,0,0,0,0,0,0,0,0,0,0,0,0,0,0,0,0,0,0"/>
                  <o:lock v:ext="edit" verticies="t"/>
                </v:shape>
                <v:shape id="Freeform 28" style="position:absolute;left:61515;top:9149;width:1302;height:1985;visibility:visible;mso-wrap-style:square;v-text-anchor:top" coordsize="41,62" o:spid="_x0000_s1035" fillcolor="#004781" stroked="f" path="m12,62v-9,,-9,,-9,c2,62,1,61,1,61,,61,,60,,59,,5,,5,,5,,4,1,3,1,2,2,2,2,1,4,1v7,,7,,7,c13,1,14,2,14,2v1,,1,1,1,2c15,4,15,4,15,4,17,2,21,,26,v5,,9,2,11,5c40,8,41,13,41,21v,5,-1,8,-1,11c39,35,38,37,36,39v-2,1,-4,2,-6,3c27,42,25,42,21,42v-3,,-5,,-6,-1c15,59,15,59,15,59v,2,-1,3,-3,3xm19,31v3,,5,,6,-2c25,28,26,25,26,21v,-3,,-6,-1,-7c24,13,23,12,21,12v-2,,-4,1,-5,1c16,14,16,14,15,14v,1,,1,,2c15,31,15,31,15,31v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">
                  <v:path arrowok="t" o:connecttype="custom" o:connectlocs="38100,198438;9525,198438;3175,195237;0,188836;0,16003;3175,6401;12700,3201;34925,3201;44450,6401;47625,12802;47625,12802;82550,0;117475,16003;130175,67213;127000,102420;114300,124824;95250,134426;66675,134426;47625,131225;47625,188836;38100,198438;60325,99219;79375,92818;82550,67213;79375,44809;66675,38407;50800,41608;47625,44809;47625,51210;47625,99219;60325,99219" o:connectangles="0,0,0,0,0,0,0,0,0,0,0,0,0,0,0,0,0,0,0,0,0,0,0,0,0,0,0,0,0,0,0"/>
                  <o:lock v:ext="edit" verticies="t"/>
                </v:shape>
                <v:shape id="Freeform 29" style="position:absolute;left:62912;top:9149;width:1286;height:1381;visibility:visible;mso-wrap-style:square;v-text-anchor:top" coordsize="41,43" o:spid="_x0000_s1036" fillcolor="#004781" stroked="f" path="m36,38v-3,4,-9,5,-16,5c13,43,8,42,5,38,1,35,,30,,22,,17,,14,1,11,2,8,4,6,6,4,8,3,10,2,12,1,15,1,17,,21,v3,,6,1,8,1c32,2,34,3,36,4v2,1,3,4,4,6c41,13,41,17,41,21v,9,-2,14,-5,17xm25,14c24,13,23,12,20,12v-2,,-3,1,-4,2c15,15,15,18,15,22v,3,,6,1,7c17,31,18,31,20,31v2,,4,,5,-2c25,28,26,26,26,22v,-4,,-7,-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">
                  <v:path arrowok="t" o:connecttype="custom" o:connectlocs="112907,122053;62726,138113;15681,122053;0,70662;3136,35331;18818,12848;37636,3212;65862,0;90952,3212;112907,12848;125452,32119;128588,67451;112907,122053;78407,44967;62726,38543;50181,44967;47044,70662;50181,93146;62726,99570;78407,93146;81544,70662;78407,44967" o:connectangles="0,0,0,0,0,0,0,0,0,0,0,0,0,0,0,0,0,0,0,0,0,0"/>
                  <o:lock v:ext="edit" verticies="t"/>
                </v:shape>
                <v:shape id="Freeform 30" style="position:absolute;left:64357;top:9149;width:921;height:1350;visibility:visible;mso-wrap-style:square;v-text-anchor:top" coordsize="29,42" o:spid="_x0000_s1037" fillcolor="#004781" stroked="f" path="m14,41v,1,-1,1,-2,1c2,42,2,42,2,42,1,42,,41,,39,,5,,5,,5,,2,1,1,3,1v9,,9,,9,c14,1,15,2,15,3v,1,,1,,1c15,3,16,2,18,2,20,1,21,,23,v2,,3,,4,1c28,1,29,2,29,3v,4,,6,-1,8c28,12,27,13,25,13v,,-1,,-2,c21,12,21,12,20,12v-1,,-3,1,-4,1c16,13,15,13,15,14v,,,1,,1c15,39,15,39,15,39v,1,,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">
                  <v:path arrowok="t" o:connecttype="custom" o:connectlocs="44450,131725;38100,134938;6350,134938;0,125300;0,16064;9525,3213;38100,3213;47625,9638;47625,12851;57150,6426;73025,0;85725,3213;92075,9638;88900,35341;79375,41767;73025,41767;63500,38554;50800,41767;47625,44979;47625,48192;47625,125300;44450,131725" o:connectangles="0,0,0,0,0,0,0,0,0,0,0,0,0,0,0,0,0,0,0,0,0,0"/>
                </v:shape>
                <v:shape id="Freeform 31" style="position:absolute;left:65341;top:8864;width:921;height:1666;visibility:visible;mso-wrap-style:square;v-text-anchor:top" coordsize="29,52" o:spid="_x0000_s1038" fillcolor="#004781" stroked="f" path="m20,33v,3,,5,1,6c21,40,22,40,23,40v,,1,,2,c25,40,26,40,26,40v1,,2,1,2,2c28,44,29,46,29,49v,1,-1,2,-3,2c24,52,21,52,19,52,14,52,10,51,8,48,6,46,5,43,5,38,5,22,5,22,5,22v-3,,-3,,-3,c,22,,21,,20,,13,,13,,13,,12,,12,,11v1,,1,-1,2,-1c6,10,6,10,6,10,6,8,6,5,6,3,6,1,7,,9,v9,,9,,9,c19,,20,1,20,3v,7,,7,,7c24,10,24,10,24,10v1,,2,1,2,1c27,11,27,12,27,13v,7,,7,,7c27,21,26,22,25,22v-5,,-5,,-5,l20,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">
                  <v:path arrowok="t" o:connecttype="custom" o:connectlocs="63500,105783;66675,125016;73025,128222;79375,128222;82550,128222;88900,134633;92075,157071;82550,163482;60325,166688;25400,153866;15875,121810;15875,70522;6350,70522;0,64111;0,41672;0,35261;6350,32055;19050,32055;19050,9617;28575,0;57150,0;63500,9617;63500,32055;76200,32055;82550,35261;85725,41672;85725,64111;79375,70522;63500,70522;63500,105783" o:connectangles="0,0,0,0,0,0,0,0,0,0,0,0,0,0,0,0,0,0,0,0,0,0,0,0,0,0,0,0,0,0"/>
                </v:shape>
                <v:shape id="Freeform 32" style="position:absolute;left:66325;top:9181;width:1270;height:1349;visibility:visible;mso-wrap-style:square;v-text-anchor:top" coordsize="40,42" o:spid="_x0000_s1039" fillcolor="#004781" stroked="f" path="m13,42c6,42,2,40,1,37,,35,,33,,29,,3,,3,,3,,1,1,,3,,13,,13,,13,v1,,2,1,2,3c15,25,15,25,15,25v,2,,2,,3c16,29,17,30,19,30v1,,2,,3,c23,29,24,29,24,28v,,1,-1,1,-2c25,3,25,3,25,3v,-1,,-1,,-2c26,1,26,,27,,37,,37,,37,v2,,3,1,3,3c40,38,40,38,40,38v,2,-1,3,-3,3c28,41,28,41,28,41v-1,,-2,,-2,c25,40,25,40,25,39v,-1,,-1,,-1c22,41,18,42,1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">
                  <v:path arrowok="t" o:connecttype="custom" o:connectlocs="41275,134938;3175,118874;0,93171;0,9638;9525,0;41275,0;47625,9638;47625,80320;47625,89959;60325,96384;69850,96384;76200,89959;79375,83533;79375,9638;79375,3213;85725,0;117475,0;127000,9638;127000,122087;117475,131725;88900,131725;82550,131725;79375,125300;79375,122087;41275,134938" o:connectangles="0,0,0,0,0,0,0,0,0,0,0,0,0,0,0,0,0,0,0,0,0,0,0,0,0"/>
                </v:shape>
                <v:shape id="Freeform 33" style="position:absolute;left:67818;top:9149;width:1238;height:1350;visibility:visible;mso-wrap-style:square;v-text-anchor:top" coordsize="39,42" o:spid="_x0000_s1040" fillcolor="#004781" stroked="f" path="m14,41v,1,-1,1,-2,1c2,42,2,42,2,42,1,42,,41,,39,,5,,5,,5,,2,1,1,3,1v9,,9,,9,c13,1,13,2,14,2v,,1,1,1,2c15,4,15,4,15,4,18,2,21,,26,v7,,11,2,13,6c39,7,39,10,39,13v,26,,26,,26c39,41,39,42,37,42v-10,,-10,,-10,c25,42,25,41,25,39v,-22,,-22,,-22c25,16,24,15,24,14v,-1,-1,-2,-3,-2c20,12,19,13,17,13v,,-1,,-2,1c15,15,15,15,15,16v,23,,23,,23c15,40,15,41,14,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">
                  <v:path arrowok="t" o:connecttype="custom" o:connectlocs="44450,131725;38100,134938;6350,134938;0,125300;0,16064;9525,3213;38100,3213;44450,6426;47625,12851;47625,12851;82550,0;123825,19277;123825,41767;123825,125300;117475,134938;85725,134938;79375,125300;79375,54618;76200,44979;66675,38554;53975,41767;47625,44979;47625,51405;47625,125300;44450,131725" o:connectangles="0,0,0,0,0,0,0,0,0,0,0,0,0,0,0,0,0,0,0,0,0,0,0,0,0"/>
                </v:shape>
                <v:shape id="Freeform 34" style="position:absolute;left:69278;top:8578;width:508;height:1921;visibility:visible;mso-wrap-style:square;v-text-anchor:top" coordsize="16,60" o:spid="_x0000_s1041" fillcolor="#004781" stroked="f" path="m8,15c3,15,,12,,7,,2,3,,8,v2,,4,,6,2c15,3,16,5,16,7v,5,-3,8,-8,8xm13,60c3,60,3,60,3,60,1,60,,59,,57,,22,,22,,22,,20,1,19,3,19v10,,10,,10,c14,19,15,20,15,20v,,,1,,2c15,57,15,57,15,57v,2,,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">
                  <v:path arrowok="t" o:connecttype="custom" o:connectlocs="25400,48022;0,22410;25400,0;44450,6403;50800,22410;25400,48022;41275,192088;9525,192088;0,182484;0,70432;9525,60828;41275,60828;47625,64029;47625,70432;47625,182484;41275,192088" o:connectangles="0,0,0,0,0,0,0,0,0,0,0,0,0,0,0,0"/>
                  <o:lock v:ext="edit" verticies="t"/>
                </v:shape>
                <v:shape id="Freeform 35" style="position:absolute;left:69850;top:8864;width:920;height:1666;visibility:visible;mso-wrap-style:square;v-text-anchor:top" coordsize="29,52" o:spid="_x0000_s1042" fillcolor="#004781" stroked="f" path="m21,33v,3,,5,,6c22,40,23,40,24,40v,,1,,1,c26,40,26,40,27,40v1,,2,1,2,2c29,44,29,46,29,49v,1,-1,2,-2,2c24,52,22,52,20,52,14,52,10,51,8,48,7,46,6,43,6,38,6,22,6,22,6,22v-4,,-4,,-4,c1,22,,21,,20,,13,,13,,13,,12,,12,1,11v,,1,-1,2,-1c6,10,6,10,6,10,6,8,6,5,7,3,7,1,8,,9,v9,,9,,9,c20,,21,1,21,3v,7,,7,,7c25,10,25,10,25,10v1,,2,1,2,1c28,11,28,12,28,13v,7,,7,,7c28,21,27,22,25,22v-4,,-4,,-4,l21,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">
                  <v:path arrowok="t" o:connecttype="custom" o:connectlocs="66675,105783;66675,125016;76200,128222;79375,128222;85725,128222;92075,134633;92075,157071;85725,163482;63500,166688;25400,153866;19050,121810;19050,70522;6350,70522;0,64111;0,41672;3175,35261;9525,32055;19050,32055;22225,9617;28575,0;57150,0;66675,9617;66675,32055;79375,32055;85725,35261;88900,41672;88900,64111;79375,70522;66675,70522;66675,105783" o:connectangles="0,0,0,0,0,0,0,0,0,0,0,0,0,0,0,0,0,0,0,0,0,0,0,0,0,0,0,0,0,0"/>
                </v:shape>
                <v:shape id="Freeform 36" style="position:absolute;left:70739;top:9181;width:1428;height:1953;visibility:visible;mso-wrap-style:square;v-text-anchor:top" coordsize="45,61" o:spid="_x0000_s1043" fillcolor="#004781" stroked="f" path="m2,4c2,4,1,3,1,2,1,1,2,,3,,15,,15,,15,v1,,2,1,3,3c21,12,23,18,24,22,27,13,29,6,30,3,30,1,31,,33,,43,,43,,43,v2,,2,1,2,2c45,3,45,4,45,4,29,46,29,46,29,46v,2,-1,4,-2,6c26,54,24,56,22,58v-2,2,-6,3,-11,3c5,61,2,61,1,60,,60,,59,,58,,57,,56,,54,1,52,1,51,1,50v,-1,1,-1,2,-1c3,49,4,49,5,49v1,,2,,3,c10,49,11,49,12,49v,-1,1,-2,2,-4c15,44,16,42,16,41v,,,,,l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">
                  <v:path arrowok="t" o:connecttype="custom" o:connectlocs="6350,12804;3175,6402;9525,0;47625,0;57150,9603;76200,70423;95250,9603;104775,0;136525,0;142875,6402;142875,12804;92075,147248;85725,166454;69850,185660;34925,195263;3175,192062;0,185660;0,172856;3175,160052;9525,156851;15875,156851;25400,156851;38100,156851;44450,144046;50800,131242;50800,131242;6350,12804" o:connectangles="0,0,0,0,0,0,0,0,0,0,0,0,0,0,0,0,0,0,0,0,0,0,0,0,0,0,0"/>
                </v:shape>
                <v:shape id="Freeform 37" style="position:absolute;left:46672;top:3980;width:7001;height:6558;visibility:visible;mso-wrap-style:square;v-text-anchor:top" coordsize="222,206" o:spid="_x0000_s1044" fillcolor="#00abe9" stroked="f" path="m125,103v,-25,8,-47,23,-65c144,30,144,30,144,30,132,10,132,10,132,10,126,,112,,106,10,6,183,6,183,6,183v-6,10,1,23,13,23c219,206,219,206,219,206v,,1,-1,2,-1c221,205,222,205,222,205,168,202,125,158,125,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">
                  <v:path arrowok="t" o:connecttype="custom" o:connectlocs="394194,327920;466725,120980;454111,95511;416269,31837;334276,31837;18921,582614;59917,655839;690627,655839;696934,652655;700088,652655;394194,327920" o:connectangles="0,0,0,0,0,0,0,0,0,0,0"/>
                </v:shape>
                <v:shape id="Freeform 38" style="position:absolute;left:51323;top:3974;width:5779;height:6556;visibility:visible;mso-wrap-style:square;v-text-anchor:top" coordsize="182,205" o:spid="_x0000_s1045" fillcolor="#ec037c" stroked="f" path="m79,c48,,20,14,1,36,1,37,,37,,38,84,183,84,183,84,183v5,9,,20,-10,22c75,205,75,205,76,205v1,,2,,3,c136,205,182,159,182,103,182,46,136,,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">
                  <v:path arrowok="t" o:connecttype="custom" o:connectlocs="250825,0;3175,115136;0,121533;266700,585277;234950,655638;241300,655638;250825,655638;577850,329418;250825,0" o:connectangles="0,0,0,0,0,0,0,0,0"/>
                </v:shape>
                <v:shape id="Freeform 39" style="position:absolute;left:50593;top:5196;width:3556;height:5334;visibility:visible;mso-wrap-style:square;v-text-anchor:top" coordsize="112,167" o:spid="_x0000_s1046" fillcolor="#793a80" stroked="f" path="m107,145c23,,23,,23,,8,18,,40,,65v,55,43,99,97,102c107,165,112,154,107,1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">
                  <v:path arrowok="t" o:connecttype="custom" o:connectlocs="339725,463132;73025,0;0,207611;307975,533400;339725,463132" o:connectangles="0,0,0,0,0"/>
                </v:shape>
              </v:group>
              <w10:wrap anchorx="page" anchory="page"/>
            </v:group>
          </w:pict>
        </mc:Fallback>
      </mc:AlternateContent>
    </w:r>
    <w:r>
      <w:rPr>
        <w:noProof/>
        <w:lang w:eastAsia="en-IE"/>
      </w:rPr>
      <w:drawing>
        <wp:anchor distT="0" distB="0" distL="114300" distR="114300" simplePos="0" relativeHeight="251658243" behindDoc="1" locked="1" layoutInCell="1" allowOverlap="1" wp14:anchorId="3B158A0B" wp14:editId="445D89C8">
          <wp:simplePos x="0" y="0"/>
          <wp:positionH relativeFrom="page">
            <wp:align>left</wp:align>
          </wp:positionH>
          <wp:positionV relativeFrom="page">
            <wp:align>top</wp:align>
          </wp:positionV>
          <wp:extent cx="3406320" cy="1079640"/>
          <wp:effectExtent l="0" t="0" r="0" b="6350"/>
          <wp:wrapNone/>
          <wp:docPr id="49" name="Picture 49"/>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49" name="Bealtaine Heading Text.emf"/>
                  <pic:cNvPicPr/>
                </pic:nvPicPr>
                <pic:blipFill>
                  <a:blip r:embed="rId1">
                    <a:extLst>
                      <a:ext uri="{28A0092B-C50C-407E-A947-70E740481C1C}">
                        <a14:useLocalDpi xmlns:a14="http://schemas.microsoft.com/office/drawing/2010/main" val="0"/>
                      </a:ext>
                    </a:extLst>
                  </a:blip>
                  <a:stretch>
                    <a:fillRect/>
                  </a:stretch>
                </pic:blipFill>
                <pic:spPr>
                  <a:xfrm>
                    <a:off x="0" y="0"/>
                    <a:ext cx="3406320" cy="1079640"/>
                  </a:xfrm>
                  <a:prstGeom prst="rect">
                    <a:avLst/>
                  </a:prstGeom>
                </pic:spPr>
              </pic:pic>
            </a:graphicData>
          </a:graphic>
          <wp14:sizeRelH relativeFrom="margin">
            <wp14:pctWidth>0</wp14:pctWidth>
          </wp14:sizeRelH>
          <wp14:sizeRelV relativeFrom="margin">
            <wp14:pctHeight>0</wp14:pctHeight>
          </wp14:sizeRelV>
        </wp:anchor>
      </w:drawing>
    </w:r>
    <w:r w:rsidR="00DD2430">
      <w:rPr>
        <w:noProof/>
        <w:lang w:eastAsia="en-IE"/>
      </w:rPr>
      <mc:AlternateContent>
        <mc:Choice Requires="wps">
          <w:drawing>
            <wp:anchor distT="0" distB="0" distL="114300" distR="114300" simplePos="0" relativeHeight="251658242" behindDoc="0" locked="0" layoutInCell="1" allowOverlap="1" wp14:anchorId="537BA9ED" wp14:editId="4A32D4FE">
              <wp:simplePos x="0" y="0"/>
              <wp:positionH relativeFrom="page">
                <wp:align>right</wp:align>
              </wp:positionH>
              <wp:positionV relativeFrom="page">
                <wp:align>top</wp:align>
              </wp:positionV>
              <wp:extent cx="323280" cy="1580040"/>
              <wp:effectExtent l="0" t="0" r="635" b="1270"/>
              <wp:wrapNone/>
              <wp:docPr id="46" name="Rectangle 46"/>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323280" cy="1580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rect id="Rectangle 46" style="position:absolute;margin-left:-25.75pt;margin-top:0;width:25.45pt;height:124.4pt;z-index:25165824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spid="_x0000_s1026" fillcolor="white [3212]" stroked="f" strokeweight="1pt" w14:anchorId="6EAFE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">
              <o:lock v:ext="edit" selection="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06DF"/>
    <w:multiLevelType w:val="multilevel"/>
    <w:tmpl w:val="74DEC7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D551F18"/>
    <w:multiLevelType w:val="multilevel"/>
    <w:tmpl w:val="036ECB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3624020"/>
    <w:multiLevelType w:val="multilevel"/>
    <w:tmpl w:val="9B5EEB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D32AD"/>
    <w:multiLevelType w:val="hybridMultilevel"/>
    <w:tmpl w:val="AC20BC1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19004D7C"/>
    <w:multiLevelType w:val="hybridMultilevel"/>
    <w:tmpl w:val="97B6CE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D462EA9"/>
    <w:multiLevelType w:val="multilevel"/>
    <w:tmpl w:val="8C76ED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FF64BBB"/>
    <w:multiLevelType w:val="multilevel"/>
    <w:tmpl w:val="24A67E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41D1A91"/>
    <w:multiLevelType w:val="hybridMultilevel"/>
    <w:tmpl w:val="E1B8CB0E"/>
    <w:lvl w:ilvl="0" w:tplc="18090001">
      <w:start w:val="1"/>
      <w:numFmt w:val="bullet"/>
      <w:lvlText w:val=""/>
      <w:lvlJc w:val="left"/>
      <w:pPr>
        <w:ind w:left="-7" w:hanging="390"/>
      </w:pPr>
      <w:rPr>
        <w:rFonts w:ascii="Symbol" w:hAnsi="Symbol" w:hint="default"/>
      </w:rPr>
    </w:lvl>
    <w:lvl w:ilvl="1" w:tplc="18090003">
      <w:start w:val="1"/>
      <w:numFmt w:val="bullet"/>
      <w:lvlText w:val="o"/>
      <w:lvlJc w:val="left"/>
      <w:pPr>
        <w:ind w:left="683" w:hanging="360"/>
      </w:pPr>
      <w:rPr>
        <w:rFonts w:ascii="Courier New" w:hAnsi="Courier New" w:cs="Courier New" w:hint="default"/>
      </w:rPr>
    </w:lvl>
    <w:lvl w:ilvl="2" w:tplc="18090005">
      <w:start w:val="1"/>
      <w:numFmt w:val="bullet"/>
      <w:lvlText w:val=""/>
      <w:lvlJc w:val="left"/>
      <w:pPr>
        <w:ind w:left="1403" w:hanging="360"/>
      </w:pPr>
      <w:rPr>
        <w:rFonts w:ascii="Wingdings" w:hAnsi="Wingdings" w:hint="default"/>
      </w:rPr>
    </w:lvl>
    <w:lvl w:ilvl="3" w:tplc="18090001">
      <w:start w:val="1"/>
      <w:numFmt w:val="bullet"/>
      <w:lvlText w:val=""/>
      <w:lvlJc w:val="left"/>
      <w:pPr>
        <w:ind w:left="2123" w:hanging="360"/>
      </w:pPr>
      <w:rPr>
        <w:rFonts w:ascii="Symbol" w:hAnsi="Symbol" w:hint="default"/>
      </w:rPr>
    </w:lvl>
    <w:lvl w:ilvl="4" w:tplc="18090003">
      <w:start w:val="1"/>
      <w:numFmt w:val="bullet"/>
      <w:lvlText w:val="o"/>
      <w:lvlJc w:val="left"/>
      <w:pPr>
        <w:ind w:left="2843" w:hanging="360"/>
      </w:pPr>
      <w:rPr>
        <w:rFonts w:ascii="Courier New" w:hAnsi="Courier New" w:cs="Courier New" w:hint="default"/>
      </w:rPr>
    </w:lvl>
    <w:lvl w:ilvl="5" w:tplc="18090005">
      <w:start w:val="1"/>
      <w:numFmt w:val="bullet"/>
      <w:lvlText w:val=""/>
      <w:lvlJc w:val="left"/>
      <w:pPr>
        <w:ind w:left="3563" w:hanging="360"/>
      </w:pPr>
      <w:rPr>
        <w:rFonts w:ascii="Wingdings" w:hAnsi="Wingdings" w:hint="default"/>
      </w:rPr>
    </w:lvl>
    <w:lvl w:ilvl="6" w:tplc="18090001">
      <w:start w:val="1"/>
      <w:numFmt w:val="bullet"/>
      <w:lvlText w:val=""/>
      <w:lvlJc w:val="left"/>
      <w:pPr>
        <w:ind w:left="4283" w:hanging="360"/>
      </w:pPr>
      <w:rPr>
        <w:rFonts w:ascii="Symbol" w:hAnsi="Symbol" w:hint="default"/>
      </w:rPr>
    </w:lvl>
    <w:lvl w:ilvl="7" w:tplc="18090003">
      <w:start w:val="1"/>
      <w:numFmt w:val="bullet"/>
      <w:lvlText w:val="o"/>
      <w:lvlJc w:val="left"/>
      <w:pPr>
        <w:ind w:left="5003" w:hanging="360"/>
      </w:pPr>
      <w:rPr>
        <w:rFonts w:ascii="Courier New" w:hAnsi="Courier New" w:cs="Courier New" w:hint="default"/>
      </w:rPr>
    </w:lvl>
    <w:lvl w:ilvl="8" w:tplc="18090005">
      <w:start w:val="1"/>
      <w:numFmt w:val="bullet"/>
      <w:lvlText w:val=""/>
      <w:lvlJc w:val="left"/>
      <w:pPr>
        <w:ind w:left="5723" w:hanging="360"/>
      </w:pPr>
      <w:rPr>
        <w:rFonts w:ascii="Wingdings" w:hAnsi="Wingdings" w:hint="default"/>
      </w:rPr>
    </w:lvl>
  </w:abstractNum>
  <w:abstractNum w:abstractNumId="8" w15:restartNumberingAfterBreak="0">
    <w:nsid w:val="26E425C1"/>
    <w:multiLevelType w:val="hybridMultilevel"/>
    <w:tmpl w:val="3AF05E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29B9A43"/>
    <w:multiLevelType w:val="hybridMultilevel"/>
    <w:tmpl w:val="F6D4D8AE"/>
    <w:lvl w:ilvl="0" w:tplc="1BFE5094">
      <w:start w:val="1"/>
      <w:numFmt w:val="bullet"/>
      <w:lvlText w:val=""/>
      <w:lvlJc w:val="left"/>
      <w:pPr>
        <w:ind w:left="720" w:hanging="360"/>
      </w:pPr>
      <w:rPr>
        <w:rFonts w:ascii="Symbol" w:hAnsi="Symbol" w:hint="default"/>
      </w:rPr>
    </w:lvl>
    <w:lvl w:ilvl="1" w:tplc="92D67DDA">
      <w:start w:val="1"/>
      <w:numFmt w:val="bullet"/>
      <w:lvlText w:val="o"/>
      <w:lvlJc w:val="left"/>
      <w:pPr>
        <w:ind w:left="1440" w:hanging="360"/>
      </w:pPr>
      <w:rPr>
        <w:rFonts w:ascii="Courier New" w:hAnsi="Courier New" w:hint="default"/>
      </w:rPr>
    </w:lvl>
    <w:lvl w:ilvl="2" w:tplc="7C58BB5C">
      <w:start w:val="1"/>
      <w:numFmt w:val="bullet"/>
      <w:lvlText w:val=""/>
      <w:lvlJc w:val="left"/>
      <w:pPr>
        <w:ind w:left="2160" w:hanging="360"/>
      </w:pPr>
      <w:rPr>
        <w:rFonts w:ascii="Wingdings" w:hAnsi="Wingdings" w:hint="default"/>
      </w:rPr>
    </w:lvl>
    <w:lvl w:ilvl="3" w:tplc="30BE36FE">
      <w:start w:val="1"/>
      <w:numFmt w:val="bullet"/>
      <w:lvlText w:val=""/>
      <w:lvlJc w:val="left"/>
      <w:pPr>
        <w:ind w:left="2880" w:hanging="360"/>
      </w:pPr>
      <w:rPr>
        <w:rFonts w:ascii="Symbol" w:hAnsi="Symbol" w:hint="default"/>
      </w:rPr>
    </w:lvl>
    <w:lvl w:ilvl="4" w:tplc="2A8A55B4">
      <w:start w:val="1"/>
      <w:numFmt w:val="bullet"/>
      <w:lvlText w:val="o"/>
      <w:lvlJc w:val="left"/>
      <w:pPr>
        <w:ind w:left="3600" w:hanging="360"/>
      </w:pPr>
      <w:rPr>
        <w:rFonts w:ascii="Courier New" w:hAnsi="Courier New" w:hint="default"/>
      </w:rPr>
    </w:lvl>
    <w:lvl w:ilvl="5" w:tplc="37506EC2">
      <w:start w:val="1"/>
      <w:numFmt w:val="bullet"/>
      <w:lvlText w:val=""/>
      <w:lvlJc w:val="left"/>
      <w:pPr>
        <w:ind w:left="4320" w:hanging="360"/>
      </w:pPr>
      <w:rPr>
        <w:rFonts w:ascii="Wingdings" w:hAnsi="Wingdings" w:hint="default"/>
      </w:rPr>
    </w:lvl>
    <w:lvl w:ilvl="6" w:tplc="69D80EBE">
      <w:start w:val="1"/>
      <w:numFmt w:val="bullet"/>
      <w:lvlText w:val=""/>
      <w:lvlJc w:val="left"/>
      <w:pPr>
        <w:ind w:left="5040" w:hanging="360"/>
      </w:pPr>
      <w:rPr>
        <w:rFonts w:ascii="Symbol" w:hAnsi="Symbol" w:hint="default"/>
      </w:rPr>
    </w:lvl>
    <w:lvl w:ilvl="7" w:tplc="FF68CED6">
      <w:start w:val="1"/>
      <w:numFmt w:val="bullet"/>
      <w:lvlText w:val="o"/>
      <w:lvlJc w:val="left"/>
      <w:pPr>
        <w:ind w:left="5760" w:hanging="360"/>
      </w:pPr>
      <w:rPr>
        <w:rFonts w:ascii="Courier New" w:hAnsi="Courier New" w:hint="default"/>
      </w:rPr>
    </w:lvl>
    <w:lvl w:ilvl="8" w:tplc="63368816">
      <w:start w:val="1"/>
      <w:numFmt w:val="bullet"/>
      <w:lvlText w:val=""/>
      <w:lvlJc w:val="left"/>
      <w:pPr>
        <w:ind w:left="6480" w:hanging="360"/>
      </w:pPr>
      <w:rPr>
        <w:rFonts w:ascii="Wingdings" w:hAnsi="Wingdings" w:hint="default"/>
      </w:rPr>
    </w:lvl>
  </w:abstractNum>
  <w:abstractNum w:abstractNumId="10" w15:restartNumberingAfterBreak="0">
    <w:nsid w:val="330A4E45"/>
    <w:multiLevelType w:val="hybridMultilevel"/>
    <w:tmpl w:val="DCF898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5292AC3"/>
    <w:multiLevelType w:val="multilevel"/>
    <w:tmpl w:val="4DE845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4A529EA"/>
    <w:multiLevelType w:val="multilevel"/>
    <w:tmpl w:val="48DA20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538273F"/>
    <w:multiLevelType w:val="multilevel"/>
    <w:tmpl w:val="93D6E3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AD8771F"/>
    <w:multiLevelType w:val="multilevel"/>
    <w:tmpl w:val="62B2BA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CDC65FD"/>
    <w:multiLevelType w:val="hybridMultilevel"/>
    <w:tmpl w:val="AD96DD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FCE5E08"/>
    <w:multiLevelType w:val="multilevel"/>
    <w:tmpl w:val="5E6254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0953137"/>
    <w:multiLevelType w:val="multilevel"/>
    <w:tmpl w:val="A2EA6E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2444B2D"/>
    <w:multiLevelType w:val="multilevel"/>
    <w:tmpl w:val="97F654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67347F3"/>
    <w:multiLevelType w:val="hybridMultilevel"/>
    <w:tmpl w:val="0FFEE3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CAA3A1D"/>
    <w:multiLevelType w:val="multilevel"/>
    <w:tmpl w:val="62BC5F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EE13345"/>
    <w:multiLevelType w:val="multilevel"/>
    <w:tmpl w:val="3E1C16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00A3292"/>
    <w:multiLevelType w:val="multilevel"/>
    <w:tmpl w:val="6E24C3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20223C6"/>
    <w:multiLevelType w:val="multilevel"/>
    <w:tmpl w:val="17B6F6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B875F1"/>
    <w:multiLevelType w:val="multilevel"/>
    <w:tmpl w:val="D33A17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BA57258"/>
    <w:multiLevelType w:val="hybridMultilevel"/>
    <w:tmpl w:val="D1DED6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E24D1C8"/>
    <w:multiLevelType w:val="hybridMultilevel"/>
    <w:tmpl w:val="4F68A5C0"/>
    <w:lvl w:ilvl="0" w:tplc="62224A18">
      <w:start w:val="1"/>
      <w:numFmt w:val="bullet"/>
      <w:lvlText w:val=""/>
      <w:lvlJc w:val="left"/>
      <w:pPr>
        <w:ind w:left="720" w:hanging="360"/>
      </w:pPr>
      <w:rPr>
        <w:rFonts w:ascii="Symbol" w:hAnsi="Symbol" w:hint="default"/>
      </w:rPr>
    </w:lvl>
    <w:lvl w:ilvl="1" w:tplc="FF6C66B4">
      <w:start w:val="1"/>
      <w:numFmt w:val="bullet"/>
      <w:lvlText w:val="o"/>
      <w:lvlJc w:val="left"/>
      <w:pPr>
        <w:ind w:left="1440" w:hanging="360"/>
      </w:pPr>
      <w:rPr>
        <w:rFonts w:ascii="Courier New" w:hAnsi="Courier New" w:hint="default"/>
      </w:rPr>
    </w:lvl>
    <w:lvl w:ilvl="2" w:tplc="9D7876AE">
      <w:start w:val="1"/>
      <w:numFmt w:val="bullet"/>
      <w:lvlText w:val=""/>
      <w:lvlJc w:val="left"/>
      <w:pPr>
        <w:ind w:left="2160" w:hanging="360"/>
      </w:pPr>
      <w:rPr>
        <w:rFonts w:ascii="Wingdings" w:hAnsi="Wingdings" w:hint="default"/>
      </w:rPr>
    </w:lvl>
    <w:lvl w:ilvl="3" w:tplc="6D3297F6">
      <w:start w:val="1"/>
      <w:numFmt w:val="bullet"/>
      <w:lvlText w:val=""/>
      <w:lvlJc w:val="left"/>
      <w:pPr>
        <w:ind w:left="2880" w:hanging="360"/>
      </w:pPr>
      <w:rPr>
        <w:rFonts w:ascii="Symbol" w:hAnsi="Symbol" w:hint="default"/>
      </w:rPr>
    </w:lvl>
    <w:lvl w:ilvl="4" w:tplc="47064786">
      <w:start w:val="1"/>
      <w:numFmt w:val="bullet"/>
      <w:lvlText w:val="o"/>
      <w:lvlJc w:val="left"/>
      <w:pPr>
        <w:ind w:left="3600" w:hanging="360"/>
      </w:pPr>
      <w:rPr>
        <w:rFonts w:ascii="Courier New" w:hAnsi="Courier New" w:hint="default"/>
      </w:rPr>
    </w:lvl>
    <w:lvl w:ilvl="5" w:tplc="2C1A26D8">
      <w:start w:val="1"/>
      <w:numFmt w:val="bullet"/>
      <w:lvlText w:val=""/>
      <w:lvlJc w:val="left"/>
      <w:pPr>
        <w:ind w:left="4320" w:hanging="360"/>
      </w:pPr>
      <w:rPr>
        <w:rFonts w:ascii="Wingdings" w:hAnsi="Wingdings" w:hint="default"/>
      </w:rPr>
    </w:lvl>
    <w:lvl w:ilvl="6" w:tplc="A3C8B428">
      <w:start w:val="1"/>
      <w:numFmt w:val="bullet"/>
      <w:lvlText w:val=""/>
      <w:lvlJc w:val="left"/>
      <w:pPr>
        <w:ind w:left="5040" w:hanging="360"/>
      </w:pPr>
      <w:rPr>
        <w:rFonts w:ascii="Symbol" w:hAnsi="Symbol" w:hint="default"/>
      </w:rPr>
    </w:lvl>
    <w:lvl w:ilvl="7" w:tplc="091E3AC8">
      <w:start w:val="1"/>
      <w:numFmt w:val="bullet"/>
      <w:lvlText w:val="o"/>
      <w:lvlJc w:val="left"/>
      <w:pPr>
        <w:ind w:left="5760" w:hanging="360"/>
      </w:pPr>
      <w:rPr>
        <w:rFonts w:ascii="Courier New" w:hAnsi="Courier New" w:hint="default"/>
      </w:rPr>
    </w:lvl>
    <w:lvl w:ilvl="8" w:tplc="6908BE3C">
      <w:start w:val="1"/>
      <w:numFmt w:val="bullet"/>
      <w:lvlText w:val=""/>
      <w:lvlJc w:val="left"/>
      <w:pPr>
        <w:ind w:left="6480" w:hanging="360"/>
      </w:pPr>
      <w:rPr>
        <w:rFonts w:ascii="Wingdings" w:hAnsi="Wingdings" w:hint="default"/>
      </w:rPr>
    </w:lvl>
  </w:abstractNum>
  <w:abstractNum w:abstractNumId="27" w15:restartNumberingAfterBreak="0">
    <w:nsid w:val="6F4611FE"/>
    <w:multiLevelType w:val="multilevel"/>
    <w:tmpl w:val="C50625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94401AB"/>
    <w:multiLevelType w:val="multilevel"/>
    <w:tmpl w:val="458A32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FB057C5"/>
    <w:multiLevelType w:val="hybridMultilevel"/>
    <w:tmpl w:val="B19EAD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FDE46A3"/>
    <w:multiLevelType w:val="multilevel"/>
    <w:tmpl w:val="247ABF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43960278">
    <w:abstractNumId w:val="9"/>
  </w:num>
  <w:num w:numId="2" w16cid:durableId="529799049">
    <w:abstractNumId w:val="26"/>
  </w:num>
  <w:num w:numId="3" w16cid:durableId="1157574177">
    <w:abstractNumId w:val="4"/>
  </w:num>
  <w:num w:numId="4" w16cid:durableId="306521745">
    <w:abstractNumId w:val="7"/>
  </w:num>
  <w:num w:numId="5" w16cid:durableId="1982735060">
    <w:abstractNumId w:val="8"/>
  </w:num>
  <w:num w:numId="6" w16cid:durableId="2008437579">
    <w:abstractNumId w:val="29"/>
  </w:num>
  <w:num w:numId="7" w16cid:durableId="1736472235">
    <w:abstractNumId w:val="25"/>
  </w:num>
  <w:num w:numId="8" w16cid:durableId="1493062895">
    <w:abstractNumId w:val="3"/>
  </w:num>
  <w:num w:numId="9" w16cid:durableId="1370882176">
    <w:abstractNumId w:val="19"/>
  </w:num>
  <w:num w:numId="10" w16cid:durableId="585505051">
    <w:abstractNumId w:val="15"/>
  </w:num>
  <w:num w:numId="11" w16cid:durableId="2010132984">
    <w:abstractNumId w:val="10"/>
  </w:num>
  <w:num w:numId="12" w16cid:durableId="558202091">
    <w:abstractNumId w:val="2"/>
  </w:num>
  <w:num w:numId="13" w16cid:durableId="1733964555">
    <w:abstractNumId w:val="5"/>
  </w:num>
  <w:num w:numId="14" w16cid:durableId="1015495125">
    <w:abstractNumId w:val="28"/>
  </w:num>
  <w:num w:numId="15" w16cid:durableId="1976905366">
    <w:abstractNumId w:val="20"/>
  </w:num>
  <w:num w:numId="16" w16cid:durableId="1454321979">
    <w:abstractNumId w:val="24"/>
  </w:num>
  <w:num w:numId="17" w16cid:durableId="98768600">
    <w:abstractNumId w:val="23"/>
  </w:num>
  <w:num w:numId="18" w16cid:durableId="2054839785">
    <w:abstractNumId w:val="30"/>
  </w:num>
  <w:num w:numId="19" w16cid:durableId="1592006517">
    <w:abstractNumId w:val="0"/>
  </w:num>
  <w:num w:numId="20" w16cid:durableId="1866671308">
    <w:abstractNumId w:val="1"/>
  </w:num>
  <w:num w:numId="21" w16cid:durableId="363361496">
    <w:abstractNumId w:val="17"/>
  </w:num>
  <w:num w:numId="22" w16cid:durableId="1042098991">
    <w:abstractNumId w:val="18"/>
  </w:num>
  <w:num w:numId="23" w16cid:durableId="1156454703">
    <w:abstractNumId w:val="27"/>
  </w:num>
  <w:num w:numId="24" w16cid:durableId="46490566">
    <w:abstractNumId w:val="22"/>
  </w:num>
  <w:num w:numId="25" w16cid:durableId="978657250">
    <w:abstractNumId w:val="21"/>
  </w:num>
  <w:num w:numId="26" w16cid:durableId="879510953">
    <w:abstractNumId w:val="16"/>
  </w:num>
  <w:num w:numId="27" w16cid:durableId="1179350996">
    <w:abstractNumId w:val="11"/>
  </w:num>
  <w:num w:numId="28" w16cid:durableId="1483081462">
    <w:abstractNumId w:val="13"/>
  </w:num>
  <w:num w:numId="29" w16cid:durableId="1418283823">
    <w:abstractNumId w:val="12"/>
  </w:num>
  <w:num w:numId="30" w16cid:durableId="1428188692">
    <w:abstractNumId w:val="6"/>
  </w:num>
  <w:num w:numId="31" w16cid:durableId="16743402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65"/>
    <w:rsid w:val="000064F3"/>
    <w:rsid w:val="000065A2"/>
    <w:rsid w:val="0000715A"/>
    <w:rsid w:val="0001040B"/>
    <w:rsid w:val="00037AD5"/>
    <w:rsid w:val="00076897"/>
    <w:rsid w:val="00082279"/>
    <w:rsid w:val="000A4399"/>
    <w:rsid w:val="000D2F9F"/>
    <w:rsid w:val="000D6273"/>
    <w:rsid w:val="000E35BF"/>
    <w:rsid w:val="000F428B"/>
    <w:rsid w:val="0010086C"/>
    <w:rsid w:val="00102088"/>
    <w:rsid w:val="00113588"/>
    <w:rsid w:val="00124965"/>
    <w:rsid w:val="0013571F"/>
    <w:rsid w:val="0015649F"/>
    <w:rsid w:val="00163032"/>
    <w:rsid w:val="00171D1D"/>
    <w:rsid w:val="001A12C1"/>
    <w:rsid w:val="001A1DB6"/>
    <w:rsid w:val="001D33D3"/>
    <w:rsid w:val="001E79ED"/>
    <w:rsid w:val="001F5ABE"/>
    <w:rsid w:val="00200549"/>
    <w:rsid w:val="002126AC"/>
    <w:rsid w:val="00214EB4"/>
    <w:rsid w:val="0021741F"/>
    <w:rsid w:val="00217691"/>
    <w:rsid w:val="00220A26"/>
    <w:rsid w:val="00241D54"/>
    <w:rsid w:val="00267F50"/>
    <w:rsid w:val="00281585"/>
    <w:rsid w:val="00285716"/>
    <w:rsid w:val="002A3DE2"/>
    <w:rsid w:val="002B1CD0"/>
    <w:rsid w:val="002C76F3"/>
    <w:rsid w:val="003368B9"/>
    <w:rsid w:val="003575D8"/>
    <w:rsid w:val="003606BF"/>
    <w:rsid w:val="003710D0"/>
    <w:rsid w:val="00390E2F"/>
    <w:rsid w:val="003A3D55"/>
    <w:rsid w:val="003C568B"/>
    <w:rsid w:val="003D2AED"/>
    <w:rsid w:val="003E6832"/>
    <w:rsid w:val="003ED635"/>
    <w:rsid w:val="00431120"/>
    <w:rsid w:val="00476992"/>
    <w:rsid w:val="00483650"/>
    <w:rsid w:val="004850C3"/>
    <w:rsid w:val="00486E2F"/>
    <w:rsid w:val="00491A8D"/>
    <w:rsid w:val="004A7926"/>
    <w:rsid w:val="004C1326"/>
    <w:rsid w:val="004D7FDE"/>
    <w:rsid w:val="00514310"/>
    <w:rsid w:val="00521ACD"/>
    <w:rsid w:val="005604CB"/>
    <w:rsid w:val="005668EF"/>
    <w:rsid w:val="00581215"/>
    <w:rsid w:val="005926BE"/>
    <w:rsid w:val="005962B7"/>
    <w:rsid w:val="00606530"/>
    <w:rsid w:val="00623BCB"/>
    <w:rsid w:val="00654065"/>
    <w:rsid w:val="00685B5F"/>
    <w:rsid w:val="0068688A"/>
    <w:rsid w:val="0068930F"/>
    <w:rsid w:val="006A40EB"/>
    <w:rsid w:val="006C2021"/>
    <w:rsid w:val="006F63C4"/>
    <w:rsid w:val="00726471"/>
    <w:rsid w:val="00731AC7"/>
    <w:rsid w:val="007404DF"/>
    <w:rsid w:val="007525B5"/>
    <w:rsid w:val="00765273"/>
    <w:rsid w:val="007768FE"/>
    <w:rsid w:val="007839DF"/>
    <w:rsid w:val="007C0697"/>
    <w:rsid w:val="007D2398"/>
    <w:rsid w:val="007F0153"/>
    <w:rsid w:val="007F4A46"/>
    <w:rsid w:val="00815751"/>
    <w:rsid w:val="008711D9"/>
    <w:rsid w:val="00877C21"/>
    <w:rsid w:val="00882D15"/>
    <w:rsid w:val="00890F8F"/>
    <w:rsid w:val="008A5C39"/>
    <w:rsid w:val="008D6031"/>
    <w:rsid w:val="008E5E1A"/>
    <w:rsid w:val="008F539F"/>
    <w:rsid w:val="009166B9"/>
    <w:rsid w:val="00984C32"/>
    <w:rsid w:val="00986E72"/>
    <w:rsid w:val="00995429"/>
    <w:rsid w:val="009B4D2D"/>
    <w:rsid w:val="009B53DC"/>
    <w:rsid w:val="009D4FD3"/>
    <w:rsid w:val="009E3C9D"/>
    <w:rsid w:val="009E6423"/>
    <w:rsid w:val="009F0551"/>
    <w:rsid w:val="009F2D53"/>
    <w:rsid w:val="009F7717"/>
    <w:rsid w:val="00A11A47"/>
    <w:rsid w:val="00A37181"/>
    <w:rsid w:val="00A50F37"/>
    <w:rsid w:val="00A5685A"/>
    <w:rsid w:val="00AA7198"/>
    <w:rsid w:val="00AC377D"/>
    <w:rsid w:val="00AF4AEE"/>
    <w:rsid w:val="00B0300F"/>
    <w:rsid w:val="00B2362A"/>
    <w:rsid w:val="00B26DAE"/>
    <w:rsid w:val="00B27E80"/>
    <w:rsid w:val="00B5101C"/>
    <w:rsid w:val="00B77CB6"/>
    <w:rsid w:val="00B869E9"/>
    <w:rsid w:val="00B9023D"/>
    <w:rsid w:val="00BB0201"/>
    <w:rsid w:val="00BB4860"/>
    <w:rsid w:val="00BC6B40"/>
    <w:rsid w:val="00C34E56"/>
    <w:rsid w:val="00C364A4"/>
    <w:rsid w:val="00C63DF2"/>
    <w:rsid w:val="00CB2E9F"/>
    <w:rsid w:val="00CD30F8"/>
    <w:rsid w:val="00CE0CED"/>
    <w:rsid w:val="00CE4756"/>
    <w:rsid w:val="00CE66A1"/>
    <w:rsid w:val="00D03BE5"/>
    <w:rsid w:val="00D2396D"/>
    <w:rsid w:val="00D252EC"/>
    <w:rsid w:val="00D3103D"/>
    <w:rsid w:val="00D64CFD"/>
    <w:rsid w:val="00D67BDA"/>
    <w:rsid w:val="00D94B4F"/>
    <w:rsid w:val="00DA130F"/>
    <w:rsid w:val="00DC30E3"/>
    <w:rsid w:val="00DD2430"/>
    <w:rsid w:val="00DD7DA3"/>
    <w:rsid w:val="00DF0D24"/>
    <w:rsid w:val="00E03E52"/>
    <w:rsid w:val="00E077B6"/>
    <w:rsid w:val="00E10DA9"/>
    <w:rsid w:val="00E1167F"/>
    <w:rsid w:val="00E54B45"/>
    <w:rsid w:val="00E631A5"/>
    <w:rsid w:val="00E927F3"/>
    <w:rsid w:val="00E952E1"/>
    <w:rsid w:val="00E977FA"/>
    <w:rsid w:val="00ED610F"/>
    <w:rsid w:val="00ED6AB9"/>
    <w:rsid w:val="00F005E9"/>
    <w:rsid w:val="00F01AF9"/>
    <w:rsid w:val="00F27C32"/>
    <w:rsid w:val="00F30C9D"/>
    <w:rsid w:val="00F335DD"/>
    <w:rsid w:val="00F74313"/>
    <w:rsid w:val="00F869B8"/>
    <w:rsid w:val="00FB23EE"/>
    <w:rsid w:val="00FB54F1"/>
    <w:rsid w:val="00FC49D4"/>
    <w:rsid w:val="00FD182F"/>
    <w:rsid w:val="00FF2FCF"/>
    <w:rsid w:val="00FF6BF6"/>
    <w:rsid w:val="012D77BC"/>
    <w:rsid w:val="01AEE84A"/>
    <w:rsid w:val="047196AB"/>
    <w:rsid w:val="04EB5700"/>
    <w:rsid w:val="07D49788"/>
    <w:rsid w:val="0845B49B"/>
    <w:rsid w:val="09430486"/>
    <w:rsid w:val="0B262549"/>
    <w:rsid w:val="0BCB797F"/>
    <w:rsid w:val="0C1404F5"/>
    <w:rsid w:val="0DD517D7"/>
    <w:rsid w:val="0FC34D3F"/>
    <w:rsid w:val="1189D167"/>
    <w:rsid w:val="1380F3F5"/>
    <w:rsid w:val="139DAFB7"/>
    <w:rsid w:val="13FD8B85"/>
    <w:rsid w:val="1420E4E2"/>
    <w:rsid w:val="14F3AFEC"/>
    <w:rsid w:val="1593B98F"/>
    <w:rsid w:val="1ACFB22A"/>
    <w:rsid w:val="1CDA6E05"/>
    <w:rsid w:val="1D7C340D"/>
    <w:rsid w:val="1DE9FDD0"/>
    <w:rsid w:val="1EB565A1"/>
    <w:rsid w:val="1F1029E3"/>
    <w:rsid w:val="20EFDB56"/>
    <w:rsid w:val="21052485"/>
    <w:rsid w:val="2154220E"/>
    <w:rsid w:val="2217D13D"/>
    <w:rsid w:val="2297EB69"/>
    <w:rsid w:val="2308BE76"/>
    <w:rsid w:val="2414C957"/>
    <w:rsid w:val="294FDB19"/>
    <w:rsid w:val="2B29A8B8"/>
    <w:rsid w:val="2D88C803"/>
    <w:rsid w:val="2DE5404E"/>
    <w:rsid w:val="2F1D9680"/>
    <w:rsid w:val="2F3E1D2F"/>
    <w:rsid w:val="34B8FC51"/>
    <w:rsid w:val="3600304D"/>
    <w:rsid w:val="36362C81"/>
    <w:rsid w:val="39658D05"/>
    <w:rsid w:val="3D792406"/>
    <w:rsid w:val="42786C3B"/>
    <w:rsid w:val="43D1C328"/>
    <w:rsid w:val="4449DB02"/>
    <w:rsid w:val="454F362C"/>
    <w:rsid w:val="47242AF4"/>
    <w:rsid w:val="483CC706"/>
    <w:rsid w:val="48D822DB"/>
    <w:rsid w:val="4A496830"/>
    <w:rsid w:val="4C4B5ECB"/>
    <w:rsid w:val="4C93F5C0"/>
    <w:rsid w:val="4EF31505"/>
    <w:rsid w:val="50284B1F"/>
    <w:rsid w:val="5149379B"/>
    <w:rsid w:val="5188ED29"/>
    <w:rsid w:val="55E5041B"/>
    <w:rsid w:val="562CE34B"/>
    <w:rsid w:val="57233BFA"/>
    <w:rsid w:val="593A5F59"/>
    <w:rsid w:val="5A0D6163"/>
    <w:rsid w:val="5AC05D7F"/>
    <w:rsid w:val="5AF0BDA4"/>
    <w:rsid w:val="5C93FE4D"/>
    <w:rsid w:val="5DAC9F16"/>
    <w:rsid w:val="5DDFE187"/>
    <w:rsid w:val="5E8A83B8"/>
    <w:rsid w:val="5FAEB25B"/>
    <w:rsid w:val="62A47EAE"/>
    <w:rsid w:val="62FCF432"/>
    <w:rsid w:val="65D9D552"/>
    <w:rsid w:val="6CC72B54"/>
    <w:rsid w:val="6DCAEFB8"/>
    <w:rsid w:val="6FD56E33"/>
    <w:rsid w:val="70571D5D"/>
    <w:rsid w:val="70EA670E"/>
    <w:rsid w:val="7156B768"/>
    <w:rsid w:val="72229BF3"/>
    <w:rsid w:val="73B7A39F"/>
    <w:rsid w:val="73D820DA"/>
    <w:rsid w:val="74A41B9E"/>
    <w:rsid w:val="74F44B52"/>
    <w:rsid w:val="750C9EFA"/>
    <w:rsid w:val="75DA42F5"/>
    <w:rsid w:val="7957BCA3"/>
    <w:rsid w:val="79B386D7"/>
    <w:rsid w:val="7A1775CD"/>
    <w:rsid w:val="7ACEBD4C"/>
    <w:rsid w:val="7D572C11"/>
    <w:rsid w:val="7FF8DFCA"/>
  </w:rsids>
  <m:mathPr>
    <m:mathFont m:val="Cambria Math"/>
    <m:brkBin m:val="before"/>
    <m:brkBinSub m:val="--"/>
    <m:smallFrac/>
    <m:dispDef/>
    <m:lMargin m:val="0"/>
    <m:rMargin m:val="0"/>
    <m:defJc m:val="centerGroup"/>
    <m:wrapIndent m:val="1440"/>
    <m:intLim m:val="subSup"/>
    <m:naryLim m:val="undOvr"/>
  </m:mathPr>
  <w:themeFontLang w:val="en-I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777EF"/>
  <w15:chartTrackingRefBased/>
  <w15:docId w15:val="{0B1D6EDC-2E12-4C82-979C-8E780BB8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3DC"/>
    <w:pPr>
      <w:spacing w:after="360"/>
    </w:pPr>
    <w:rPr>
      <w:color w:val="003A5D" w:themeColor="text2"/>
      <w:sz w:val="28"/>
    </w:rPr>
  </w:style>
  <w:style w:type="paragraph" w:styleId="Heading1">
    <w:name w:val="heading 1"/>
    <w:basedOn w:val="Normal"/>
    <w:next w:val="Normal"/>
    <w:link w:val="Heading1Char"/>
    <w:uiPriority w:val="9"/>
    <w:qFormat/>
    <w:rsid w:val="00731AC7"/>
    <w:pPr>
      <w:keepNext/>
      <w:keepLines/>
      <w:spacing w:before="240" w:line="264" w:lineRule="auto"/>
      <w:ind w:right="-57"/>
      <w:outlineLvl w:val="0"/>
    </w:pPr>
    <w:rPr>
      <w:rFonts w:asciiTheme="majorHAnsi" w:eastAsiaTheme="majorEastAsia" w:hAnsiTheme="majorHAnsi" w:cstheme="majorBidi"/>
      <w:b/>
      <w:color w:val="E81F76" w:themeColor="accen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6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6BF"/>
  </w:style>
  <w:style w:type="paragraph" w:styleId="Footer">
    <w:name w:val="footer"/>
    <w:basedOn w:val="Normal"/>
    <w:link w:val="FooterChar"/>
    <w:uiPriority w:val="99"/>
    <w:unhideWhenUsed/>
    <w:rsid w:val="00E977FA"/>
    <w:pPr>
      <w:tabs>
        <w:tab w:val="center" w:pos="4513"/>
        <w:tab w:val="right" w:pos="9026"/>
      </w:tabs>
      <w:spacing w:before="120" w:after="0" w:line="240" w:lineRule="auto"/>
    </w:pPr>
  </w:style>
  <w:style w:type="character" w:customStyle="1" w:styleId="FooterChar">
    <w:name w:val="Footer Char"/>
    <w:basedOn w:val="DefaultParagraphFont"/>
    <w:link w:val="Footer"/>
    <w:uiPriority w:val="99"/>
    <w:rsid w:val="00E977FA"/>
    <w:rPr>
      <w:color w:val="003A5D" w:themeColor="text2"/>
      <w:sz w:val="28"/>
    </w:rPr>
  </w:style>
  <w:style w:type="paragraph" w:styleId="Title">
    <w:name w:val="Title"/>
    <w:basedOn w:val="Normal"/>
    <w:next w:val="Normal"/>
    <w:link w:val="TitleChar"/>
    <w:uiPriority w:val="10"/>
    <w:qFormat/>
    <w:rsid w:val="008A5C39"/>
    <w:pPr>
      <w:spacing w:after="0" w:line="240" w:lineRule="auto"/>
      <w:contextualSpacing/>
    </w:pPr>
    <w:rPr>
      <w:rFonts w:asciiTheme="majorHAnsi" w:eastAsiaTheme="majorEastAsia" w:hAnsiTheme="majorHAnsi" w:cstheme="majorBidi"/>
      <w:b/>
      <w:color w:val="E81F76" w:themeColor="accent2"/>
      <w:spacing w:val="-10"/>
      <w:kern w:val="28"/>
      <w:sz w:val="76"/>
      <w:szCs w:val="56"/>
    </w:rPr>
  </w:style>
  <w:style w:type="character" w:customStyle="1" w:styleId="TitleChar">
    <w:name w:val="Title Char"/>
    <w:basedOn w:val="DefaultParagraphFont"/>
    <w:link w:val="Title"/>
    <w:uiPriority w:val="10"/>
    <w:rsid w:val="008A5C39"/>
    <w:rPr>
      <w:rFonts w:asciiTheme="majorHAnsi" w:eastAsiaTheme="majorEastAsia" w:hAnsiTheme="majorHAnsi" w:cstheme="majorBidi"/>
      <w:b/>
      <w:color w:val="E81F76" w:themeColor="accent2"/>
      <w:spacing w:val="-10"/>
      <w:kern w:val="28"/>
      <w:sz w:val="76"/>
      <w:szCs w:val="56"/>
    </w:rPr>
  </w:style>
  <w:style w:type="paragraph" w:styleId="Subtitle">
    <w:name w:val="Subtitle"/>
    <w:basedOn w:val="Normal"/>
    <w:next w:val="Normal"/>
    <w:link w:val="SubtitleChar"/>
    <w:uiPriority w:val="11"/>
    <w:qFormat/>
    <w:rsid w:val="001A1DB6"/>
    <w:pPr>
      <w:numPr>
        <w:ilvl w:val="1"/>
      </w:numPr>
      <w:spacing w:after="660"/>
    </w:pPr>
    <w:rPr>
      <w:rFonts w:eastAsiaTheme="minorEastAsia"/>
      <w:b/>
      <w:color w:val="C9D1E4" w:themeColor="background2"/>
      <w:spacing w:val="-10"/>
      <w:sz w:val="76"/>
    </w:rPr>
  </w:style>
  <w:style w:type="character" w:customStyle="1" w:styleId="SubtitleChar">
    <w:name w:val="Subtitle Char"/>
    <w:basedOn w:val="DefaultParagraphFont"/>
    <w:link w:val="Subtitle"/>
    <w:uiPriority w:val="11"/>
    <w:rsid w:val="001A1DB6"/>
    <w:rPr>
      <w:rFonts w:eastAsiaTheme="minorEastAsia"/>
      <w:b/>
      <w:color w:val="C9D1E4" w:themeColor="background2"/>
      <w:spacing w:val="-10"/>
      <w:sz w:val="76"/>
    </w:rPr>
  </w:style>
  <w:style w:type="character" w:customStyle="1" w:styleId="Heading1Char">
    <w:name w:val="Heading 1 Char"/>
    <w:basedOn w:val="DefaultParagraphFont"/>
    <w:link w:val="Heading1"/>
    <w:uiPriority w:val="9"/>
    <w:rsid w:val="00731AC7"/>
    <w:rPr>
      <w:rFonts w:asciiTheme="majorHAnsi" w:eastAsiaTheme="majorEastAsia" w:hAnsiTheme="majorHAnsi" w:cstheme="majorBidi"/>
      <w:b/>
      <w:color w:val="E81F76" w:themeColor="accent2"/>
      <w:sz w:val="32"/>
      <w:szCs w:val="32"/>
    </w:rPr>
  </w:style>
  <w:style w:type="paragraph" w:styleId="ListParagraph">
    <w:name w:val="List Paragraph"/>
    <w:basedOn w:val="Normal"/>
    <w:uiPriority w:val="34"/>
    <w:qFormat/>
    <w:rsid w:val="00124965"/>
    <w:pPr>
      <w:spacing w:after="200" w:line="276" w:lineRule="auto"/>
      <w:ind w:left="720"/>
      <w:contextualSpacing/>
    </w:pPr>
    <w:rPr>
      <w:rFonts w:asciiTheme="majorHAnsi" w:eastAsiaTheme="majorEastAsia" w:hAnsiTheme="majorHAnsi" w:cstheme="majorBidi"/>
      <w:color w:val="auto"/>
      <w:sz w:val="22"/>
      <w:lang w:val="en-US"/>
    </w:rPr>
  </w:style>
  <w:style w:type="character" w:styleId="Hyperlink">
    <w:name w:val="Hyperlink"/>
    <w:basedOn w:val="DefaultParagraphFont"/>
    <w:uiPriority w:val="99"/>
    <w:unhideWhenUsed/>
    <w:rsid w:val="00124965"/>
    <w:rPr>
      <w:color w:val="00A0DF" w:themeColor="hyperlink"/>
      <w:u w:val="single"/>
    </w:rPr>
  </w:style>
  <w:style w:type="paragraph" w:styleId="BodyTextIndent">
    <w:name w:val="Body Text Indent"/>
    <w:basedOn w:val="Normal"/>
    <w:link w:val="BodyTextIndentChar"/>
    <w:rsid w:val="00124965"/>
    <w:pPr>
      <w:spacing w:after="0" w:line="240" w:lineRule="auto"/>
      <w:ind w:left="60"/>
    </w:pPr>
    <w:rPr>
      <w:rFonts w:ascii="Arial Narrow" w:eastAsia="Times New Roman" w:hAnsi="Arial Narrow" w:cs="Times New Roman"/>
      <w:color w:val="auto"/>
      <w:sz w:val="24"/>
      <w:szCs w:val="24"/>
      <w:lang w:val="en-GB"/>
    </w:rPr>
  </w:style>
  <w:style w:type="character" w:customStyle="1" w:styleId="BodyTextIndentChar">
    <w:name w:val="Body Text Indent Char"/>
    <w:basedOn w:val="DefaultParagraphFont"/>
    <w:link w:val="BodyTextIndent"/>
    <w:rsid w:val="00124965"/>
    <w:rPr>
      <w:rFonts w:ascii="Arial Narrow" w:eastAsia="Times New Roman" w:hAnsi="Arial Narrow" w:cs="Times New Roman"/>
      <w:sz w:val="24"/>
      <w:szCs w:val="24"/>
      <w:lang w:val="en-GB"/>
    </w:rPr>
  </w:style>
  <w:style w:type="character" w:styleId="CommentReference">
    <w:name w:val="annotation reference"/>
    <w:basedOn w:val="DefaultParagraphFont"/>
    <w:uiPriority w:val="99"/>
    <w:semiHidden/>
    <w:unhideWhenUsed/>
    <w:rsid w:val="00124965"/>
    <w:rPr>
      <w:sz w:val="16"/>
      <w:szCs w:val="16"/>
    </w:rPr>
  </w:style>
  <w:style w:type="paragraph" w:styleId="CommentText">
    <w:name w:val="annotation text"/>
    <w:basedOn w:val="Normal"/>
    <w:link w:val="CommentTextChar"/>
    <w:uiPriority w:val="99"/>
    <w:unhideWhenUsed/>
    <w:rsid w:val="00124965"/>
    <w:pPr>
      <w:spacing w:after="160" w:line="240" w:lineRule="auto"/>
    </w:pPr>
    <w:rPr>
      <w:color w:val="auto"/>
      <w:sz w:val="20"/>
      <w:szCs w:val="20"/>
    </w:rPr>
  </w:style>
  <w:style w:type="character" w:customStyle="1" w:styleId="CommentTextChar">
    <w:name w:val="Comment Text Char"/>
    <w:basedOn w:val="DefaultParagraphFont"/>
    <w:link w:val="CommentText"/>
    <w:uiPriority w:val="99"/>
    <w:rsid w:val="00124965"/>
    <w:rPr>
      <w:sz w:val="20"/>
      <w:szCs w:val="20"/>
    </w:rPr>
  </w:style>
  <w:style w:type="paragraph" w:styleId="BalloonText">
    <w:name w:val="Balloon Text"/>
    <w:basedOn w:val="Normal"/>
    <w:link w:val="BalloonTextChar"/>
    <w:uiPriority w:val="99"/>
    <w:semiHidden/>
    <w:unhideWhenUsed/>
    <w:rsid w:val="001249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965"/>
    <w:rPr>
      <w:rFonts w:ascii="Segoe UI" w:hAnsi="Segoe UI" w:cs="Segoe UI"/>
      <w:color w:val="003A5D" w:themeColor="text2"/>
      <w:sz w:val="18"/>
      <w:szCs w:val="18"/>
    </w:rPr>
  </w:style>
  <w:style w:type="table" w:styleId="TableGrid">
    <w:name w:val="Table Grid"/>
    <w:basedOn w:val="TableNormal"/>
    <w:uiPriority w:val="59"/>
    <w:rsid w:val="00BB4860"/>
    <w:pPr>
      <w:spacing w:after="0" w:line="240" w:lineRule="auto"/>
    </w:pPr>
    <w:rPr>
      <w:rFonts w:ascii="Arial" w:eastAsiaTheme="minorEastAsia" w:hAnsi="Arial" w:cs="Arial"/>
      <w:b/>
      <w:bCs/>
      <w:color w:val="000000"/>
      <w:spacing w:val="-28"/>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9023D"/>
    <w:pPr>
      <w:spacing w:after="360"/>
    </w:pPr>
    <w:rPr>
      <w:b/>
      <w:bCs/>
      <w:color w:val="003A5D" w:themeColor="text2"/>
    </w:rPr>
  </w:style>
  <w:style w:type="character" w:customStyle="1" w:styleId="CommentSubjectChar">
    <w:name w:val="Comment Subject Char"/>
    <w:basedOn w:val="CommentTextChar"/>
    <w:link w:val="CommentSubject"/>
    <w:uiPriority w:val="99"/>
    <w:semiHidden/>
    <w:rsid w:val="00B9023D"/>
    <w:rPr>
      <w:b/>
      <w:bCs/>
      <w:color w:val="003A5D" w:themeColor="text2"/>
      <w:sz w:val="20"/>
      <w:szCs w:val="20"/>
    </w:rPr>
  </w:style>
  <w:style w:type="paragraph" w:styleId="Revision">
    <w:name w:val="Revision"/>
    <w:hidden/>
    <w:uiPriority w:val="99"/>
    <w:semiHidden/>
    <w:rsid w:val="001A12C1"/>
    <w:pPr>
      <w:spacing w:after="0" w:line="240" w:lineRule="auto"/>
    </w:pPr>
    <w:rPr>
      <w:color w:val="003A5D" w:themeColor="text2"/>
      <w:sz w:val="28"/>
    </w:rPr>
  </w:style>
  <w:style w:type="character" w:styleId="UnresolvedMention">
    <w:name w:val="Unresolved Mention"/>
    <w:basedOn w:val="DefaultParagraphFont"/>
    <w:uiPriority w:val="99"/>
    <w:semiHidden/>
    <w:unhideWhenUsed/>
    <w:rsid w:val="00E07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6.safelinks.protection.outlook.com/?url=http%3A%2F%2Fwww.ageandopportunity.ie%2Fprivacy&amp;data=05%7C02%7Cfiona.holohan%40ageandopportunity.ie%7Ca187962e1fc34f72776908de274dcada%7C793a7fb46a464e6fb6982517de75af0e%7C0%7C0%7C638991412224126503%7CUnknown%7CTWFpbGZsb3d8eyJFbXB0eU1hcGkiOnRydWUsIlYiOiIwLjAuMDAwMCIsIlAiOiJXaW4zMiIsIkFOIjoiTWFpbCIsIldUIjoyfQ%3D%3D%7C0%7C%7C%7C&amp;sdata=daTjw2EnfUrQEjNeud9QzejbHkvDgJW4xQDC37ORsXs%3D&amp;reserved=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rts@ageandopportunity.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8.emf"/><Relationship Id="rId3" Type="http://schemas.openxmlformats.org/officeDocument/2006/relationships/image" Target="media/image3.emf"/><Relationship Id="rId7" Type="http://schemas.openxmlformats.org/officeDocument/2006/relationships/image" Target="media/image7.emf"/><Relationship Id="rId1" Type="http://schemas.openxmlformats.org/officeDocument/2006/relationships/image" Target="media/image2.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 Id="rId9" Type="http://schemas.openxmlformats.org/officeDocument/2006/relationships/image" Target="media/image9.emf"/></Relationships>
</file>

<file path=word/_rels/footer2.xml.rels><?xml version="1.0" encoding="UTF-8" standalone="yes"?>
<Relationships xmlns="http://schemas.openxmlformats.org/package/2006/relationships"><Relationship Id="rId13" Type="http://schemas.openxmlformats.org/officeDocument/2006/relationships/image" Target="media/image6.emf"/><Relationship Id="rId12" Type="http://schemas.openxmlformats.org/officeDocument/2006/relationships/image" Target="media/image5.emf"/><Relationship Id="rId16" Type="http://schemas.openxmlformats.org/officeDocument/2006/relationships/image" Target="media/image9.emf"/><Relationship Id="rId1" Type="http://schemas.openxmlformats.org/officeDocument/2006/relationships/image" Target="media/image2.emf"/><Relationship Id="rId11" Type="http://schemas.openxmlformats.org/officeDocument/2006/relationships/image" Target="media/image4.emf"/><Relationship Id="rId15" Type="http://schemas.openxmlformats.org/officeDocument/2006/relationships/image" Target="media/image8.emf"/><Relationship Id="rId10" Type="http://schemas.openxmlformats.org/officeDocument/2006/relationships/image" Target="media/image3.emf"/><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G:\A&amp;O%20Brand%20Guidelines\2.%20Word%20Templates\6.%20A&amp;O%20Bealtaine%20template.dotx" TargetMode="External"/></Relationships>
</file>

<file path=word/theme/theme1.xml><?xml version="1.0" encoding="utf-8"?>
<a:theme xmlns:a="http://schemas.openxmlformats.org/drawingml/2006/main" name="Office Theme">
  <a:themeElements>
    <a:clrScheme name="Age &amp; Opportunity">
      <a:dk1>
        <a:sysClr val="windowText" lastClr="000000"/>
      </a:dk1>
      <a:lt1>
        <a:sysClr val="window" lastClr="FFFFFF"/>
      </a:lt1>
      <a:dk2>
        <a:srgbClr val="003A5D"/>
      </a:dk2>
      <a:lt2>
        <a:srgbClr val="C9D1E4"/>
      </a:lt2>
      <a:accent1>
        <a:srgbClr val="00A0DF"/>
      </a:accent1>
      <a:accent2>
        <a:srgbClr val="E81F76"/>
      </a:accent2>
      <a:accent3>
        <a:srgbClr val="863399"/>
      </a:accent3>
      <a:accent4>
        <a:srgbClr val="FDE4EA"/>
      </a:accent4>
      <a:accent5>
        <a:srgbClr val="DFF1FC"/>
      </a:accent5>
      <a:accent6>
        <a:srgbClr val="E6DEE8"/>
      </a:accent6>
      <a:hlink>
        <a:srgbClr val="00A0DF"/>
      </a:hlink>
      <a:folHlink>
        <a:srgbClr val="E81F7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61f55a-941d-4258-82c2-db76e2b139de" xsi:nil="true"/>
    <lcf76f155ced4ddcb4097134ff3c332f xmlns="e54f0f0d-78eb-4149-b761-9d8bb936cbaa">
      <Terms xmlns="http://schemas.microsoft.com/office/infopath/2007/PartnerControls"/>
    </lcf76f155ced4ddcb4097134ff3c332f>
    <SharedWithUsers xmlns="0461f55a-941d-4258-82c2-db76e2b139de">
      <UserInfo>
        <DisplayName>Jessica Burton Restrick</DisplayName>
        <AccountId>18</AccountId>
        <AccountType/>
      </UserInfo>
      <UserInfo>
        <DisplayName>Dariusz Hanuszewicz</DisplayName>
        <AccountId>23</AccountId>
        <AccountType/>
      </UserInfo>
    </SharedWithUsers>
    <Number xmlns="e54f0f0d-78eb-4149-b761-9d8bb936cb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32955BEA7D6D43AE12CF9689CBBE22" ma:contentTypeVersion="17" ma:contentTypeDescription="Create a new document." ma:contentTypeScope="" ma:versionID="14472e652e05872ee3e288d0c4f8e47d">
  <xsd:schema xmlns:xsd="http://www.w3.org/2001/XMLSchema" xmlns:xs="http://www.w3.org/2001/XMLSchema" xmlns:p="http://schemas.microsoft.com/office/2006/metadata/properties" xmlns:ns2="e54f0f0d-78eb-4149-b761-9d8bb936cbaa" xmlns:ns3="0461f55a-941d-4258-82c2-db76e2b139de" targetNamespace="http://schemas.microsoft.com/office/2006/metadata/properties" ma:root="true" ma:fieldsID="e5ce1c237fec2e4faad1412c1a11a9ca" ns2:_="" ns3:_="">
    <xsd:import namespace="e54f0f0d-78eb-4149-b761-9d8bb936cbaa"/>
    <xsd:import namespace="0461f55a-941d-4258-82c2-db76e2b139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f0f0d-78eb-4149-b761-9d8bb936c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b38f5e9-c806-4edd-8c5f-0cb6382e200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internalName="Number"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61f55a-941d-4258-82c2-db76e2b139d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126269-76c8-4a92-a508-9d9ab74a95f7}" ma:internalName="TaxCatchAll" ma:showField="CatchAllData" ma:web="0461f55a-941d-4258-82c2-db76e2b139d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3744D-571D-4730-88D2-E654360C5C6E}">
  <ds:schemaRefs>
    <ds:schemaRef ds:uri="http://schemas.microsoft.com/office/2006/metadata/properties"/>
    <ds:schemaRef ds:uri="http://schemas.microsoft.com/office/infopath/2007/PartnerControls"/>
    <ds:schemaRef ds:uri="0461f55a-941d-4258-82c2-db76e2b139de"/>
    <ds:schemaRef ds:uri="e54f0f0d-78eb-4149-b761-9d8bb936cbaa"/>
  </ds:schemaRefs>
</ds:datastoreItem>
</file>

<file path=customXml/itemProps2.xml><?xml version="1.0" encoding="utf-8"?>
<ds:datastoreItem xmlns:ds="http://schemas.openxmlformats.org/officeDocument/2006/customXml" ds:itemID="{26360BC9-8076-4F1F-999F-DF8FAED7FA99}">
  <ds:schemaRefs>
    <ds:schemaRef ds:uri="http://schemas.microsoft.com/sharepoint/v3/contenttype/forms"/>
  </ds:schemaRefs>
</ds:datastoreItem>
</file>

<file path=customXml/itemProps3.xml><?xml version="1.0" encoding="utf-8"?>
<ds:datastoreItem xmlns:ds="http://schemas.openxmlformats.org/officeDocument/2006/customXml" ds:itemID="{63232BC9-D966-4B24-9B81-245C83BDD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f0f0d-78eb-4149-b761-9d8bb936cbaa"/>
    <ds:schemaRef ds:uri="0461f55a-941d-4258-82c2-db76e2b13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6.%20A&amp;O%20Bealtaine%20template.dotx</Template>
  <TotalTime>0</TotalTime>
  <Pages>1</Pages>
  <Words>675</Words>
  <Characters>3853</Characters>
  <Application>Microsoft Office Word</Application>
  <DocSecurity>4</DocSecurity>
  <Lines>32</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Griffin</dc:creator>
  <cp:keywords/>
  <dc:description/>
  <cp:lastModifiedBy>Aoife McCloughlin</cp:lastModifiedBy>
  <cp:revision>3</cp:revision>
  <dcterms:created xsi:type="dcterms:W3CDTF">2026-06-17T13:41:00Z</dcterms:created>
  <dcterms:modified xsi:type="dcterms:W3CDTF">2026-06-17T14:02:00Z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0x0101004232955BEA7D6D43AE12CF9689CBBE22</vt:lpwstr>
  </property>
  <property fmtid="{D5CDD505-2E9C-101B-9397-08002B2CF9AE}" pid="3" name="Order">
    <vt:r8>5918000</vt:r8>
  </property>
  <property fmtid="{D5CDD505-2E9C-101B-9397-08002B2CF9AE}" pid="4" name="MediaServiceImageTags">
    <vt:lpwstr/>
  </property>
</Properties>
</file>